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D94D" w14:textId="55A9A2B2" w:rsidR="00BF1688" w:rsidRDefault="00BF1688" w:rsidP="00055391">
      <w:pPr>
        <w:spacing w:line="276" w:lineRule="auto"/>
        <w:jc w:val="center"/>
        <w:rPr>
          <w:rFonts w:asciiTheme="majorHAnsi" w:eastAsiaTheme="minorEastAsia" w:hAnsiTheme="majorHAnsi" w:cstheme="minorHAnsi"/>
          <w:b/>
          <w:color w:val="297DE1" w:themeColor="accent1"/>
          <w:kern w:val="24"/>
          <w:sz w:val="24"/>
          <w:szCs w:val="24"/>
          <w:lang w:eastAsia="en-NZ"/>
        </w:rPr>
      </w:pPr>
      <w:r w:rsidRPr="00055391">
        <w:rPr>
          <w:rFonts w:asciiTheme="majorHAnsi" w:eastAsiaTheme="minorEastAsia" w:hAnsiTheme="majorHAnsi" w:cstheme="minorHAnsi"/>
          <w:b/>
          <w:color w:val="297DE1" w:themeColor="accent1"/>
          <w:kern w:val="24"/>
          <w:sz w:val="24"/>
          <w:szCs w:val="24"/>
          <w:lang w:eastAsia="en-NZ"/>
        </w:rPr>
        <w:t>Position Descripti</w:t>
      </w:r>
      <w:r w:rsidR="00FA7827">
        <w:rPr>
          <w:rFonts w:asciiTheme="majorHAnsi" w:eastAsiaTheme="minorEastAsia" w:hAnsiTheme="majorHAnsi" w:cstheme="minorHAnsi"/>
          <w:b/>
          <w:color w:val="297DE1" w:themeColor="accent1"/>
          <w:kern w:val="24"/>
          <w:sz w:val="24"/>
          <w:szCs w:val="24"/>
          <w:lang w:eastAsia="en-NZ"/>
        </w:rPr>
        <w:t>on</w:t>
      </w:r>
    </w:p>
    <w:p w14:paraId="310C6F12" w14:textId="1C3301F8" w:rsidR="0095524E" w:rsidRPr="0095524E" w:rsidRDefault="0095524E" w:rsidP="008A1846">
      <w:pPr>
        <w:spacing w:line="276" w:lineRule="auto"/>
        <w:jc w:val="center"/>
        <w:rPr>
          <w:rFonts w:asciiTheme="majorHAnsi" w:eastAsiaTheme="minorEastAsia" w:hAnsiTheme="majorHAnsi" w:cstheme="minorHAnsi"/>
          <w:b/>
          <w:color w:val="297DE1" w:themeColor="accent1"/>
          <w:kern w:val="24"/>
          <w:sz w:val="24"/>
          <w:szCs w:val="24"/>
          <w:lang w:eastAsia="en-NZ"/>
        </w:rPr>
      </w:pPr>
      <w:r>
        <w:rPr>
          <w:rFonts w:asciiTheme="majorHAnsi" w:eastAsiaTheme="minorEastAsia" w:hAnsiTheme="majorHAnsi" w:cstheme="minorHAnsi"/>
          <w:b/>
          <w:color w:val="297DE1" w:themeColor="accent1"/>
          <w:kern w:val="24"/>
          <w:sz w:val="24"/>
          <w:szCs w:val="24"/>
          <w:lang w:eastAsia="en-NZ"/>
        </w:rPr>
        <w:t>Tenancy Manager</w:t>
      </w:r>
    </w:p>
    <w:p w14:paraId="1742D6F3" w14:textId="77777777" w:rsidR="0095524E" w:rsidRPr="0095524E" w:rsidRDefault="0095524E" w:rsidP="0095524E">
      <w:pPr>
        <w:tabs>
          <w:tab w:val="left" w:pos="2552"/>
          <w:tab w:val="left" w:pos="8222"/>
        </w:tabs>
        <w:spacing w:after="180" w:line="276" w:lineRule="auto"/>
        <w:ind w:right="119"/>
        <w:rPr>
          <w:rFonts w:ascii="Calibri Light" w:eastAsia="SimSun" w:hAnsi="Calibri Light" w:cs="Calibri Light"/>
          <w:kern w:val="24"/>
          <w:lang w:eastAsia="en-NZ"/>
        </w:rPr>
      </w:pPr>
      <w:r w:rsidRPr="0095524E">
        <w:rPr>
          <w:rFonts w:ascii="Calibri Light" w:eastAsia="SimSun" w:hAnsi="Calibri Light" w:cs="Calibri Light"/>
          <w:b/>
          <w:kern w:val="24"/>
          <w:lang w:eastAsia="en-NZ"/>
        </w:rPr>
        <w:t>Title</w:t>
      </w:r>
      <w:r w:rsidRPr="0095524E">
        <w:rPr>
          <w:rFonts w:ascii="Calibri Light" w:eastAsia="SimSun" w:hAnsi="Calibri Light" w:cs="Calibri Light"/>
          <w:b/>
          <w:kern w:val="24"/>
          <w:lang w:eastAsia="en-NZ"/>
        </w:rPr>
        <w:tab/>
      </w:r>
      <w:r w:rsidRPr="0095524E">
        <w:rPr>
          <w:rFonts w:ascii="Calibri Light" w:eastAsia="SimSun" w:hAnsi="Calibri Light" w:cs="Calibri Light"/>
          <w:bCs/>
          <w:kern w:val="24"/>
          <w:lang w:eastAsia="en-NZ"/>
        </w:rPr>
        <w:t>Tenancy Manager</w:t>
      </w:r>
    </w:p>
    <w:p w14:paraId="7A3CEDBC" w14:textId="77777777" w:rsidR="0095524E" w:rsidRPr="0095524E" w:rsidRDefault="0095524E" w:rsidP="0095524E">
      <w:pPr>
        <w:tabs>
          <w:tab w:val="left" w:pos="2552"/>
          <w:tab w:val="left" w:pos="8222"/>
        </w:tabs>
        <w:spacing w:after="180" w:line="276" w:lineRule="auto"/>
        <w:ind w:right="119"/>
        <w:rPr>
          <w:rFonts w:ascii="Calibri Light" w:eastAsia="SimSun" w:hAnsi="Calibri Light" w:cs="Calibri Light"/>
          <w:kern w:val="24"/>
          <w:lang w:eastAsia="en-NZ"/>
        </w:rPr>
      </w:pPr>
      <w:r w:rsidRPr="0095524E">
        <w:rPr>
          <w:rFonts w:ascii="Calibri Light" w:eastAsia="SimSun" w:hAnsi="Calibri Light" w:cs="Calibri Light"/>
          <w:b/>
          <w:kern w:val="24"/>
          <w:lang w:eastAsia="en-NZ"/>
        </w:rPr>
        <w:t xml:space="preserve">Reporting to    </w:t>
      </w:r>
      <w:r w:rsidRPr="0095524E">
        <w:rPr>
          <w:rFonts w:ascii="Calibri Light" w:eastAsia="SimSun" w:hAnsi="Calibri Light" w:cs="Calibri Light"/>
          <w:b/>
          <w:kern w:val="24"/>
          <w:lang w:eastAsia="en-NZ"/>
        </w:rPr>
        <w:tab/>
      </w:r>
      <w:r w:rsidRPr="0095524E">
        <w:rPr>
          <w:rFonts w:ascii="Calibri Light" w:eastAsia="SimSun" w:hAnsi="Calibri Light" w:cs="Calibri Light"/>
          <w:kern w:val="24"/>
          <w:lang w:eastAsia="en-NZ"/>
        </w:rPr>
        <w:t xml:space="preserve">Area Manager </w:t>
      </w:r>
    </w:p>
    <w:p w14:paraId="0E792DC0" w14:textId="77777777" w:rsidR="0095524E" w:rsidRPr="0095524E" w:rsidRDefault="0095524E" w:rsidP="0095524E">
      <w:pPr>
        <w:tabs>
          <w:tab w:val="left" w:pos="2552"/>
          <w:tab w:val="left" w:pos="8222"/>
        </w:tabs>
        <w:spacing w:after="180" w:line="276" w:lineRule="auto"/>
        <w:ind w:right="119"/>
        <w:rPr>
          <w:rFonts w:ascii="Calibri Light" w:eastAsia="SimSun" w:hAnsi="Calibri Light" w:cs="Calibri Light"/>
          <w:kern w:val="24"/>
          <w:lang w:eastAsia="en-NZ"/>
        </w:rPr>
      </w:pPr>
      <w:r w:rsidRPr="0095524E">
        <w:rPr>
          <w:rFonts w:ascii="Calibri Light" w:eastAsia="SimSun" w:hAnsi="Calibri Light" w:cs="Calibri Light"/>
          <w:b/>
          <w:kern w:val="24"/>
          <w:lang w:eastAsia="en-NZ"/>
        </w:rPr>
        <w:t xml:space="preserve">Division  </w:t>
      </w:r>
      <w:r w:rsidRPr="0095524E">
        <w:rPr>
          <w:rFonts w:ascii="Calibri Light" w:eastAsia="SimSun" w:hAnsi="Calibri Light" w:cs="Calibri Light"/>
          <w:kern w:val="24"/>
          <w:lang w:eastAsia="en-NZ"/>
        </w:rPr>
        <w:t xml:space="preserve">  </w:t>
      </w:r>
      <w:r w:rsidRPr="0095524E">
        <w:rPr>
          <w:rFonts w:ascii="Calibri Light" w:eastAsia="SimSun" w:hAnsi="Calibri Light" w:cs="Calibri Light"/>
          <w:kern w:val="24"/>
          <w:lang w:eastAsia="en-NZ"/>
        </w:rPr>
        <w:tab/>
        <w:t xml:space="preserve">THA </w:t>
      </w:r>
    </w:p>
    <w:p w14:paraId="59DCDA51" w14:textId="77777777" w:rsidR="0095524E" w:rsidRPr="0095524E" w:rsidRDefault="0095524E" w:rsidP="0095524E">
      <w:pPr>
        <w:tabs>
          <w:tab w:val="left" w:pos="2552"/>
          <w:tab w:val="left" w:pos="8222"/>
        </w:tabs>
        <w:spacing w:after="180" w:line="276" w:lineRule="auto"/>
        <w:ind w:right="119"/>
        <w:rPr>
          <w:rFonts w:ascii="Calibri Light" w:eastAsia="SimSun" w:hAnsi="Calibri Light" w:cs="Calibri Light"/>
          <w:kern w:val="24"/>
          <w:lang w:eastAsia="en-NZ"/>
        </w:rPr>
      </w:pPr>
      <w:r w:rsidRPr="0095524E">
        <w:rPr>
          <w:rFonts w:ascii="Calibri Light" w:eastAsia="SimSun" w:hAnsi="Calibri Light" w:cs="Calibri Light"/>
          <w:b/>
          <w:kern w:val="24"/>
          <w:lang w:eastAsia="en-NZ"/>
        </w:rPr>
        <w:t xml:space="preserve">Location  </w:t>
      </w:r>
      <w:r w:rsidRPr="0095524E">
        <w:rPr>
          <w:rFonts w:ascii="Calibri Light" w:eastAsia="SimSun" w:hAnsi="Calibri Light" w:cs="Calibri Light"/>
          <w:kern w:val="24"/>
          <w:lang w:eastAsia="en-NZ"/>
        </w:rPr>
        <w:t xml:space="preserve"> </w:t>
      </w:r>
      <w:r w:rsidRPr="0095524E">
        <w:rPr>
          <w:rFonts w:ascii="Calibri Light" w:eastAsia="SimSun" w:hAnsi="Calibri Light" w:cs="Calibri Light"/>
          <w:kern w:val="24"/>
          <w:lang w:eastAsia="en-NZ"/>
        </w:rPr>
        <w:tab/>
        <w:t xml:space="preserve">Auckland </w:t>
      </w:r>
    </w:p>
    <w:p w14:paraId="08B03EC7" w14:textId="77777777" w:rsidR="0095524E" w:rsidRPr="0095524E" w:rsidRDefault="0095524E" w:rsidP="0095524E">
      <w:pPr>
        <w:tabs>
          <w:tab w:val="left" w:pos="2552"/>
          <w:tab w:val="left" w:pos="8222"/>
        </w:tabs>
        <w:spacing w:after="180" w:line="276" w:lineRule="auto"/>
        <w:ind w:right="119"/>
        <w:rPr>
          <w:rFonts w:ascii="Calibri Light" w:eastAsia="SimSun" w:hAnsi="Calibri Light" w:cs="Calibri Light"/>
          <w:kern w:val="24"/>
          <w:lang w:eastAsia="en-NZ"/>
        </w:rPr>
      </w:pPr>
      <w:r w:rsidRPr="0095524E">
        <w:rPr>
          <w:rFonts w:ascii="Calibri Light" w:eastAsia="SimSun" w:hAnsi="Calibri Light" w:cs="Calibri Light"/>
          <w:b/>
          <w:bCs/>
          <w:kern w:val="24"/>
          <w:lang w:eastAsia="en-NZ"/>
        </w:rPr>
        <w:t xml:space="preserve">Hours  </w:t>
      </w:r>
      <w:r w:rsidRPr="0095524E">
        <w:rPr>
          <w:rFonts w:ascii="Calibri Light" w:eastAsia="SimSun" w:hAnsi="Calibri Light" w:cs="Calibri Light"/>
          <w:kern w:val="24"/>
          <w:lang w:eastAsia="en-NZ"/>
        </w:rPr>
        <w:t xml:space="preserve"> </w:t>
      </w:r>
      <w:r w:rsidRPr="0095524E">
        <w:rPr>
          <w:rFonts w:ascii="Calibri Light" w:eastAsia="SimSun" w:hAnsi="Calibri Light" w:cs="Calibri Light"/>
          <w:kern w:val="24"/>
          <w:lang w:eastAsia="en-NZ"/>
        </w:rPr>
        <w:tab/>
        <w:t>40 hours per week</w:t>
      </w:r>
    </w:p>
    <w:p w14:paraId="6C651A9A" w14:textId="77777777" w:rsidR="0095524E" w:rsidRPr="0095524E" w:rsidRDefault="0095524E" w:rsidP="0095524E">
      <w:pPr>
        <w:tabs>
          <w:tab w:val="left" w:pos="300"/>
        </w:tabs>
        <w:spacing w:line="276" w:lineRule="auto"/>
        <w:ind w:right="28"/>
        <w:contextualSpacing/>
        <w:rPr>
          <w:rFonts w:ascii="Calibri Light" w:eastAsia="SimSun" w:hAnsi="Calibri Light" w:cs="Calibri Light"/>
          <w:bCs/>
          <w:kern w:val="24"/>
          <w:lang w:eastAsia="en-NZ"/>
        </w:rPr>
      </w:pPr>
      <w:r w:rsidRPr="0095524E">
        <w:rPr>
          <w:rFonts w:ascii="Calibri Light" w:eastAsia="SimSun" w:hAnsi="Calibri Light" w:cs="Calibri Light"/>
          <w:b/>
          <w:kern w:val="24"/>
          <w:lang w:eastAsia="en-NZ"/>
        </w:rPr>
        <w:t xml:space="preserve">Date Created                            </w:t>
      </w:r>
      <w:r w:rsidRPr="0095524E">
        <w:rPr>
          <w:rFonts w:ascii="Calibri Light" w:eastAsia="SimSun" w:hAnsi="Calibri Light" w:cs="Calibri Light"/>
          <w:bCs/>
          <w:kern w:val="24"/>
          <w:lang w:eastAsia="en-NZ"/>
        </w:rPr>
        <w:t>February 2022</w:t>
      </w:r>
    </w:p>
    <w:p w14:paraId="7DBA7CA1" w14:textId="77777777" w:rsidR="0095524E" w:rsidRPr="0095524E" w:rsidRDefault="0095524E" w:rsidP="0095524E">
      <w:pPr>
        <w:tabs>
          <w:tab w:val="left" w:pos="300"/>
        </w:tabs>
        <w:spacing w:line="276" w:lineRule="auto"/>
        <w:ind w:right="28"/>
        <w:contextualSpacing/>
        <w:rPr>
          <w:rFonts w:ascii="Calibri Light" w:eastAsia="SimSun" w:hAnsi="Calibri Light" w:cs="Calibri Light"/>
          <w:b/>
          <w:kern w:val="24"/>
          <w:lang w:eastAsia="en-NZ"/>
        </w:rPr>
      </w:pPr>
    </w:p>
    <w:p w14:paraId="764C21E6" w14:textId="77777777" w:rsidR="0095524E" w:rsidRPr="0095524E" w:rsidRDefault="0095524E" w:rsidP="0095524E">
      <w:pPr>
        <w:tabs>
          <w:tab w:val="left" w:pos="300"/>
        </w:tabs>
        <w:spacing w:line="276" w:lineRule="auto"/>
        <w:ind w:right="28"/>
        <w:contextualSpacing/>
        <w:rPr>
          <w:rFonts w:ascii="Calibri Light" w:eastAsia="SimSun" w:hAnsi="Calibri Light" w:cs="Calibri Light"/>
          <w:b/>
          <w:kern w:val="24"/>
          <w:lang w:eastAsia="en-NZ"/>
        </w:rPr>
      </w:pPr>
      <w:r w:rsidRPr="0095524E">
        <w:rPr>
          <w:rFonts w:ascii="Calibri Light" w:eastAsia="SimSun" w:hAnsi="Calibri Light" w:cs="Calibri Light"/>
          <w:b/>
          <w:color w:val="297DE1"/>
          <w:kern w:val="24"/>
          <w:lang w:eastAsia="en-NZ"/>
        </w:rPr>
        <w:t xml:space="preserve">Purpose </w:t>
      </w:r>
      <w:r w:rsidRPr="0095524E">
        <w:rPr>
          <w:rFonts w:ascii="Calibri Light" w:eastAsia="Calibri Light" w:hAnsi="Calibri Light" w:cs="Calibri Light"/>
        </w:rPr>
        <w:t xml:space="preserve"> </w:t>
      </w:r>
    </w:p>
    <w:p w14:paraId="61BD66AB" w14:textId="77777777" w:rsidR="0095524E" w:rsidRPr="0095524E" w:rsidRDefault="0095524E" w:rsidP="0095524E">
      <w:pPr>
        <w:tabs>
          <w:tab w:val="left" w:pos="300"/>
        </w:tabs>
        <w:spacing w:line="276" w:lineRule="auto"/>
        <w:ind w:right="28"/>
        <w:contextualSpacing/>
        <w:rPr>
          <w:rFonts w:ascii="Calibri Light" w:eastAsia="SimSun" w:hAnsi="Calibri Light" w:cs="Calibri Light"/>
          <w:bCs/>
          <w:kern w:val="24"/>
          <w:lang w:val="en-US" w:eastAsia="en-NZ"/>
        </w:rPr>
      </w:pPr>
      <w:bookmarkStart w:id="0" w:name="_Hlk25680801"/>
      <w:r w:rsidRPr="0095524E">
        <w:rPr>
          <w:rFonts w:ascii="Calibri Light" w:eastAsia="SimSun" w:hAnsi="Calibri Light" w:cs="Calibri Light"/>
          <w:bCs/>
          <w:kern w:val="24"/>
          <w:lang w:eastAsia="en-NZ"/>
        </w:rPr>
        <w:t>The key purpose of this role is to provide effective tenancy management services, maintaining core relationship with tenants, and upholding the story of tenants and their families / whanau</w:t>
      </w:r>
      <w:bookmarkEnd w:id="0"/>
      <w:r w:rsidRPr="0095524E">
        <w:rPr>
          <w:rFonts w:ascii="Calibri Light" w:eastAsia="SimSun" w:hAnsi="Calibri Light" w:cs="Calibri Light"/>
          <w:bCs/>
          <w:kern w:val="24"/>
          <w:lang w:eastAsia="en-NZ"/>
        </w:rPr>
        <w:t>.</w:t>
      </w:r>
    </w:p>
    <w:p w14:paraId="3A18A08A" w14:textId="77777777" w:rsidR="0095524E" w:rsidRPr="0095524E" w:rsidRDefault="0095524E" w:rsidP="0095524E">
      <w:pPr>
        <w:tabs>
          <w:tab w:val="left" w:pos="300"/>
        </w:tabs>
        <w:spacing w:line="276" w:lineRule="auto"/>
        <w:ind w:right="28"/>
        <w:contextualSpacing/>
        <w:rPr>
          <w:rFonts w:ascii="Calibri Light" w:eastAsia="Calibri" w:hAnsi="Calibri Light" w:cs="Calibri Light"/>
          <w:bCs/>
          <w:color w:val="297DE1"/>
          <w:lang w:val="en-NZ"/>
        </w:rPr>
      </w:pPr>
    </w:p>
    <w:p w14:paraId="5DD38F9E" w14:textId="77777777" w:rsidR="0095524E" w:rsidRPr="0095524E" w:rsidRDefault="0095524E" w:rsidP="0095524E">
      <w:pPr>
        <w:tabs>
          <w:tab w:val="left" w:pos="8222"/>
        </w:tabs>
        <w:spacing w:line="276" w:lineRule="auto"/>
        <w:ind w:right="119"/>
        <w:rPr>
          <w:rFonts w:ascii="Calibri Light" w:eastAsia="Calibri Light" w:hAnsi="Calibri Light" w:cs="Calibri Light"/>
          <w:b/>
          <w:color w:val="297DE1"/>
        </w:rPr>
      </w:pPr>
      <w:r w:rsidRPr="0095524E">
        <w:rPr>
          <w:rFonts w:ascii="Calibri Light" w:eastAsia="SimSun" w:hAnsi="Calibri Light" w:cs="Calibri Light"/>
          <w:b/>
          <w:color w:val="297DE1"/>
          <w:kern w:val="24"/>
          <w:lang w:eastAsia="en-NZ"/>
        </w:rPr>
        <w:t>Key outcomes</w:t>
      </w:r>
      <w:r w:rsidRPr="0095524E">
        <w:rPr>
          <w:rFonts w:ascii="Calibri Light" w:eastAsia="Calibri Light" w:hAnsi="Calibri Light" w:cs="Calibri Light"/>
        </w:rPr>
        <w:t xml:space="preserve"> </w:t>
      </w:r>
    </w:p>
    <w:p w14:paraId="1839972A" w14:textId="77777777" w:rsidR="0095524E" w:rsidRPr="0095524E" w:rsidRDefault="0095524E" w:rsidP="0095524E">
      <w:pPr>
        <w:numPr>
          <w:ilvl w:val="0"/>
          <w:numId w:val="37"/>
        </w:numPr>
        <w:tabs>
          <w:tab w:val="left" w:pos="300"/>
        </w:tabs>
        <w:spacing w:before="0" w:after="0" w:line="276" w:lineRule="auto"/>
        <w:ind w:left="851" w:right="28"/>
        <w:contextualSpacing/>
        <w:rPr>
          <w:rFonts w:ascii="Calibri Light" w:eastAsia="SimSun" w:hAnsi="Calibri Light" w:cs="Calibri Light"/>
          <w:bCs/>
          <w:spacing w:val="-3"/>
          <w:kern w:val="24"/>
          <w:lang w:val="en-GB" w:eastAsia="en-NZ"/>
        </w:rPr>
      </w:pPr>
      <w:bookmarkStart w:id="1" w:name="_Hlk77086195"/>
      <w:r w:rsidRPr="0095524E">
        <w:rPr>
          <w:rFonts w:ascii="Calibri Light" w:eastAsia="SimSun" w:hAnsi="Calibri Light" w:cs="Calibri Light"/>
          <w:bCs/>
          <w:kern w:val="24"/>
          <w:lang w:val="en-US" w:eastAsia="en-NZ"/>
        </w:rPr>
        <w:t xml:space="preserve">Efficient and effective tenancy management services </w:t>
      </w:r>
    </w:p>
    <w:p w14:paraId="7468D5E9" w14:textId="77777777" w:rsidR="0095524E" w:rsidRPr="0095524E" w:rsidRDefault="0095524E" w:rsidP="0095524E">
      <w:pPr>
        <w:numPr>
          <w:ilvl w:val="0"/>
          <w:numId w:val="37"/>
        </w:numPr>
        <w:tabs>
          <w:tab w:val="left" w:pos="300"/>
        </w:tabs>
        <w:spacing w:before="0" w:after="0" w:line="276" w:lineRule="auto"/>
        <w:ind w:left="851" w:right="28"/>
        <w:contextualSpacing/>
        <w:rPr>
          <w:rFonts w:ascii="Calibri Light" w:eastAsia="SimSun" w:hAnsi="Calibri Light" w:cs="Calibri Light"/>
          <w:bCs/>
          <w:spacing w:val="-3"/>
          <w:kern w:val="24"/>
          <w:lang w:val="en-GB" w:eastAsia="en-NZ"/>
        </w:rPr>
      </w:pPr>
      <w:r w:rsidRPr="0095524E">
        <w:rPr>
          <w:rFonts w:ascii="Calibri Light" w:eastAsia="SimSun" w:hAnsi="Calibri Light" w:cs="Calibri Light"/>
          <w:bCs/>
          <w:kern w:val="24"/>
          <w:lang w:val="en-US" w:eastAsia="en-NZ"/>
        </w:rPr>
        <w:t>Maintaining the core relationship with tenants</w:t>
      </w:r>
    </w:p>
    <w:p w14:paraId="74E33990" w14:textId="77777777" w:rsidR="0095524E" w:rsidRPr="0095524E" w:rsidRDefault="0095524E" w:rsidP="0095524E">
      <w:pPr>
        <w:numPr>
          <w:ilvl w:val="0"/>
          <w:numId w:val="37"/>
        </w:numPr>
        <w:tabs>
          <w:tab w:val="left" w:pos="300"/>
        </w:tabs>
        <w:spacing w:before="0" w:after="0" w:line="276" w:lineRule="auto"/>
        <w:ind w:left="851" w:right="28"/>
        <w:contextualSpacing/>
        <w:rPr>
          <w:rFonts w:ascii="Calibri Light" w:eastAsia="SimSun" w:hAnsi="Calibri Light" w:cs="Calibri Light"/>
          <w:bCs/>
          <w:spacing w:val="-3"/>
          <w:kern w:val="24"/>
          <w:lang w:val="en-GB" w:eastAsia="en-NZ"/>
        </w:rPr>
      </w:pPr>
      <w:r w:rsidRPr="0095524E">
        <w:rPr>
          <w:rFonts w:ascii="Calibri Light" w:eastAsia="SimSun" w:hAnsi="Calibri Light" w:cs="Calibri Light"/>
          <w:bCs/>
          <w:kern w:val="24"/>
          <w:lang w:val="en-US" w:eastAsia="en-NZ"/>
        </w:rPr>
        <w:t>Hold the story for tenants and their families / whanau</w:t>
      </w:r>
    </w:p>
    <w:p w14:paraId="4C243522" w14:textId="77777777" w:rsidR="0095524E" w:rsidRPr="0095524E" w:rsidRDefault="0095524E" w:rsidP="0095524E">
      <w:pPr>
        <w:tabs>
          <w:tab w:val="left" w:pos="300"/>
        </w:tabs>
        <w:spacing w:after="0" w:line="276" w:lineRule="auto"/>
        <w:ind w:left="851" w:right="28"/>
        <w:contextualSpacing/>
        <w:rPr>
          <w:rFonts w:ascii="Calibri Light" w:eastAsia="SimSun" w:hAnsi="Calibri Light" w:cs="Calibri Light"/>
          <w:bCs/>
          <w:spacing w:val="-3"/>
          <w:kern w:val="24"/>
          <w:lang w:val="en-GB" w:eastAsia="en-NZ"/>
        </w:rPr>
      </w:pPr>
    </w:p>
    <w:bookmarkEnd w:id="1"/>
    <w:p w14:paraId="241741E1" w14:textId="77777777" w:rsidR="0095524E" w:rsidRPr="0095524E" w:rsidRDefault="0095524E" w:rsidP="0095524E">
      <w:pPr>
        <w:spacing w:line="276" w:lineRule="auto"/>
        <w:rPr>
          <w:rFonts w:ascii="Calibri Light" w:eastAsia="SimSun" w:hAnsi="Calibri Light" w:cs="Calibri Light"/>
          <w:b/>
          <w:color w:val="297DE1"/>
          <w:kern w:val="24"/>
          <w:lang w:eastAsia="en-NZ"/>
        </w:rPr>
      </w:pPr>
      <w:r w:rsidRPr="0095524E">
        <w:rPr>
          <w:rFonts w:ascii="Calibri Light" w:eastAsia="SimSun" w:hAnsi="Calibri Light" w:cs="Calibri Light"/>
          <w:b/>
          <w:color w:val="297DE1"/>
          <w:kern w:val="24"/>
          <w:lang w:eastAsia="en-NZ"/>
        </w:rPr>
        <w:t>Key stakeholders</w:t>
      </w:r>
    </w:p>
    <w:p w14:paraId="2B471720" w14:textId="77777777" w:rsidR="0095524E" w:rsidRPr="0095524E" w:rsidRDefault="0095524E" w:rsidP="0095524E">
      <w:pPr>
        <w:spacing w:line="276" w:lineRule="auto"/>
        <w:rPr>
          <w:rFonts w:ascii="Calibri Light" w:eastAsia="SimSun" w:hAnsi="Calibri Light" w:cs="Calibri Light"/>
          <w:b/>
          <w:color w:val="297DE1"/>
          <w:kern w:val="24"/>
          <w:lang w:eastAsia="en-NZ"/>
        </w:rPr>
      </w:pPr>
      <w:r w:rsidRPr="0095524E">
        <w:rPr>
          <w:rFonts w:ascii="Calibri Light" w:eastAsia="SimSun" w:hAnsi="Calibri Light" w:cs="Calibri Light"/>
          <w:kern w:val="24"/>
          <w:lang w:val="en-NZ" w:eastAsia="en-NZ"/>
        </w:rPr>
        <w:t xml:space="preserve">Tenants, Community groups, Service Providers, Government agencies </w:t>
      </w:r>
      <w:proofErr w:type="spellStart"/>
      <w:r w:rsidRPr="0095524E">
        <w:rPr>
          <w:rFonts w:ascii="Calibri Light" w:eastAsia="SimSun" w:hAnsi="Calibri Light" w:cs="Calibri Light"/>
          <w:kern w:val="24"/>
          <w:lang w:val="en-NZ" w:eastAsia="en-NZ"/>
        </w:rPr>
        <w:t>e.g</w:t>
      </w:r>
      <w:proofErr w:type="spellEnd"/>
      <w:r w:rsidRPr="0095524E">
        <w:rPr>
          <w:rFonts w:ascii="Calibri Light" w:eastAsia="SimSun" w:hAnsi="Calibri Light" w:cs="Calibri Light"/>
          <w:kern w:val="24"/>
          <w:lang w:val="en-NZ" w:eastAsia="en-NZ"/>
        </w:rPr>
        <w:t xml:space="preserve"> Ministry of Social Development (MSD).</w:t>
      </w:r>
    </w:p>
    <w:p w14:paraId="614EFDEA" w14:textId="77777777" w:rsidR="0095524E" w:rsidRPr="0095524E" w:rsidRDefault="0095524E" w:rsidP="0095524E">
      <w:pPr>
        <w:tabs>
          <w:tab w:val="left" w:pos="8222"/>
        </w:tabs>
        <w:spacing w:after="60" w:line="276" w:lineRule="auto"/>
        <w:ind w:right="119"/>
        <w:rPr>
          <w:rFonts w:ascii="Calibri Light" w:eastAsia="SimSun" w:hAnsi="Calibri Light" w:cs="Calibri Light"/>
          <w:color w:val="297DE1"/>
          <w:kern w:val="24"/>
          <w:lang w:eastAsia="en-NZ"/>
        </w:rPr>
      </w:pPr>
      <w:r w:rsidRPr="0095524E">
        <w:rPr>
          <w:rFonts w:ascii="Calibri Light" w:eastAsia="SimSun" w:hAnsi="Calibri Light" w:cs="Calibri Light"/>
          <w:b/>
          <w:color w:val="297DE1"/>
          <w:kern w:val="24"/>
          <w:lang w:eastAsia="en-NZ"/>
        </w:rPr>
        <w:t>Key responsibilities</w:t>
      </w:r>
    </w:p>
    <w:p w14:paraId="2E6FEB4D"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Manage the placement process (liaising with MSD, identify potential tenants, communicate with successful tenants, completing required paperwork)</w:t>
      </w:r>
    </w:p>
    <w:p w14:paraId="16A2B507"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 xml:space="preserve">Proactively engage with tenants ensuring tenancy and maintenance requests are appropriately resolved </w:t>
      </w:r>
    </w:p>
    <w:p w14:paraId="7B078F07"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Ensure tenant and tenancy information held by THA is maintained in an accurate and timely manner</w:t>
      </w:r>
    </w:p>
    <w:p w14:paraId="6C06F64D"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Regularly review debtor lists, taking corrective action with tenants where appropriate/required</w:t>
      </w:r>
    </w:p>
    <w:p w14:paraId="6223E46D"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Maintain oversight of maintenance requests within their portfolio, identifying and resolving issues as required</w:t>
      </w:r>
    </w:p>
    <w:p w14:paraId="15FF1E90"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Address antisocial behaviour complaints against tenants</w:t>
      </w:r>
    </w:p>
    <w:p w14:paraId="7744428A"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 xml:space="preserve">Conduct regular property inspections, taking follow up actions as required &amp; keeping tenants informed of outcomes </w:t>
      </w:r>
    </w:p>
    <w:p w14:paraId="10B9AC3C"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lastRenderedPageBreak/>
        <w:t>Agree appropriate individual solutions with tenants to enable them to sustain their tenancy</w:t>
      </w:r>
    </w:p>
    <w:p w14:paraId="3E113644"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Manage redevelopment initiated and tenant related transfers as required</w:t>
      </w:r>
    </w:p>
    <w:p w14:paraId="355B9895"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Communicate requirements to departing tenants, ensuring that required paperwork is completed and final inspections are undertaken</w:t>
      </w:r>
    </w:p>
    <w:p w14:paraId="15F969B8"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Prepare documentation and represent THA at the Tenancy Tribunal as needed</w:t>
      </w:r>
    </w:p>
    <w:p w14:paraId="1C59664D"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Support the broader team in achievement of social regeneration initiatives</w:t>
      </w:r>
    </w:p>
    <w:p w14:paraId="2CB66321"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Provide tenant/community feedback to TRC to ensure tenant voice is heard</w:t>
      </w:r>
    </w:p>
    <w:p w14:paraId="6C05A394"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Undertake assessments with families in a sensitive and culturally appropriate manner to determine how TRC/THA may be able to provide support</w:t>
      </w:r>
    </w:p>
    <w:p w14:paraId="2F61669E"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Follow all health &amp; Safety policies and procedures</w:t>
      </w:r>
    </w:p>
    <w:p w14:paraId="46AA8CFF"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Develop effective working relationships with external support agencies</w:t>
      </w:r>
    </w:p>
    <w:p w14:paraId="17EFE510"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bookmarkStart w:id="2" w:name="_Hlk95475519"/>
      <w:r w:rsidRPr="0095524E">
        <w:rPr>
          <w:rFonts w:ascii="Calibri Light" w:eastAsia="Calibri Light" w:hAnsi="Calibri Light" w:cs="Calibri Light"/>
        </w:rPr>
        <w:t xml:space="preserve">Work with Area Managers to improve policies &amp; procedures </w:t>
      </w:r>
    </w:p>
    <w:bookmarkEnd w:id="2"/>
    <w:p w14:paraId="693342CB" w14:textId="77777777" w:rsidR="0095524E" w:rsidRPr="0095524E" w:rsidRDefault="0095524E" w:rsidP="0095524E">
      <w:pPr>
        <w:tabs>
          <w:tab w:val="left" w:pos="300"/>
        </w:tabs>
        <w:spacing w:line="276" w:lineRule="auto"/>
        <w:ind w:left="11" w:right="28"/>
        <w:rPr>
          <w:rFonts w:ascii="Calibri Light" w:eastAsia="SimSun" w:hAnsi="Calibri Light" w:cs="Calibri Light"/>
          <w:b/>
          <w:color w:val="297DE1"/>
          <w:spacing w:val="-3"/>
          <w:kern w:val="24"/>
          <w:lang w:eastAsia="en-NZ"/>
        </w:rPr>
      </w:pPr>
    </w:p>
    <w:p w14:paraId="6E96577C" w14:textId="77777777" w:rsidR="0095524E" w:rsidRPr="0095524E" w:rsidRDefault="0095524E" w:rsidP="0095524E">
      <w:pPr>
        <w:tabs>
          <w:tab w:val="left" w:pos="300"/>
        </w:tabs>
        <w:spacing w:line="276" w:lineRule="auto"/>
        <w:ind w:left="11" w:right="28"/>
        <w:rPr>
          <w:rFonts w:ascii="Calibri Light" w:eastAsia="SimSun" w:hAnsi="Calibri Light" w:cs="Calibri Light"/>
          <w:b/>
          <w:color w:val="297DE1"/>
          <w:kern w:val="24"/>
          <w:lang w:val="en-US" w:eastAsia="en-NZ"/>
        </w:rPr>
      </w:pPr>
      <w:r w:rsidRPr="0095524E">
        <w:rPr>
          <w:rFonts w:ascii="Calibri Light" w:eastAsia="SimSun" w:hAnsi="Calibri Light" w:cs="Calibri Light"/>
          <w:b/>
          <w:color w:val="297DE1"/>
          <w:spacing w:val="-3"/>
          <w:kern w:val="24"/>
          <w:lang w:eastAsia="en-NZ"/>
        </w:rPr>
        <w:t>Our ideal candidate will demonstrate</w:t>
      </w:r>
    </w:p>
    <w:p w14:paraId="18A725E9"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Experience within the property sector is preferred</w:t>
      </w:r>
    </w:p>
    <w:p w14:paraId="5F662AD8"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Sound understanding of the Residential Tenancies Act is preferred</w:t>
      </w:r>
    </w:p>
    <w:p w14:paraId="6D867A15"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Intermediate user of Microsoft Office products, comfortable learning new systems</w:t>
      </w:r>
    </w:p>
    <w:p w14:paraId="5B065AC2"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Experience dealing with diverse communities is essential</w:t>
      </w:r>
    </w:p>
    <w:p w14:paraId="1DD4AA4E"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 xml:space="preserve">Current full and unrestricted drivers’ license is essential </w:t>
      </w:r>
    </w:p>
    <w:p w14:paraId="02964669" w14:textId="77777777" w:rsidR="0095524E" w:rsidRPr="0095524E" w:rsidRDefault="0095524E" w:rsidP="0095524E">
      <w:pPr>
        <w:tabs>
          <w:tab w:val="left" w:pos="300"/>
        </w:tabs>
        <w:spacing w:after="0"/>
        <w:ind w:left="11" w:right="28"/>
        <w:rPr>
          <w:rFonts w:ascii="Calibri Light" w:eastAsia="Times New Roman" w:hAnsi="Calibri Light" w:cs="Calibri Light"/>
          <w:color w:val="262626"/>
          <w:kern w:val="24"/>
          <w:lang w:val="en-US" w:eastAsia="en-NZ"/>
        </w:rPr>
      </w:pPr>
      <w:r w:rsidRPr="0095524E">
        <w:rPr>
          <w:rFonts w:ascii="Calibri Light" w:eastAsia="Times New Roman" w:hAnsi="Calibri Light" w:cs="Calibri Light"/>
          <w:color w:val="262626"/>
          <w:kern w:val="24"/>
          <w:lang w:val="en-US" w:eastAsia="en-NZ"/>
        </w:rPr>
        <w:t>The key competencies are:</w:t>
      </w:r>
    </w:p>
    <w:p w14:paraId="5A17D5FA"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Communication – strong verbal and written skills</w:t>
      </w:r>
    </w:p>
    <w:p w14:paraId="5F78BBA0"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Cultural Awareness</w:t>
      </w:r>
    </w:p>
    <w:p w14:paraId="35C2D7DF"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Times New Roman" w:hAnsi="Calibri Light" w:cs="Calibri Light"/>
          <w:color w:val="262626"/>
          <w:kern w:val="24"/>
          <w:lang w:val="en-US" w:eastAsia="en-NZ"/>
        </w:rPr>
        <w:t xml:space="preserve">Resilience </w:t>
      </w:r>
    </w:p>
    <w:p w14:paraId="0EE04B53"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bookmarkStart w:id="3" w:name="_Hlk95475727"/>
      <w:r w:rsidRPr="0095524E">
        <w:rPr>
          <w:rFonts w:ascii="Calibri Light" w:eastAsia="Times New Roman" w:hAnsi="Calibri Light" w:cs="Calibri Light"/>
          <w:color w:val="262626"/>
          <w:kern w:val="24"/>
          <w:lang w:val="en-US" w:eastAsia="en-NZ"/>
        </w:rPr>
        <w:t>Integrity &amp; Accountability</w:t>
      </w:r>
    </w:p>
    <w:bookmarkEnd w:id="3"/>
    <w:p w14:paraId="4DB6634D" w14:textId="77777777" w:rsidR="0095524E" w:rsidRPr="0095524E" w:rsidRDefault="0095524E" w:rsidP="0095524E">
      <w:pPr>
        <w:spacing w:before="0" w:after="160" w:line="276" w:lineRule="auto"/>
        <w:ind w:left="360"/>
        <w:contextualSpacing/>
        <w:jc w:val="both"/>
        <w:rPr>
          <w:rFonts w:ascii="Calibri Light" w:eastAsia="Calibri Light" w:hAnsi="Calibri Light" w:cs="Calibri Light"/>
        </w:rPr>
      </w:pPr>
    </w:p>
    <w:p w14:paraId="690C6AFE" w14:textId="77777777" w:rsidR="0095524E" w:rsidRPr="0095524E" w:rsidRDefault="0095524E" w:rsidP="0095524E">
      <w:pPr>
        <w:tabs>
          <w:tab w:val="left" w:pos="300"/>
        </w:tabs>
        <w:spacing w:line="276" w:lineRule="auto"/>
        <w:ind w:left="11" w:right="28"/>
        <w:rPr>
          <w:rFonts w:ascii="Calibri Light" w:eastAsia="SimSun" w:hAnsi="Calibri Light" w:cs="Calibri Light"/>
          <w:b/>
          <w:color w:val="297DE1"/>
          <w:spacing w:val="-3"/>
          <w:kern w:val="24"/>
          <w:lang w:eastAsia="en-NZ"/>
        </w:rPr>
      </w:pPr>
      <w:r w:rsidRPr="0095524E">
        <w:rPr>
          <w:rFonts w:ascii="Calibri Light" w:eastAsia="SimSun" w:hAnsi="Calibri Light" w:cs="Calibri Light"/>
          <w:b/>
          <w:color w:val="297DE1"/>
          <w:spacing w:val="-3"/>
          <w:kern w:val="24"/>
          <w:lang w:eastAsia="en-NZ"/>
        </w:rPr>
        <w:t>Health and Safety Requirements</w:t>
      </w:r>
    </w:p>
    <w:p w14:paraId="1C71934D"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Taking reasonable care for their own health and safety and that of any others that may be affected by their activity</w:t>
      </w:r>
    </w:p>
    <w:p w14:paraId="4C2CC292"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Complying with reasonable health and safety instructions given by TRC and Health and Safety legislation.</w:t>
      </w:r>
    </w:p>
    <w:p w14:paraId="6C312D75"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Cooperating with any reasonable policy or procedure set by TRC, that has been notified to our people or partners.</w:t>
      </w:r>
    </w:p>
    <w:p w14:paraId="35A9DA37"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Reporting all hazards, risks, incident or near misses as per reporting requirements.</w:t>
      </w:r>
    </w:p>
    <w:p w14:paraId="50253B6F"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Assisting the Risk and Compliance Manager in the review or assessment of serious or potentially serious events.</w:t>
      </w:r>
    </w:p>
    <w:p w14:paraId="3F65E7CB" w14:textId="77777777" w:rsidR="0095524E" w:rsidRPr="0095524E" w:rsidRDefault="0095524E" w:rsidP="0095524E">
      <w:pPr>
        <w:numPr>
          <w:ilvl w:val="0"/>
          <w:numId w:val="38"/>
        </w:numPr>
        <w:tabs>
          <w:tab w:val="left" w:pos="300"/>
        </w:tabs>
        <w:spacing w:before="0" w:after="0" w:line="276" w:lineRule="auto"/>
        <w:ind w:left="851" w:right="28" w:hanging="567"/>
        <w:contextualSpacing/>
        <w:rPr>
          <w:rFonts w:ascii="Calibri Light" w:eastAsia="SimSun" w:hAnsi="Calibri Light" w:cs="Calibri Light"/>
          <w:bCs/>
          <w:spacing w:val="-3"/>
          <w:kern w:val="24"/>
          <w:lang w:val="en-NZ" w:eastAsia="en-NZ"/>
        </w:rPr>
      </w:pPr>
      <w:r w:rsidRPr="0095524E">
        <w:rPr>
          <w:rFonts w:ascii="Calibri Light" w:eastAsia="Calibri Light" w:hAnsi="Calibri Light" w:cs="Calibri Light"/>
        </w:rPr>
        <w:t>Actively participating in all health and safety activities</w:t>
      </w:r>
    </w:p>
    <w:p w14:paraId="437A21C0" w14:textId="77777777" w:rsidR="0095524E" w:rsidRPr="0095524E" w:rsidRDefault="0095524E" w:rsidP="0095524E">
      <w:pPr>
        <w:tabs>
          <w:tab w:val="left" w:pos="300"/>
        </w:tabs>
        <w:spacing w:line="276" w:lineRule="auto"/>
        <w:ind w:right="28"/>
        <w:rPr>
          <w:rFonts w:ascii="Calibri Light" w:eastAsia="SimSun" w:hAnsi="Calibri Light" w:cs="Calibri Light"/>
          <w:b/>
          <w:color w:val="297DE1"/>
          <w:spacing w:val="-3"/>
          <w:kern w:val="24"/>
          <w:lang w:eastAsia="en-NZ"/>
        </w:rPr>
      </w:pPr>
    </w:p>
    <w:p w14:paraId="5AD4B4EF" w14:textId="77777777" w:rsidR="0095524E" w:rsidRPr="0095524E" w:rsidRDefault="0095524E" w:rsidP="0095524E">
      <w:pPr>
        <w:tabs>
          <w:tab w:val="left" w:pos="300"/>
        </w:tabs>
        <w:spacing w:line="276" w:lineRule="auto"/>
        <w:ind w:right="28"/>
        <w:rPr>
          <w:rFonts w:ascii="Calibri Light" w:eastAsia="SimSun" w:hAnsi="Calibri Light" w:cs="Calibri Light"/>
          <w:b/>
          <w:color w:val="297DE1"/>
          <w:kern w:val="24"/>
          <w:lang w:val="en-US" w:eastAsia="en-NZ"/>
        </w:rPr>
      </w:pPr>
      <w:r w:rsidRPr="0095524E">
        <w:rPr>
          <w:rFonts w:ascii="Calibri Light" w:eastAsia="SimSun" w:hAnsi="Calibri Light" w:cs="Calibri Light"/>
          <w:b/>
          <w:color w:val="297DE1"/>
          <w:spacing w:val="-3"/>
          <w:kern w:val="24"/>
          <w:lang w:eastAsia="en-NZ"/>
        </w:rPr>
        <w:lastRenderedPageBreak/>
        <w:t xml:space="preserve">Why work for </w:t>
      </w:r>
      <w:r w:rsidRPr="0095524E">
        <w:rPr>
          <w:rFonts w:ascii="Calibri Light" w:eastAsia="Times New Roman" w:hAnsi="Calibri Light" w:cs="Calibri Light"/>
          <w:b/>
          <w:bCs/>
          <w:color w:val="297DE1"/>
          <w:kern w:val="24"/>
          <w:lang w:val="en-US" w:eastAsia="en-NZ"/>
        </w:rPr>
        <w:t xml:space="preserve">Tāmaki </w:t>
      </w:r>
      <w:r w:rsidRPr="0095524E">
        <w:rPr>
          <w:rFonts w:ascii="Calibri Light" w:eastAsia="SimSun" w:hAnsi="Calibri Light" w:cs="Calibri Light"/>
          <w:b/>
          <w:color w:val="297DE1"/>
          <w:spacing w:val="-3"/>
          <w:kern w:val="24"/>
          <w:lang w:eastAsia="en-NZ"/>
        </w:rPr>
        <w:t>Regeneration Company?</w:t>
      </w:r>
    </w:p>
    <w:p w14:paraId="2D2E26CB" w14:textId="77777777" w:rsidR="0095524E" w:rsidRPr="0095524E" w:rsidRDefault="0095524E" w:rsidP="0095524E">
      <w:pPr>
        <w:spacing w:line="330" w:lineRule="atLeast"/>
        <w:textAlignment w:val="baseline"/>
        <w:rPr>
          <w:rFonts w:ascii="Calibri Light" w:eastAsia="Times New Roman" w:hAnsi="Calibri Light" w:cs="Calibri Light"/>
          <w:color w:val="000000"/>
          <w:bdr w:val="none" w:sz="0" w:space="0" w:color="auto" w:frame="1"/>
          <w:lang w:val="en-NZ" w:eastAsia="en-NZ"/>
        </w:rPr>
      </w:pPr>
      <w:r w:rsidRPr="0095524E">
        <w:rPr>
          <w:rFonts w:ascii="Calibri Light" w:eastAsia="Times New Roman" w:hAnsi="Calibri Light" w:cs="Calibri Light"/>
          <w:color w:val="000000"/>
          <w:bdr w:val="none" w:sz="0" w:space="0" w:color="auto" w:frame="1"/>
          <w:lang w:val="en-NZ" w:eastAsia="en-NZ"/>
        </w:rPr>
        <w:t xml:space="preserve">The Tāmaki regeneration programme is founded on the complex and rich history of Tāmaki. We have a master plan for Tāmaki that is focused primarily on building 10,500 homes, and as part of their delivery, we will upgrade streets, </w:t>
      </w:r>
      <w:proofErr w:type="gramStart"/>
      <w:r w:rsidRPr="0095524E">
        <w:rPr>
          <w:rFonts w:ascii="Calibri Light" w:eastAsia="Times New Roman" w:hAnsi="Calibri Light" w:cs="Calibri Light"/>
          <w:color w:val="000000"/>
          <w:bdr w:val="none" w:sz="0" w:space="0" w:color="auto" w:frame="1"/>
          <w:lang w:val="en-NZ" w:eastAsia="en-NZ"/>
        </w:rPr>
        <w:t>parks</w:t>
      </w:r>
      <w:proofErr w:type="gramEnd"/>
      <w:r w:rsidRPr="0095524E">
        <w:rPr>
          <w:rFonts w:ascii="Calibri Light" w:eastAsia="Times New Roman" w:hAnsi="Calibri Light" w:cs="Calibri Light"/>
          <w:color w:val="000000"/>
          <w:bdr w:val="none" w:sz="0" w:space="0" w:color="auto" w:frame="1"/>
          <w:lang w:val="en-NZ" w:eastAsia="en-NZ"/>
        </w:rPr>
        <w:t xml:space="preserve"> and town centres, increase transport options, support schools and provide job opportunities.</w:t>
      </w:r>
    </w:p>
    <w:p w14:paraId="5E92F7C9" w14:textId="77777777" w:rsidR="0095524E" w:rsidRPr="0095524E" w:rsidRDefault="0095524E" w:rsidP="0095524E">
      <w:pPr>
        <w:shd w:val="clear" w:color="auto" w:fill="FFFFFF"/>
        <w:spacing w:line="330" w:lineRule="atLeast"/>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 xml:space="preserve">We collaborate closely with mana whenua, community groups, </w:t>
      </w:r>
      <w:proofErr w:type="gramStart"/>
      <w:r w:rsidRPr="0095524E">
        <w:rPr>
          <w:rFonts w:ascii="Calibri Light" w:eastAsia="Times New Roman" w:hAnsi="Calibri Light" w:cs="Calibri Light"/>
          <w:color w:val="000000"/>
          <w:lang w:val="en-NZ" w:eastAsia="en-NZ"/>
        </w:rPr>
        <w:t>schools</w:t>
      </w:r>
      <w:proofErr w:type="gramEnd"/>
      <w:r w:rsidRPr="0095524E">
        <w:rPr>
          <w:rFonts w:ascii="Calibri Light" w:eastAsia="Times New Roman" w:hAnsi="Calibri Light" w:cs="Calibri Light"/>
          <w:color w:val="000000"/>
          <w:lang w:val="en-NZ" w:eastAsia="en-NZ"/>
        </w:rPr>
        <w:t xml:space="preserve"> and businesses to deliver our four key priorities:</w:t>
      </w:r>
    </w:p>
    <w:p w14:paraId="4738C325" w14:textId="77777777" w:rsidR="0095524E" w:rsidRPr="0095524E" w:rsidRDefault="0095524E" w:rsidP="0095524E">
      <w:pPr>
        <w:numPr>
          <w:ilvl w:val="0"/>
          <w:numId w:val="35"/>
        </w:numPr>
        <w:shd w:val="clear" w:color="auto" w:fill="FFFFFF"/>
        <w:spacing w:before="0" w:after="75" w:line="330" w:lineRule="atLeast"/>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Social (supporting Tāmaki whānau to thrive)</w:t>
      </w:r>
    </w:p>
    <w:p w14:paraId="67A33636" w14:textId="77777777" w:rsidR="0095524E" w:rsidRPr="0095524E" w:rsidRDefault="0095524E" w:rsidP="0095524E">
      <w:pPr>
        <w:numPr>
          <w:ilvl w:val="0"/>
          <w:numId w:val="35"/>
        </w:numPr>
        <w:shd w:val="clear" w:color="auto" w:fill="FFFFFF"/>
        <w:spacing w:before="0" w:after="75" w:line="330" w:lineRule="atLeast"/>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Housing (building homes and communities)</w:t>
      </w:r>
    </w:p>
    <w:p w14:paraId="7B63924D" w14:textId="77777777" w:rsidR="0095524E" w:rsidRPr="0095524E" w:rsidRDefault="0095524E" w:rsidP="0095524E">
      <w:pPr>
        <w:numPr>
          <w:ilvl w:val="0"/>
          <w:numId w:val="35"/>
        </w:numPr>
        <w:shd w:val="clear" w:color="auto" w:fill="FFFFFF"/>
        <w:spacing w:before="0" w:after="75" w:line="330" w:lineRule="atLeast"/>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Economic (helping the local economy to thrive)</w:t>
      </w:r>
    </w:p>
    <w:p w14:paraId="35F08843" w14:textId="77777777" w:rsidR="0095524E" w:rsidRPr="0095524E" w:rsidRDefault="0095524E" w:rsidP="0095524E">
      <w:pPr>
        <w:numPr>
          <w:ilvl w:val="0"/>
          <w:numId w:val="35"/>
        </w:numPr>
        <w:shd w:val="clear" w:color="auto" w:fill="FFFFFF"/>
        <w:spacing w:before="0" w:after="75" w:line="330" w:lineRule="atLeast"/>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Placemaking (supporting local cultural identity and sense of belonging)</w:t>
      </w:r>
    </w:p>
    <w:p w14:paraId="67A84895" w14:textId="77777777" w:rsidR="0095524E" w:rsidRPr="0095524E" w:rsidRDefault="0095524E" w:rsidP="0095524E">
      <w:pPr>
        <w:spacing w:line="330" w:lineRule="atLeast"/>
        <w:textAlignment w:val="baseline"/>
        <w:rPr>
          <w:rFonts w:ascii="Calibri Light" w:eastAsia="Times New Roman" w:hAnsi="Calibri Light" w:cs="Calibri Light"/>
          <w:color w:val="000000"/>
          <w:bdr w:val="none" w:sz="0" w:space="0" w:color="auto" w:frame="1"/>
          <w:lang w:val="en-NZ" w:eastAsia="en-NZ"/>
        </w:rPr>
      </w:pPr>
      <w:r w:rsidRPr="0095524E">
        <w:rPr>
          <w:rFonts w:ascii="Calibri Light" w:eastAsia="Times New Roman" w:hAnsi="Calibri Light" w:cs="Calibri Light"/>
          <w:color w:val="000000"/>
          <w:bdr w:val="none" w:sz="0" w:space="0" w:color="auto" w:frame="1"/>
          <w:lang w:val="en-NZ" w:eastAsia="en-NZ"/>
        </w:rPr>
        <w:t xml:space="preserve">To ensure the impact of the regeneration will span generations, we focus on mahi to support the wellbeing of </w:t>
      </w:r>
      <w:proofErr w:type="spellStart"/>
      <w:r w:rsidRPr="0095524E">
        <w:rPr>
          <w:rFonts w:ascii="Calibri Light" w:eastAsia="Times New Roman" w:hAnsi="Calibri Light" w:cs="Calibri Light"/>
          <w:color w:val="000000"/>
          <w:bdr w:val="none" w:sz="0" w:space="0" w:color="auto" w:frame="1"/>
          <w:lang w:val="en-NZ" w:eastAsia="en-NZ"/>
        </w:rPr>
        <w:t>tangata</w:t>
      </w:r>
      <w:proofErr w:type="spellEnd"/>
      <w:r w:rsidRPr="0095524E">
        <w:rPr>
          <w:rFonts w:ascii="Calibri Light" w:eastAsia="Times New Roman" w:hAnsi="Calibri Light" w:cs="Calibri Light"/>
          <w:color w:val="000000"/>
          <w:bdr w:val="none" w:sz="0" w:space="0" w:color="auto" w:frame="1"/>
          <w:lang w:val="en-NZ" w:eastAsia="en-NZ"/>
        </w:rPr>
        <w:t xml:space="preserve"> whenua and </w:t>
      </w:r>
      <w:proofErr w:type="spellStart"/>
      <w:r w:rsidRPr="0095524E">
        <w:rPr>
          <w:rFonts w:ascii="Calibri Light" w:eastAsia="Times New Roman" w:hAnsi="Calibri Light" w:cs="Calibri Light"/>
          <w:color w:val="000000"/>
          <w:bdr w:val="none" w:sz="0" w:space="0" w:color="auto" w:frame="1"/>
          <w:lang w:val="en-NZ" w:eastAsia="en-NZ"/>
        </w:rPr>
        <w:t>tangata</w:t>
      </w:r>
      <w:proofErr w:type="spellEnd"/>
      <w:r w:rsidRPr="0095524E">
        <w:rPr>
          <w:rFonts w:ascii="Calibri Light" w:eastAsia="Times New Roman" w:hAnsi="Calibri Light" w:cs="Calibri Light"/>
          <w:color w:val="000000"/>
          <w:bdr w:val="none" w:sz="0" w:space="0" w:color="auto" w:frame="1"/>
          <w:lang w:val="en-NZ" w:eastAsia="en-NZ"/>
        </w:rPr>
        <w:t xml:space="preserve"> </w:t>
      </w:r>
      <w:proofErr w:type="spellStart"/>
      <w:r w:rsidRPr="0095524E">
        <w:rPr>
          <w:rFonts w:ascii="Calibri Light" w:eastAsia="Times New Roman" w:hAnsi="Calibri Light" w:cs="Calibri Light"/>
          <w:color w:val="000000"/>
          <w:bdr w:val="none" w:sz="0" w:space="0" w:color="auto" w:frame="1"/>
          <w:lang w:val="en-NZ" w:eastAsia="en-NZ"/>
        </w:rPr>
        <w:t>tiriti</w:t>
      </w:r>
      <w:proofErr w:type="spellEnd"/>
      <w:r w:rsidRPr="0095524E">
        <w:rPr>
          <w:rFonts w:ascii="Calibri Light" w:eastAsia="Times New Roman" w:hAnsi="Calibri Light" w:cs="Calibri Light"/>
          <w:color w:val="000000"/>
          <w:bdr w:val="none" w:sz="0" w:space="0" w:color="auto" w:frame="1"/>
          <w:lang w:val="en-NZ" w:eastAsia="en-NZ"/>
        </w:rPr>
        <w:t xml:space="preserve"> and improve equity outcomes for Māori and Pasifika whānau in Tāmaki. Our goal is to enable the people of Tāmaki to reach their aspirations. </w:t>
      </w:r>
    </w:p>
    <w:p w14:paraId="3DF55897" w14:textId="77777777" w:rsidR="0095524E" w:rsidRPr="0095524E" w:rsidRDefault="0095524E" w:rsidP="0095524E">
      <w:pPr>
        <w:spacing w:line="330" w:lineRule="atLeast"/>
        <w:textAlignment w:val="baseline"/>
        <w:rPr>
          <w:rFonts w:ascii="Calibri Light" w:eastAsia="Times New Roman" w:hAnsi="Calibri Light" w:cs="Calibri Light"/>
          <w:color w:val="000000"/>
          <w:bdr w:val="none" w:sz="0" w:space="0" w:color="auto" w:frame="1"/>
          <w:lang w:val="en-NZ" w:eastAsia="en-NZ"/>
        </w:rPr>
      </w:pPr>
      <w:r w:rsidRPr="0095524E">
        <w:rPr>
          <w:rFonts w:ascii="Calibri Light" w:eastAsia="Times New Roman" w:hAnsi="Calibri Light" w:cs="Calibri Light"/>
          <w:color w:val="000000"/>
          <w:bdr w:val="none" w:sz="0" w:space="0" w:color="auto" w:frame="1"/>
          <w:lang w:val="en-NZ" w:eastAsia="en-NZ"/>
        </w:rPr>
        <w:t xml:space="preserve">Our team all share this vision, and our people say that this is one of the best things about working here.  We’re proud to work alongside our local communities, and take time to learn, understand and collaborate. </w:t>
      </w:r>
    </w:p>
    <w:p w14:paraId="0854783E" w14:textId="77777777" w:rsidR="0095524E" w:rsidRPr="0095524E" w:rsidRDefault="0095524E" w:rsidP="0095524E">
      <w:pPr>
        <w:spacing w:line="330" w:lineRule="atLeast"/>
        <w:textAlignment w:val="baseline"/>
        <w:rPr>
          <w:rFonts w:ascii="Calibri Light" w:eastAsia="Times New Roman" w:hAnsi="Calibri Light" w:cs="Calibri Light"/>
          <w:color w:val="000000"/>
          <w:bdr w:val="none" w:sz="0" w:space="0" w:color="auto" w:frame="1"/>
          <w:lang w:val="en-NZ" w:eastAsia="en-NZ"/>
        </w:rPr>
      </w:pPr>
      <w:r w:rsidRPr="0095524E">
        <w:rPr>
          <w:rFonts w:ascii="Calibri Light" w:eastAsia="Times New Roman" w:hAnsi="Calibri Light" w:cs="Calibri Light"/>
          <w:color w:val="000000"/>
          <w:bdr w:val="none" w:sz="0" w:space="0" w:color="auto" w:frame="1"/>
          <w:lang w:val="en-NZ" w:eastAsia="en-NZ"/>
        </w:rPr>
        <w:t xml:space="preserve">Tāmaki Regeneration Company is a strongly values driven organisation, and as such our values will resonate with you: </w:t>
      </w:r>
    </w:p>
    <w:p w14:paraId="2B959EC4" w14:textId="77777777" w:rsidR="0095524E" w:rsidRPr="0095524E" w:rsidRDefault="0095524E" w:rsidP="0095524E">
      <w:pPr>
        <w:numPr>
          <w:ilvl w:val="0"/>
          <w:numId w:val="40"/>
        </w:numPr>
        <w:spacing w:before="0" w:after="75" w:line="330" w:lineRule="atLeast"/>
        <w:ind w:left="714" w:hanging="357"/>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Ka Poipoi - We deeply care for and nurture each other</w:t>
      </w:r>
    </w:p>
    <w:p w14:paraId="25F8A08B" w14:textId="77777777" w:rsidR="0095524E" w:rsidRPr="0095524E" w:rsidRDefault="0095524E" w:rsidP="0095524E">
      <w:pPr>
        <w:numPr>
          <w:ilvl w:val="0"/>
          <w:numId w:val="40"/>
        </w:numPr>
        <w:spacing w:before="0" w:after="75" w:line="330" w:lineRule="atLeast"/>
        <w:ind w:left="714" w:hanging="357"/>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Ka Honohono tatou - We value joining and coming together</w:t>
      </w:r>
    </w:p>
    <w:p w14:paraId="4E33B815" w14:textId="77777777" w:rsidR="0095524E" w:rsidRPr="0095524E" w:rsidRDefault="0095524E" w:rsidP="0095524E">
      <w:pPr>
        <w:numPr>
          <w:ilvl w:val="0"/>
          <w:numId w:val="40"/>
        </w:numPr>
        <w:spacing w:before="0" w:after="75" w:line="330" w:lineRule="atLeast"/>
        <w:ind w:left="714" w:hanging="357"/>
        <w:contextualSpacing/>
        <w:textAlignment w:val="baseline"/>
        <w:rPr>
          <w:rFonts w:ascii="Calibri Light" w:eastAsia="Times New Roman" w:hAnsi="Calibri Light" w:cs="Calibri Light"/>
          <w:color w:val="000000"/>
          <w:lang w:val="en-NZ" w:eastAsia="en-NZ"/>
        </w:rPr>
      </w:pPr>
      <w:r w:rsidRPr="0095524E">
        <w:rPr>
          <w:rFonts w:ascii="Calibri Light" w:eastAsia="Times New Roman" w:hAnsi="Calibri Light" w:cs="Calibri Light"/>
          <w:color w:val="000000"/>
          <w:lang w:val="en-NZ" w:eastAsia="en-NZ"/>
        </w:rPr>
        <w:t xml:space="preserve">Ka Waihanga tahi tātou - We reflect, learn, </w:t>
      </w:r>
      <w:proofErr w:type="gramStart"/>
      <w:r w:rsidRPr="0095524E">
        <w:rPr>
          <w:rFonts w:ascii="Calibri Light" w:eastAsia="Times New Roman" w:hAnsi="Calibri Light" w:cs="Calibri Light"/>
          <w:color w:val="000000"/>
          <w:lang w:val="en-NZ" w:eastAsia="en-NZ"/>
        </w:rPr>
        <w:t>design</w:t>
      </w:r>
      <w:proofErr w:type="gramEnd"/>
      <w:r w:rsidRPr="0095524E">
        <w:rPr>
          <w:rFonts w:ascii="Calibri Light" w:eastAsia="Times New Roman" w:hAnsi="Calibri Light" w:cs="Calibri Light"/>
          <w:color w:val="000000"/>
          <w:lang w:val="en-NZ" w:eastAsia="en-NZ"/>
        </w:rPr>
        <w:t xml:space="preserve"> and make together</w:t>
      </w:r>
    </w:p>
    <w:p w14:paraId="3129D153" w14:textId="77777777" w:rsidR="0095524E" w:rsidRPr="0095524E" w:rsidRDefault="0095524E" w:rsidP="0095524E">
      <w:pPr>
        <w:spacing w:line="330" w:lineRule="atLeast"/>
        <w:textAlignment w:val="baseline"/>
        <w:rPr>
          <w:rFonts w:ascii="Calibri Light" w:eastAsia="Times New Roman" w:hAnsi="Calibri Light" w:cs="Calibri Light"/>
          <w:color w:val="000000"/>
          <w:bdr w:val="none" w:sz="0" w:space="0" w:color="auto" w:frame="1"/>
          <w:lang w:val="en-NZ" w:eastAsia="en-NZ"/>
        </w:rPr>
      </w:pPr>
      <w:r w:rsidRPr="0095524E">
        <w:rPr>
          <w:rFonts w:ascii="Calibri Light" w:eastAsia="Times New Roman" w:hAnsi="Calibri Light" w:cs="Calibri Light"/>
          <w:color w:val="000000"/>
          <w:bdr w:val="none" w:sz="0" w:space="0" w:color="auto" w:frame="1"/>
          <w:lang w:val="en-NZ" w:eastAsia="en-NZ"/>
        </w:rPr>
        <w:t>Our culturally diverse team are adaptable, embrace change and are not afraid to try new things. To continue to evolve and deliver the Tāmaki vision, we need great people who will bring their skills and ideas, but most of all, their passion to this meaningful kaupapa.</w:t>
      </w:r>
    </w:p>
    <w:p w14:paraId="2C5032DF" w14:textId="77777777" w:rsidR="0095524E" w:rsidRPr="0095524E" w:rsidRDefault="0095524E" w:rsidP="0095524E">
      <w:pPr>
        <w:spacing w:line="330" w:lineRule="atLeast"/>
        <w:textAlignment w:val="baseline"/>
        <w:rPr>
          <w:rFonts w:ascii="Calibri Light" w:eastAsia="Times New Roman" w:hAnsi="Calibri Light" w:cs="Calibri Light"/>
          <w:color w:val="000000"/>
          <w:lang w:val="en-NZ" w:eastAsia="en-NZ"/>
        </w:rPr>
      </w:pPr>
    </w:p>
    <w:p w14:paraId="1BBC6710" w14:textId="77777777" w:rsidR="0095524E" w:rsidRPr="0095524E" w:rsidRDefault="0095524E" w:rsidP="0095524E">
      <w:pPr>
        <w:spacing w:line="276" w:lineRule="auto"/>
        <w:rPr>
          <w:rFonts w:ascii="Calibri Light" w:eastAsia="Times New Roman" w:hAnsi="Calibri Light" w:cs="Calibri Light"/>
          <w:color w:val="0000FF"/>
          <w:kern w:val="24"/>
          <w:u w:val="single"/>
          <w:lang w:val="en-NZ" w:eastAsia="en-NZ"/>
        </w:rPr>
      </w:pPr>
      <w:r w:rsidRPr="0095524E">
        <w:rPr>
          <w:rFonts w:ascii="Calibri Light" w:eastAsia="Times New Roman" w:hAnsi="Calibri Light" w:cs="Calibri Light"/>
          <w:kern w:val="24"/>
          <w:lang w:val="en-NZ" w:eastAsia="en-NZ"/>
        </w:rPr>
        <w:t xml:space="preserve">To learn more about the benefits of working for TRC see: </w:t>
      </w:r>
      <w:hyperlink r:id="rId8" w:history="1">
        <w:r w:rsidRPr="0095524E">
          <w:rPr>
            <w:rFonts w:ascii="Calibri Light" w:eastAsia="Times New Roman" w:hAnsi="Calibri Light" w:cs="Calibri Light"/>
            <w:color w:val="0000FF"/>
            <w:kern w:val="24"/>
            <w:u w:val="single"/>
            <w:lang w:val="en-NZ" w:eastAsia="en-NZ"/>
          </w:rPr>
          <w:t>https://tamakiregeneration.co.nz/regen/about/join-us/</w:t>
        </w:r>
      </w:hyperlink>
    </w:p>
    <w:p w14:paraId="25CA8052" w14:textId="77777777" w:rsidR="0095524E" w:rsidRPr="0095524E" w:rsidRDefault="0095524E" w:rsidP="0095524E">
      <w:pPr>
        <w:spacing w:line="276" w:lineRule="auto"/>
        <w:rPr>
          <w:rFonts w:ascii="Calibri Light" w:eastAsia="Times New Roman" w:hAnsi="Calibri Light" w:cs="Calibri Light"/>
          <w:kern w:val="24"/>
          <w:lang w:val="en-NZ" w:eastAsia="en-NZ"/>
        </w:rPr>
      </w:pPr>
    </w:p>
    <w:p w14:paraId="64A98368" w14:textId="77777777" w:rsidR="0095524E" w:rsidRPr="0095524E" w:rsidRDefault="0095524E" w:rsidP="0095524E">
      <w:pPr>
        <w:spacing w:line="276" w:lineRule="auto"/>
        <w:rPr>
          <w:rFonts w:ascii="Calibri Light" w:eastAsia="Times New Roman" w:hAnsi="Calibri Light" w:cs="Calibri Light"/>
          <w:kern w:val="24"/>
          <w:lang w:val="en-US" w:eastAsia="en-NZ"/>
        </w:rPr>
      </w:pPr>
      <w:r w:rsidRPr="0095524E">
        <w:rPr>
          <w:rFonts w:ascii="Calibri Light" w:eastAsia="Times New Roman" w:hAnsi="Calibri Light" w:cs="Calibri Light"/>
          <w:kern w:val="24"/>
          <w:lang w:val="en-NZ" w:eastAsia="en-NZ"/>
        </w:rPr>
        <w:t xml:space="preserve">To learn more about </w:t>
      </w:r>
      <w:r w:rsidRPr="0095524E">
        <w:rPr>
          <w:rFonts w:ascii="Calibri Light" w:eastAsia="Times New Roman" w:hAnsi="Calibri Light" w:cs="Calibri Light"/>
          <w:kern w:val="24"/>
          <w:lang w:val="en-US" w:eastAsia="en-NZ"/>
        </w:rPr>
        <w:t xml:space="preserve">Tāmaki Regeneration Company see: </w:t>
      </w:r>
    </w:p>
    <w:p w14:paraId="562320C5" w14:textId="77777777" w:rsidR="0095524E" w:rsidRPr="0095524E" w:rsidRDefault="00CE6E8D" w:rsidP="0095524E">
      <w:pPr>
        <w:spacing w:line="276" w:lineRule="auto"/>
        <w:rPr>
          <w:rFonts w:ascii="Calibri Light" w:eastAsia="Calibri Light" w:hAnsi="Calibri Light" w:cs="Times New Roman"/>
        </w:rPr>
      </w:pPr>
      <w:hyperlink r:id="rId9" w:history="1">
        <w:r w:rsidR="0095524E" w:rsidRPr="0095524E">
          <w:rPr>
            <w:rFonts w:ascii="Calibri Light" w:eastAsia="Times New Roman" w:hAnsi="Calibri Light" w:cs="Calibri Light"/>
            <w:color w:val="0000FF"/>
            <w:kern w:val="24"/>
            <w:u w:val="single"/>
            <w:lang w:val="en-NZ" w:eastAsia="en-NZ"/>
          </w:rPr>
          <w:t>https://tamakiregeneration.co.nz/regen/about/</w:t>
        </w:r>
      </w:hyperlink>
      <w:r w:rsidR="0095524E" w:rsidRPr="0095524E">
        <w:rPr>
          <w:rFonts w:ascii="Calibri Light" w:eastAsia="Times New Roman" w:hAnsi="Calibri Light" w:cs="Calibri Light"/>
          <w:color w:val="0000FF"/>
          <w:kern w:val="24"/>
          <w:u w:val="single"/>
          <w:lang w:val="en-NZ" w:eastAsia="en-NZ"/>
        </w:rPr>
        <w:t xml:space="preserve">   </w:t>
      </w:r>
    </w:p>
    <w:p w14:paraId="4D29AD4B" w14:textId="77777777" w:rsidR="00AB487F" w:rsidRPr="00BF1688" w:rsidRDefault="00AB487F" w:rsidP="0095524E">
      <w:pPr>
        <w:tabs>
          <w:tab w:val="left" w:pos="2552"/>
          <w:tab w:val="left" w:pos="8222"/>
        </w:tabs>
        <w:spacing w:after="180" w:line="276" w:lineRule="auto"/>
        <w:ind w:right="119"/>
      </w:pPr>
    </w:p>
    <w:sectPr w:rsidR="00AB487F" w:rsidRPr="00BF1688" w:rsidSect="00E76C62">
      <w:headerReference w:type="default" r:id="rId10"/>
      <w:footerReference w:type="default" r:id="rId11"/>
      <w:foot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B845" w14:textId="77777777" w:rsidR="00C86A9B" w:rsidRDefault="00C86A9B" w:rsidP="00C37A29">
      <w:pPr>
        <w:spacing w:after="0"/>
      </w:pPr>
      <w:r>
        <w:separator/>
      </w:r>
    </w:p>
  </w:endnote>
  <w:endnote w:type="continuationSeparator" w:id="0">
    <w:p w14:paraId="4C734C3C" w14:textId="77777777" w:rsidR="00C86A9B" w:rsidRDefault="00C86A9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56675515"/>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12F78F12" w14:textId="49DD773D" w:rsidR="00A04ECF" w:rsidRPr="00FF0C21" w:rsidRDefault="00D41928" w:rsidP="00FF0C21">
            <w:pPr>
              <w:pStyle w:val="Footer"/>
              <w:tabs>
                <w:tab w:val="clear" w:pos="4513"/>
                <w:tab w:val="clear" w:pos="9026"/>
                <w:tab w:val="left" w:pos="7035"/>
              </w:tabs>
              <w:rPr>
                <w:rFonts w:cstheme="minorHAnsi"/>
              </w:rPr>
            </w:pPr>
            <w:r>
              <w:rPr>
                <w:color w:val="FFFFFF" w:themeColor="background1"/>
              </w:rPr>
              <w:t>:  Month 202</w:t>
            </w:r>
            <w:r w:rsidR="00FF0C21">
              <w:rPr>
                <w:rFonts w:cstheme="minorHAnsi"/>
              </w:rPr>
              <w:tab/>
            </w:r>
          </w:p>
          <w:p w14:paraId="3E38703E" w14:textId="77777777" w:rsidR="00A04ECF" w:rsidRDefault="00A04ECF" w:rsidP="00A04ECF">
            <w:pPr>
              <w:pStyle w:val="Footer-Pagenumber-Right"/>
              <w:framePr w:wrap="around"/>
            </w:pPr>
          </w:p>
          <w:p w14:paraId="1636D809" w14:textId="77777777" w:rsidR="00D772B6" w:rsidRDefault="00D772B6" w:rsidP="00A04ECF">
            <w:pPr>
              <w:pStyle w:val="Footer"/>
            </w:pPr>
          </w:p>
          <w:p w14:paraId="510A9F1F" w14:textId="77777777" w:rsidR="00D772B6" w:rsidRDefault="00D772B6" w:rsidP="00A04ECF">
            <w:pPr>
              <w:pStyle w:val="Footer"/>
            </w:pPr>
          </w:p>
          <w:p w14:paraId="1F87378A" w14:textId="77BD1BE9" w:rsidR="00A04ECF" w:rsidRDefault="00A04ECF" w:rsidP="00D41928">
            <w:pPr>
              <w:pStyle w:val="Footer"/>
              <w:tabs>
                <w:tab w:val="clear" w:pos="4513"/>
                <w:tab w:val="clear" w:pos="9026"/>
                <w:tab w:val="left" w:pos="1575"/>
              </w:tabs>
            </w:pPr>
            <w:r>
              <w:rPr>
                <w:noProof/>
              </w:rPr>
              <mc:AlternateContent>
                <mc:Choice Requires="wps">
                  <w:drawing>
                    <wp:anchor distT="0" distB="0" distL="114300" distR="114300" simplePos="0" relativeHeight="251669504" behindDoc="0" locked="1" layoutInCell="1" allowOverlap="1" wp14:anchorId="3C7329B3" wp14:editId="2913820F">
                      <wp:simplePos x="0" y="0"/>
                      <wp:positionH relativeFrom="page">
                        <wp:align>right</wp:align>
                      </wp:positionH>
                      <wp:positionV relativeFrom="page">
                        <wp:align>bottom</wp:align>
                      </wp:positionV>
                      <wp:extent cx="180000" cy="792000"/>
                      <wp:effectExtent l="0" t="0" r="0" b="8255"/>
                      <wp:wrapNone/>
                      <wp:docPr id="88" name="Rectangle 88"/>
                      <wp:cNvGraphicFramePr/>
                      <a:graphic xmlns:a="http://schemas.openxmlformats.org/drawingml/2006/main">
                        <a:graphicData uri="http://schemas.microsoft.com/office/word/2010/wordprocessingShape">
                          <wps:wsp>
                            <wps:cNvSpPr/>
                            <wps:spPr>
                              <a:xfrm>
                                <a:off x="0" y="0"/>
                                <a:ext cx="180000" cy="7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EC9A" id="Rectangle 88" o:spid="_x0000_s1026" style="position:absolute;margin-left:-37.05pt;margin-top:0;width:14.15pt;height:62.35pt;z-index:2516695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" fillcolor="white [3212]" stroked="f" strokeweight="1pt">
                      <w10:wrap anchorx="page" anchory="page"/>
                      <w10:anchorlock/>
                    </v:rect>
                  </w:pict>
                </mc:Fallback>
              </mc:AlternateContent>
            </w:r>
            <w:r w:rsidRPr="00CE2992">
              <w:rPr>
                <w:noProof/>
              </w:rPr>
              <mc:AlternateContent>
                <mc:Choice Requires="wpg">
                  <w:drawing>
                    <wp:anchor distT="0" distB="0" distL="114300" distR="114300" simplePos="0" relativeHeight="251667456" behindDoc="1" locked="1" layoutInCell="1" allowOverlap="1" wp14:anchorId="6C713E9B" wp14:editId="458DAD2D">
                      <wp:simplePos x="0" y="0"/>
                      <wp:positionH relativeFrom="page">
                        <wp:posOffset>180340</wp:posOffset>
                      </wp:positionH>
                      <wp:positionV relativeFrom="page">
                        <wp:align>bottom</wp:align>
                      </wp:positionV>
                      <wp:extent cx="13705200" cy="756000"/>
                      <wp:effectExtent l="0" t="0" r="0" b="6350"/>
                      <wp:wrapNone/>
                      <wp:docPr id="83" name="Group 77"/>
                      <wp:cNvGraphicFramePr/>
                      <a:graphic xmlns:a="http://schemas.openxmlformats.org/drawingml/2006/main">
                        <a:graphicData uri="http://schemas.microsoft.com/office/word/2010/wordprocessingGroup">
                          <wpg:wgp>
                            <wpg:cNvGrpSpPr/>
                            <wpg:grpSpPr>
                              <a:xfrm>
                                <a:off x="0" y="0"/>
                                <a:ext cx="13705200" cy="756000"/>
                                <a:chOff x="0" y="0"/>
                                <a:chExt cx="13705152" cy="756000"/>
                              </a:xfrm>
                            </wpg:grpSpPr>
                            <wpg:grpSp>
                              <wpg:cNvPr id="84" name="Group 84"/>
                              <wpg:cNvGrpSpPr>
                                <a:grpSpLocks noChangeAspect="1"/>
                              </wpg:cNvGrpSpPr>
                              <wpg:grpSpPr>
                                <a:xfrm>
                                  <a:off x="1" y="0"/>
                                  <a:ext cx="13705151" cy="576000"/>
                                  <a:chOff x="1" y="0"/>
                                  <a:chExt cx="20104101" cy="844935"/>
                                </a:xfrm>
                              </wpg:grpSpPr>
                              <wps:wsp>
                                <wps:cNvPr id="85" name="Rectangle 85"/>
                                <wps:cNvSpPr/>
                                <wps:spPr>
                                  <a:xfrm>
                                    <a:off x="1" y="0"/>
                                    <a:ext cx="20104099" cy="844935"/>
                                  </a:xfrm>
                                  <a:prstGeom prst="rect">
                                    <a:avLst/>
                                  </a:prstGeom>
                                  <a:solidFill>
                                    <a:srgbClr val="447BB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6" name="Graphic 7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2" y="0"/>
                                    <a:ext cx="20104100" cy="844935"/>
                                  </a:xfrm>
                                  <a:prstGeom prst="rect">
                                    <a:avLst/>
                                  </a:prstGeom>
                                </pic:spPr>
                              </pic:pic>
                            </wpg:grpSp>
                            <wps:wsp>
                              <wps:cNvPr id="87" name="Rectangle 87"/>
                              <wps:cNvSpPr/>
                              <wps:spPr>
                                <a:xfrm>
                                  <a:off x="0" y="576000"/>
                                  <a:ext cx="18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A9B123C" id="Group 77" o:spid="_x0000_s1026" style="position:absolute;margin-left:14.2pt;margin-top:0;width:1079.15pt;height:59.55pt;z-index:-251649024;mso-position-horizontal-relative:page;mso-position-vertical:bottom;mso-position-vertical-relative:page;mso-width-relative:margin;mso-height-relative:margin" coordsize="137051,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">
                      <v:group id="Group 84" o:spid="_x0000_s1027" style="position:absolute;width:137051;height:5760" coordorigin="" coordsize="201041,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rect id="Rectangle 85" o:spid="_x0000_s1028" style="position:absolute;width:201041;height:8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" fillcolor="#447bb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3" o:spid="_x0000_s1029" type="#_x0000_t75" style="position:absolute;width:201041;height:8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">
                          <v:imagedata r:id="rId3" o:title=""/>
                        </v:shape>
                      </v:group>
                      <v:rect id="Rectangle 87" o:spid="_x0000_s1030" style="position:absolute;top:576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" fillcolor="white [3212]" stroked="f" strokeweight="1pt"/>
                      <w10:wrap anchorx="page" anchory="page"/>
                      <w10:anchorlock/>
                    </v:group>
                  </w:pict>
                </mc:Fallback>
              </mc:AlternateContent>
            </w:r>
            <w:r w:rsidR="00D41928">
              <w:tab/>
            </w:r>
          </w:p>
          <w:p w14:paraId="216A635B" w14:textId="77777777" w:rsidR="00246BCF" w:rsidRPr="0042508F" w:rsidRDefault="0042508F" w:rsidP="00A04ECF">
            <w:pPr>
              <w:pStyle w:val="Footer-Pagenumber-Right"/>
              <w:framePr w:wrap="around"/>
            </w:pPr>
            <w:r w:rsidRPr="0042508F">
              <w:rPr>
                <w:sz w:val="24"/>
                <w:szCs w:val="24"/>
              </w:rPr>
              <w:fldChar w:fldCharType="begin"/>
            </w:r>
            <w:r w:rsidRPr="0042508F">
              <w:instrText xml:space="preserve"> PAGE </w:instrText>
            </w:r>
            <w:r w:rsidRPr="0042508F">
              <w:rPr>
                <w:sz w:val="24"/>
                <w:szCs w:val="24"/>
              </w:rPr>
              <w:fldChar w:fldCharType="separate"/>
            </w:r>
            <w:r w:rsidR="00F505B8">
              <w:rPr>
                <w:noProof/>
              </w:rPr>
              <w:t>1</w:t>
            </w:r>
            <w:r w:rsidRPr="0042508F">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96603"/>
      <w:docPartObj>
        <w:docPartGallery w:val="Page Numbers (Bottom of Page)"/>
        <w:docPartUnique/>
      </w:docPartObj>
    </w:sdtPr>
    <w:sdtEndPr/>
    <w:sdtContent>
      <w:sdt>
        <w:sdtPr>
          <w:id w:val="-902363838"/>
          <w:docPartObj>
            <w:docPartGallery w:val="Page Numbers (Top of Page)"/>
            <w:docPartUnique/>
          </w:docPartObj>
        </w:sdtPr>
        <w:sdtEndPr/>
        <w:sdtContent>
          <w:p w14:paraId="01DBA986" w14:textId="77777777" w:rsidR="005141E8" w:rsidRPr="0042508F" w:rsidRDefault="0042508F" w:rsidP="0042508F">
            <w:pPr>
              <w:pStyle w:val="Footer"/>
              <w:jc w:val="right"/>
            </w:pPr>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Pr>
                <w:noProof/>
              </w:rPr>
              <w:t>1</w:t>
            </w:r>
            <w:r w:rsidRPr="0042508F">
              <w:rPr>
                <w:sz w:val="24"/>
                <w:szCs w:val="24"/>
              </w:rPr>
              <w:fldChar w:fldCharType="end"/>
            </w:r>
            <w:r w:rsidRPr="0042508F">
              <w:t xml:space="preserve"> of </w:t>
            </w:r>
            <w:r w:rsidR="001C7835">
              <w:rPr>
                <w:noProof/>
              </w:rPr>
              <w:fldChar w:fldCharType="begin"/>
            </w:r>
            <w:r w:rsidR="001C7835">
              <w:rPr>
                <w:noProof/>
              </w:rPr>
              <w:instrText xml:space="preserve"> NUMPAGES  </w:instrText>
            </w:r>
            <w:r w:rsidR="001C7835">
              <w:rPr>
                <w:noProof/>
              </w:rPr>
              <w:fldChar w:fldCharType="separate"/>
            </w:r>
            <w:r>
              <w:rPr>
                <w:noProof/>
              </w:rPr>
              <w:t>1</w:t>
            </w:r>
            <w:r w:rsidR="001C783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5C20" w14:textId="77777777" w:rsidR="00C86A9B" w:rsidRDefault="00C86A9B" w:rsidP="00C37A29">
      <w:pPr>
        <w:spacing w:after="0"/>
      </w:pPr>
      <w:r>
        <w:separator/>
      </w:r>
    </w:p>
  </w:footnote>
  <w:footnote w:type="continuationSeparator" w:id="0">
    <w:p w14:paraId="713C08AA" w14:textId="77777777" w:rsidR="00C86A9B" w:rsidRDefault="00C86A9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28ED" w14:textId="77777777" w:rsidR="00506199" w:rsidRDefault="00CD3143">
    <w:pPr>
      <w:pStyle w:val="Header"/>
    </w:pPr>
    <w:r>
      <w:rPr>
        <w:noProof/>
      </w:rPr>
      <mc:AlternateContent>
        <mc:Choice Requires="wpg">
          <w:drawing>
            <wp:anchor distT="0" distB="180340" distL="114300" distR="114300" simplePos="0" relativeHeight="251665408" behindDoc="1" locked="1" layoutInCell="1" allowOverlap="1" wp14:anchorId="6AD1DE02" wp14:editId="103ED9AE">
              <wp:simplePos x="5976906" y="263420"/>
              <wp:positionH relativeFrom="page">
                <wp:align>right</wp:align>
              </wp:positionH>
              <wp:positionV relativeFrom="page">
                <wp:posOffset>262890</wp:posOffset>
              </wp:positionV>
              <wp:extent cx="1584000" cy="1008000"/>
              <wp:effectExtent l="0" t="0" r="0" b="1905"/>
              <wp:wrapTopAndBottom/>
              <wp:docPr id="93" name="Group 93"/>
              <wp:cNvGraphicFramePr/>
              <a:graphic xmlns:a="http://schemas.openxmlformats.org/drawingml/2006/main">
                <a:graphicData uri="http://schemas.microsoft.com/office/word/2010/wordprocessingGroup">
                  <wpg:wgp>
                    <wpg:cNvGrpSpPr/>
                    <wpg:grpSpPr>
                      <a:xfrm>
                        <a:off x="0" y="0"/>
                        <a:ext cx="1584000" cy="1008000"/>
                        <a:chOff x="0" y="0"/>
                        <a:chExt cx="1583690" cy="1008000"/>
                      </a:xfrm>
                    </wpg:grpSpPr>
                    <wpg:grpSp>
                      <wpg:cNvPr id="1" name="Group 4"/>
                      <wpg:cNvGrpSpPr>
                        <a:grpSpLocks noChangeAspect="1"/>
                      </wpg:cNvGrpSpPr>
                      <wpg:grpSpPr bwMode="auto">
                        <a:xfrm>
                          <a:off x="0" y="0"/>
                          <a:ext cx="1245600" cy="1008000"/>
                          <a:chOff x="0" y="0"/>
                          <a:chExt cx="11382" cy="9203"/>
                        </a:xfrm>
                      </wpg:grpSpPr>
                      <wps:wsp>
                        <wps:cNvPr id="2" name="Freeform 5"/>
                        <wps:cNvSpPr>
                          <a:spLocks/>
                        </wps:cNvSpPr>
                        <wps:spPr bwMode="auto">
                          <a:xfrm>
                            <a:off x="400" y="0"/>
                            <a:ext cx="5294" cy="9203"/>
                          </a:xfrm>
                          <a:custGeom>
                            <a:avLst/>
                            <a:gdLst>
                              <a:gd name="T0" fmla="*/ 0 w 901"/>
                              <a:gd name="T1" fmla="*/ 1555 h 1555"/>
                              <a:gd name="T2" fmla="*/ 0 w 901"/>
                              <a:gd name="T3" fmla="*/ 1555 h 1555"/>
                              <a:gd name="T4" fmla="*/ 48 w 901"/>
                              <a:gd name="T5" fmla="*/ 1528 h 1555"/>
                              <a:gd name="T6" fmla="*/ 900 w 901"/>
                              <a:gd name="T7" fmla="*/ 51 h 1555"/>
                              <a:gd name="T8" fmla="*/ 901 w 901"/>
                              <a:gd name="T9" fmla="*/ 0 h 1555"/>
                              <a:gd name="T10" fmla="*/ 0 w 901"/>
                              <a:gd name="T11" fmla="*/ 1555 h 1555"/>
                            </a:gdLst>
                            <a:ahLst/>
                            <a:cxnLst>
                              <a:cxn ang="0">
                                <a:pos x="T0" y="T1"/>
                              </a:cxn>
                              <a:cxn ang="0">
                                <a:pos x="T2" y="T3"/>
                              </a:cxn>
                              <a:cxn ang="0">
                                <a:pos x="T4" y="T5"/>
                              </a:cxn>
                              <a:cxn ang="0">
                                <a:pos x="T6" y="T7"/>
                              </a:cxn>
                              <a:cxn ang="0">
                                <a:pos x="T8" y="T9"/>
                              </a:cxn>
                              <a:cxn ang="0">
                                <a:pos x="T10" y="T11"/>
                              </a:cxn>
                            </a:cxnLst>
                            <a:rect l="0" t="0" r="r" b="b"/>
                            <a:pathLst>
                              <a:path w="901" h="1555">
                                <a:moveTo>
                                  <a:pt x="0" y="1555"/>
                                </a:moveTo>
                                <a:lnTo>
                                  <a:pt x="0" y="1555"/>
                                </a:lnTo>
                                <a:lnTo>
                                  <a:pt x="48" y="1528"/>
                                </a:lnTo>
                                <a:lnTo>
                                  <a:pt x="900" y="51"/>
                                </a:lnTo>
                                <a:lnTo>
                                  <a:pt x="901" y="0"/>
                                </a:lnTo>
                                <a:lnTo>
                                  <a:pt x="0" y="1555"/>
                                </a:lnTo>
                                <a:close/>
                              </a:path>
                            </a:pathLst>
                          </a:custGeom>
                          <a:solidFill>
                            <a:srgbClr val="FF5A67"/>
                          </a:solidFill>
                          <a:ln w="0">
                            <a:noFill/>
                            <a:prstDash val="solid"/>
                            <a:round/>
                            <a:headEnd/>
                            <a:tailEnd/>
                          </a:ln>
                        </wps:spPr>
                        <wps:bodyPr vert="horz" wrap="square" lIns="91440" tIns="45720" rIns="91440" bIns="45720" numCol="1" anchor="t" anchorCtr="0" compatLnSpc="1">
                          <a:prstTxWarp prst="textNoShape">
                            <a:avLst/>
                          </a:prstTxWarp>
                        </wps:bodyPr>
                      </wps:wsp>
                      <wps:wsp>
                        <wps:cNvPr id="3" name="Freeform 6"/>
                        <wps:cNvSpPr>
                          <a:spLocks/>
                        </wps:cNvSpPr>
                        <wps:spPr bwMode="auto">
                          <a:xfrm>
                            <a:off x="5688" y="0"/>
                            <a:ext cx="5294" cy="9203"/>
                          </a:xfrm>
                          <a:custGeom>
                            <a:avLst/>
                            <a:gdLst>
                              <a:gd name="T0" fmla="*/ 0 w 901"/>
                              <a:gd name="T1" fmla="*/ 0 h 1555"/>
                              <a:gd name="T2" fmla="*/ 0 w 901"/>
                              <a:gd name="T3" fmla="*/ 0 h 1555"/>
                              <a:gd name="T4" fmla="*/ 0 w 901"/>
                              <a:gd name="T5" fmla="*/ 51 h 1555"/>
                              <a:gd name="T6" fmla="*/ 853 w 901"/>
                              <a:gd name="T7" fmla="*/ 1528 h 1555"/>
                              <a:gd name="T8" fmla="*/ 901 w 901"/>
                              <a:gd name="T9" fmla="*/ 1555 h 1555"/>
                              <a:gd name="T10" fmla="*/ 0 w 901"/>
                              <a:gd name="T11" fmla="*/ 0 h 1555"/>
                            </a:gdLst>
                            <a:ahLst/>
                            <a:cxnLst>
                              <a:cxn ang="0">
                                <a:pos x="T0" y="T1"/>
                              </a:cxn>
                              <a:cxn ang="0">
                                <a:pos x="T2" y="T3"/>
                              </a:cxn>
                              <a:cxn ang="0">
                                <a:pos x="T4" y="T5"/>
                              </a:cxn>
                              <a:cxn ang="0">
                                <a:pos x="T6" y="T7"/>
                              </a:cxn>
                              <a:cxn ang="0">
                                <a:pos x="T8" y="T9"/>
                              </a:cxn>
                              <a:cxn ang="0">
                                <a:pos x="T10" y="T11"/>
                              </a:cxn>
                            </a:cxnLst>
                            <a:rect l="0" t="0" r="r" b="b"/>
                            <a:pathLst>
                              <a:path w="901" h="1555">
                                <a:moveTo>
                                  <a:pt x="0" y="0"/>
                                </a:moveTo>
                                <a:lnTo>
                                  <a:pt x="0" y="0"/>
                                </a:lnTo>
                                <a:lnTo>
                                  <a:pt x="0" y="51"/>
                                </a:lnTo>
                                <a:lnTo>
                                  <a:pt x="853" y="1528"/>
                                </a:lnTo>
                                <a:lnTo>
                                  <a:pt x="901" y="1555"/>
                                </a:lnTo>
                                <a:lnTo>
                                  <a:pt x="0" y="0"/>
                                </a:lnTo>
                                <a:close/>
                              </a:path>
                            </a:pathLst>
                          </a:custGeom>
                          <a:solidFill>
                            <a:srgbClr val="2A7ABD"/>
                          </a:solidFill>
                          <a:ln w="0">
                            <a:noFill/>
                            <a:prstDash val="solid"/>
                            <a:round/>
                            <a:headEnd/>
                            <a:tailEnd/>
                          </a:ln>
                        </wps:spPr>
                        <wps:bodyPr vert="horz" wrap="square" lIns="91440" tIns="45720" rIns="91440" bIns="45720" numCol="1" anchor="t" anchorCtr="0" compatLnSpc="1">
                          <a:prstTxWarp prst="textNoShape">
                            <a:avLst/>
                          </a:prstTxWarp>
                        </wps:bodyPr>
                      </wps:wsp>
                      <wps:wsp>
                        <wps:cNvPr id="4" name="Freeform 7"/>
                        <wps:cNvSpPr>
                          <a:spLocks/>
                        </wps:cNvSpPr>
                        <wps:spPr bwMode="auto">
                          <a:xfrm>
                            <a:off x="400" y="9043"/>
                            <a:ext cx="10582" cy="160"/>
                          </a:xfrm>
                          <a:custGeom>
                            <a:avLst/>
                            <a:gdLst>
                              <a:gd name="T0" fmla="*/ 48 w 1801"/>
                              <a:gd name="T1" fmla="*/ 0 h 27"/>
                              <a:gd name="T2" fmla="*/ 48 w 1801"/>
                              <a:gd name="T3" fmla="*/ 0 h 27"/>
                              <a:gd name="T4" fmla="*/ 0 w 1801"/>
                              <a:gd name="T5" fmla="*/ 27 h 27"/>
                              <a:gd name="T6" fmla="*/ 1801 w 1801"/>
                              <a:gd name="T7" fmla="*/ 27 h 27"/>
                              <a:gd name="T8" fmla="*/ 1753 w 1801"/>
                              <a:gd name="T9" fmla="*/ 0 h 27"/>
                              <a:gd name="T10" fmla="*/ 48 w 1801"/>
                              <a:gd name="T11" fmla="*/ 0 h 27"/>
                            </a:gdLst>
                            <a:ahLst/>
                            <a:cxnLst>
                              <a:cxn ang="0">
                                <a:pos x="T0" y="T1"/>
                              </a:cxn>
                              <a:cxn ang="0">
                                <a:pos x="T2" y="T3"/>
                              </a:cxn>
                              <a:cxn ang="0">
                                <a:pos x="T4" y="T5"/>
                              </a:cxn>
                              <a:cxn ang="0">
                                <a:pos x="T6" y="T7"/>
                              </a:cxn>
                              <a:cxn ang="0">
                                <a:pos x="T8" y="T9"/>
                              </a:cxn>
                              <a:cxn ang="0">
                                <a:pos x="T10" y="T11"/>
                              </a:cxn>
                            </a:cxnLst>
                            <a:rect l="0" t="0" r="r" b="b"/>
                            <a:pathLst>
                              <a:path w="1801" h="27">
                                <a:moveTo>
                                  <a:pt x="48" y="0"/>
                                </a:moveTo>
                                <a:lnTo>
                                  <a:pt x="48" y="0"/>
                                </a:lnTo>
                                <a:lnTo>
                                  <a:pt x="0" y="27"/>
                                </a:lnTo>
                                <a:lnTo>
                                  <a:pt x="1801" y="27"/>
                                </a:lnTo>
                                <a:lnTo>
                                  <a:pt x="1753" y="0"/>
                                </a:lnTo>
                                <a:lnTo>
                                  <a:pt x="48" y="0"/>
                                </a:lnTo>
                                <a:close/>
                              </a:path>
                            </a:pathLst>
                          </a:custGeom>
                          <a:solidFill>
                            <a:srgbClr val="15D3C5"/>
                          </a:solidFill>
                          <a:ln w="0">
                            <a:noFill/>
                            <a:prstDash val="solid"/>
                            <a:round/>
                            <a:headEnd/>
                            <a:tailEnd/>
                          </a:ln>
                        </wps:spPr>
                        <wps:bodyPr vert="horz" wrap="square" lIns="91440" tIns="45720" rIns="91440" bIns="45720" numCol="1" anchor="t" anchorCtr="0" compatLnSpc="1">
                          <a:prstTxWarp prst="textNoShape">
                            <a:avLst/>
                          </a:prstTxWarp>
                        </wps:bodyPr>
                      </wps:wsp>
                      <wps:wsp>
                        <wps:cNvPr id="5" name="Freeform 8"/>
                        <wps:cNvSpPr>
                          <a:spLocks noEditPoints="1"/>
                        </wps:cNvSpPr>
                        <wps:spPr bwMode="auto">
                          <a:xfrm>
                            <a:off x="0" y="4190"/>
                            <a:ext cx="11382" cy="2190"/>
                          </a:xfrm>
                          <a:custGeom>
                            <a:avLst/>
                            <a:gdLst>
                              <a:gd name="T0" fmla="*/ 1274 w 1937"/>
                              <a:gd name="T1" fmla="*/ 0 h 370"/>
                              <a:gd name="T2" fmla="*/ 1190 w 1937"/>
                              <a:gd name="T3" fmla="*/ 370 h 370"/>
                              <a:gd name="T4" fmla="*/ 1393 w 1937"/>
                              <a:gd name="T5" fmla="*/ 370 h 370"/>
                              <a:gd name="T6" fmla="*/ 1309 w 1937"/>
                              <a:gd name="T7" fmla="*/ 0 h 370"/>
                              <a:gd name="T8" fmla="*/ 1854 w 1937"/>
                              <a:gd name="T9" fmla="*/ 370 h 370"/>
                              <a:gd name="T10" fmla="*/ 1937 w 1937"/>
                              <a:gd name="T11" fmla="*/ 370 h 370"/>
                              <a:gd name="T12" fmla="*/ 1854 w 1937"/>
                              <a:gd name="T13" fmla="*/ 1 h 370"/>
                              <a:gd name="T14" fmla="*/ 354 w 1937"/>
                              <a:gd name="T15" fmla="*/ 45 h 370"/>
                              <a:gd name="T16" fmla="*/ 632 w 1937"/>
                              <a:gd name="T17" fmla="*/ 45 h 370"/>
                              <a:gd name="T18" fmla="*/ 354 w 1937"/>
                              <a:gd name="T19" fmla="*/ 1 h 370"/>
                              <a:gd name="T20" fmla="*/ 0 w 1937"/>
                              <a:gd name="T21" fmla="*/ 1 h 370"/>
                              <a:gd name="T22" fmla="*/ 0 w 1937"/>
                              <a:gd name="T23" fmla="*/ 84 h 370"/>
                              <a:gd name="T24" fmla="*/ 114 w 1937"/>
                              <a:gd name="T25" fmla="*/ 370 h 370"/>
                              <a:gd name="T26" fmla="*/ 198 w 1937"/>
                              <a:gd name="T27" fmla="*/ 84 h 370"/>
                              <a:gd name="T28" fmla="*/ 312 w 1937"/>
                              <a:gd name="T29" fmla="*/ 1 h 370"/>
                              <a:gd name="T30" fmla="*/ 1512 w 1937"/>
                              <a:gd name="T31" fmla="*/ 1 h 370"/>
                              <a:gd name="T32" fmla="*/ 1512 w 1937"/>
                              <a:gd name="T33" fmla="*/ 370 h 370"/>
                              <a:gd name="T34" fmla="*/ 1595 w 1937"/>
                              <a:gd name="T35" fmla="*/ 244 h 370"/>
                              <a:gd name="T36" fmla="*/ 1812 w 1937"/>
                              <a:gd name="T37" fmla="*/ 370 h 370"/>
                              <a:gd name="T38" fmla="*/ 1797 w 1937"/>
                              <a:gd name="T39" fmla="*/ 1 h 370"/>
                              <a:gd name="T40" fmla="*/ 1595 w 1937"/>
                              <a:gd name="T41" fmla="*/ 109 h 370"/>
                              <a:gd name="T42" fmla="*/ 1512 w 1937"/>
                              <a:gd name="T43" fmla="*/ 1 h 370"/>
                              <a:gd name="T44" fmla="*/ 1035 w 1937"/>
                              <a:gd name="T45" fmla="*/ 1 h 370"/>
                              <a:gd name="T46" fmla="*/ 751 w 1937"/>
                              <a:gd name="T47" fmla="*/ 1 h 370"/>
                              <a:gd name="T48" fmla="*/ 713 w 1937"/>
                              <a:gd name="T49" fmla="*/ 370 h 370"/>
                              <a:gd name="T50" fmla="*/ 796 w 1937"/>
                              <a:gd name="T51" fmla="*/ 157 h 370"/>
                              <a:gd name="T52" fmla="*/ 988 w 1937"/>
                              <a:gd name="T53" fmla="*/ 158 h 370"/>
                              <a:gd name="T54" fmla="*/ 1072 w 1937"/>
                              <a:gd name="T55" fmla="*/ 370 h 370"/>
                              <a:gd name="T56" fmla="*/ 1035 w 1937"/>
                              <a:gd name="T57" fmla="*/ 1 h 370"/>
                              <a:gd name="T58" fmla="*/ 475 w 1937"/>
                              <a:gd name="T59" fmla="*/ 58 h 370"/>
                              <a:gd name="T60" fmla="*/ 390 w 1937"/>
                              <a:gd name="T61" fmla="*/ 370 h 370"/>
                              <a:gd name="T62" fmla="*/ 594 w 1937"/>
                              <a:gd name="T63" fmla="*/ 370 h 370"/>
                              <a:gd name="T64" fmla="*/ 509 w 1937"/>
                              <a:gd name="T65" fmla="*/ 5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37" h="370">
                                <a:moveTo>
                                  <a:pt x="1274" y="0"/>
                                </a:moveTo>
                                <a:lnTo>
                                  <a:pt x="1274" y="0"/>
                                </a:lnTo>
                                <a:lnTo>
                                  <a:pt x="1095" y="370"/>
                                </a:lnTo>
                                <a:lnTo>
                                  <a:pt x="1190" y="370"/>
                                </a:lnTo>
                                <a:lnTo>
                                  <a:pt x="1291" y="161"/>
                                </a:lnTo>
                                <a:lnTo>
                                  <a:pt x="1393" y="370"/>
                                </a:lnTo>
                                <a:lnTo>
                                  <a:pt x="1488" y="370"/>
                                </a:lnTo>
                                <a:lnTo>
                                  <a:pt x="1309" y="0"/>
                                </a:lnTo>
                                <a:lnTo>
                                  <a:pt x="1274" y="0"/>
                                </a:lnTo>
                                <a:close/>
                                <a:moveTo>
                                  <a:pt x="1854" y="370"/>
                                </a:moveTo>
                                <a:lnTo>
                                  <a:pt x="1854" y="370"/>
                                </a:lnTo>
                                <a:lnTo>
                                  <a:pt x="1937" y="370"/>
                                </a:lnTo>
                                <a:lnTo>
                                  <a:pt x="1937" y="1"/>
                                </a:lnTo>
                                <a:lnTo>
                                  <a:pt x="1854" y="1"/>
                                </a:lnTo>
                                <a:lnTo>
                                  <a:pt x="1854" y="370"/>
                                </a:lnTo>
                                <a:close/>
                                <a:moveTo>
                                  <a:pt x="354" y="45"/>
                                </a:moveTo>
                                <a:lnTo>
                                  <a:pt x="354" y="45"/>
                                </a:lnTo>
                                <a:lnTo>
                                  <a:pt x="632" y="45"/>
                                </a:lnTo>
                                <a:lnTo>
                                  <a:pt x="632" y="1"/>
                                </a:lnTo>
                                <a:lnTo>
                                  <a:pt x="354" y="1"/>
                                </a:lnTo>
                                <a:lnTo>
                                  <a:pt x="354" y="45"/>
                                </a:lnTo>
                                <a:close/>
                                <a:moveTo>
                                  <a:pt x="0" y="1"/>
                                </a:moveTo>
                                <a:lnTo>
                                  <a:pt x="0" y="1"/>
                                </a:lnTo>
                                <a:lnTo>
                                  <a:pt x="0" y="84"/>
                                </a:lnTo>
                                <a:lnTo>
                                  <a:pt x="114" y="84"/>
                                </a:lnTo>
                                <a:lnTo>
                                  <a:pt x="114" y="370"/>
                                </a:lnTo>
                                <a:lnTo>
                                  <a:pt x="198" y="370"/>
                                </a:lnTo>
                                <a:lnTo>
                                  <a:pt x="198" y="84"/>
                                </a:lnTo>
                                <a:lnTo>
                                  <a:pt x="312" y="84"/>
                                </a:lnTo>
                                <a:lnTo>
                                  <a:pt x="312" y="1"/>
                                </a:lnTo>
                                <a:lnTo>
                                  <a:pt x="0" y="1"/>
                                </a:lnTo>
                                <a:close/>
                                <a:moveTo>
                                  <a:pt x="1512" y="1"/>
                                </a:moveTo>
                                <a:lnTo>
                                  <a:pt x="1512" y="1"/>
                                </a:lnTo>
                                <a:lnTo>
                                  <a:pt x="1512" y="370"/>
                                </a:lnTo>
                                <a:lnTo>
                                  <a:pt x="1595" y="370"/>
                                </a:lnTo>
                                <a:lnTo>
                                  <a:pt x="1595" y="244"/>
                                </a:lnTo>
                                <a:lnTo>
                                  <a:pt x="1708" y="370"/>
                                </a:lnTo>
                                <a:lnTo>
                                  <a:pt x="1812" y="370"/>
                                </a:lnTo>
                                <a:lnTo>
                                  <a:pt x="1641" y="177"/>
                                </a:lnTo>
                                <a:lnTo>
                                  <a:pt x="1797" y="1"/>
                                </a:lnTo>
                                <a:lnTo>
                                  <a:pt x="1693" y="1"/>
                                </a:lnTo>
                                <a:lnTo>
                                  <a:pt x="1595" y="109"/>
                                </a:lnTo>
                                <a:lnTo>
                                  <a:pt x="1595" y="1"/>
                                </a:lnTo>
                                <a:lnTo>
                                  <a:pt x="1512" y="1"/>
                                </a:lnTo>
                                <a:close/>
                                <a:moveTo>
                                  <a:pt x="1035" y="1"/>
                                </a:moveTo>
                                <a:lnTo>
                                  <a:pt x="1035" y="1"/>
                                </a:lnTo>
                                <a:lnTo>
                                  <a:pt x="893" y="133"/>
                                </a:lnTo>
                                <a:lnTo>
                                  <a:pt x="751" y="1"/>
                                </a:lnTo>
                                <a:lnTo>
                                  <a:pt x="713" y="1"/>
                                </a:lnTo>
                                <a:lnTo>
                                  <a:pt x="713" y="370"/>
                                </a:lnTo>
                                <a:lnTo>
                                  <a:pt x="796" y="370"/>
                                </a:lnTo>
                                <a:lnTo>
                                  <a:pt x="796" y="157"/>
                                </a:lnTo>
                                <a:lnTo>
                                  <a:pt x="893" y="248"/>
                                </a:lnTo>
                                <a:lnTo>
                                  <a:pt x="988" y="158"/>
                                </a:lnTo>
                                <a:lnTo>
                                  <a:pt x="988" y="370"/>
                                </a:lnTo>
                                <a:lnTo>
                                  <a:pt x="1072" y="370"/>
                                </a:lnTo>
                                <a:lnTo>
                                  <a:pt x="1072" y="1"/>
                                </a:lnTo>
                                <a:lnTo>
                                  <a:pt x="1035" y="1"/>
                                </a:lnTo>
                                <a:close/>
                                <a:moveTo>
                                  <a:pt x="475" y="58"/>
                                </a:moveTo>
                                <a:lnTo>
                                  <a:pt x="475" y="58"/>
                                </a:lnTo>
                                <a:lnTo>
                                  <a:pt x="295" y="370"/>
                                </a:lnTo>
                                <a:lnTo>
                                  <a:pt x="390" y="370"/>
                                </a:lnTo>
                                <a:lnTo>
                                  <a:pt x="492" y="196"/>
                                </a:lnTo>
                                <a:lnTo>
                                  <a:pt x="594" y="370"/>
                                </a:lnTo>
                                <a:lnTo>
                                  <a:pt x="689" y="370"/>
                                </a:lnTo>
                                <a:lnTo>
                                  <a:pt x="509" y="58"/>
                                </a:lnTo>
                                <a:lnTo>
                                  <a:pt x="475" y="58"/>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6" name="Freeform 9"/>
                        <wps:cNvSpPr>
                          <a:spLocks noEditPoints="1"/>
                        </wps:cNvSpPr>
                        <wps:spPr bwMode="auto">
                          <a:xfrm>
                            <a:off x="2715" y="8043"/>
                            <a:ext cx="446" cy="574"/>
                          </a:xfrm>
                          <a:custGeom>
                            <a:avLst/>
                            <a:gdLst>
                              <a:gd name="T0" fmla="*/ 55 w 76"/>
                              <a:gd name="T1" fmla="*/ 97 h 97"/>
                              <a:gd name="T2" fmla="*/ 55 w 76"/>
                              <a:gd name="T3" fmla="*/ 97 h 97"/>
                              <a:gd name="T4" fmla="*/ 27 w 76"/>
                              <a:gd name="T5" fmla="*/ 57 h 97"/>
                              <a:gd name="T6" fmla="*/ 18 w 76"/>
                              <a:gd name="T7" fmla="*/ 57 h 97"/>
                              <a:gd name="T8" fmla="*/ 18 w 76"/>
                              <a:gd name="T9" fmla="*/ 97 h 97"/>
                              <a:gd name="T10" fmla="*/ 0 w 76"/>
                              <a:gd name="T11" fmla="*/ 97 h 97"/>
                              <a:gd name="T12" fmla="*/ 0 w 76"/>
                              <a:gd name="T13" fmla="*/ 0 h 97"/>
                              <a:gd name="T14" fmla="*/ 32 w 76"/>
                              <a:gd name="T15" fmla="*/ 0 h 97"/>
                              <a:gd name="T16" fmla="*/ 65 w 76"/>
                              <a:gd name="T17" fmla="*/ 29 h 97"/>
                              <a:gd name="T18" fmla="*/ 45 w 76"/>
                              <a:gd name="T19" fmla="*/ 55 h 97"/>
                              <a:gd name="T20" fmla="*/ 76 w 76"/>
                              <a:gd name="T21" fmla="*/ 97 h 97"/>
                              <a:gd name="T22" fmla="*/ 55 w 76"/>
                              <a:gd name="T23" fmla="*/ 97 h 97"/>
                              <a:gd name="T24" fmla="*/ 31 w 76"/>
                              <a:gd name="T25" fmla="*/ 15 h 97"/>
                              <a:gd name="T26" fmla="*/ 31 w 76"/>
                              <a:gd name="T27" fmla="*/ 15 h 97"/>
                              <a:gd name="T28" fmla="*/ 18 w 76"/>
                              <a:gd name="T29" fmla="*/ 15 h 97"/>
                              <a:gd name="T30" fmla="*/ 18 w 76"/>
                              <a:gd name="T31" fmla="*/ 41 h 97"/>
                              <a:gd name="T32" fmla="*/ 31 w 76"/>
                              <a:gd name="T33" fmla="*/ 41 h 97"/>
                              <a:gd name="T34" fmla="*/ 48 w 76"/>
                              <a:gd name="T35" fmla="*/ 28 h 97"/>
                              <a:gd name="T36" fmla="*/ 31 w 76"/>
                              <a:gd name="T37" fmla="*/ 1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6" h="97">
                                <a:moveTo>
                                  <a:pt x="55" y="97"/>
                                </a:moveTo>
                                <a:lnTo>
                                  <a:pt x="55" y="97"/>
                                </a:lnTo>
                                <a:lnTo>
                                  <a:pt x="27" y="57"/>
                                </a:lnTo>
                                <a:lnTo>
                                  <a:pt x="18" y="57"/>
                                </a:lnTo>
                                <a:lnTo>
                                  <a:pt x="18" y="97"/>
                                </a:lnTo>
                                <a:lnTo>
                                  <a:pt x="0" y="97"/>
                                </a:lnTo>
                                <a:lnTo>
                                  <a:pt x="0" y="0"/>
                                </a:lnTo>
                                <a:lnTo>
                                  <a:pt x="32" y="0"/>
                                </a:lnTo>
                                <a:cubicBezTo>
                                  <a:pt x="51" y="0"/>
                                  <a:pt x="65" y="10"/>
                                  <a:pt x="65" y="29"/>
                                </a:cubicBezTo>
                                <a:cubicBezTo>
                                  <a:pt x="65" y="43"/>
                                  <a:pt x="57" y="52"/>
                                  <a:pt x="45" y="55"/>
                                </a:cubicBezTo>
                                <a:lnTo>
                                  <a:pt x="76" y="97"/>
                                </a:lnTo>
                                <a:lnTo>
                                  <a:pt x="55" y="97"/>
                                </a:lnTo>
                                <a:close/>
                                <a:moveTo>
                                  <a:pt x="31" y="15"/>
                                </a:moveTo>
                                <a:lnTo>
                                  <a:pt x="31" y="15"/>
                                </a:lnTo>
                                <a:lnTo>
                                  <a:pt x="18" y="15"/>
                                </a:lnTo>
                                <a:lnTo>
                                  <a:pt x="18" y="41"/>
                                </a:lnTo>
                                <a:lnTo>
                                  <a:pt x="31" y="41"/>
                                </a:lnTo>
                                <a:cubicBezTo>
                                  <a:pt x="42" y="41"/>
                                  <a:pt x="48" y="37"/>
                                  <a:pt x="48" y="28"/>
                                </a:cubicBezTo>
                                <a:cubicBezTo>
                                  <a:pt x="48" y="20"/>
                                  <a:pt x="42" y="15"/>
                                  <a:pt x="31" y="15"/>
                                </a:cubicBez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3249" y="8043"/>
                            <a:ext cx="376" cy="574"/>
                          </a:xfrm>
                          <a:custGeom>
                            <a:avLst/>
                            <a:gdLst>
                              <a:gd name="T0" fmla="*/ 0 w 64"/>
                              <a:gd name="T1" fmla="*/ 97 h 97"/>
                              <a:gd name="T2" fmla="*/ 0 w 64"/>
                              <a:gd name="T3" fmla="*/ 97 h 97"/>
                              <a:gd name="T4" fmla="*/ 0 w 64"/>
                              <a:gd name="T5" fmla="*/ 0 h 97"/>
                              <a:gd name="T6" fmla="*/ 59 w 64"/>
                              <a:gd name="T7" fmla="*/ 0 h 97"/>
                              <a:gd name="T8" fmla="*/ 59 w 64"/>
                              <a:gd name="T9" fmla="*/ 15 h 97"/>
                              <a:gd name="T10" fmla="*/ 18 w 64"/>
                              <a:gd name="T11" fmla="*/ 15 h 97"/>
                              <a:gd name="T12" fmla="*/ 18 w 64"/>
                              <a:gd name="T13" fmla="*/ 38 h 97"/>
                              <a:gd name="T14" fmla="*/ 48 w 64"/>
                              <a:gd name="T15" fmla="*/ 38 h 97"/>
                              <a:gd name="T16" fmla="*/ 48 w 64"/>
                              <a:gd name="T17" fmla="*/ 53 h 97"/>
                              <a:gd name="T18" fmla="*/ 18 w 64"/>
                              <a:gd name="T19" fmla="*/ 53 h 97"/>
                              <a:gd name="T20" fmla="*/ 18 w 64"/>
                              <a:gd name="T21" fmla="*/ 81 h 97"/>
                              <a:gd name="T22" fmla="*/ 64 w 64"/>
                              <a:gd name="T23" fmla="*/ 81 h 97"/>
                              <a:gd name="T24" fmla="*/ 64 w 64"/>
                              <a:gd name="T25" fmla="*/ 97 h 97"/>
                              <a:gd name="T26" fmla="*/ 0 w 64"/>
                              <a:gd name="T27"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 h="97">
                                <a:moveTo>
                                  <a:pt x="0" y="97"/>
                                </a:moveTo>
                                <a:lnTo>
                                  <a:pt x="0" y="97"/>
                                </a:lnTo>
                                <a:lnTo>
                                  <a:pt x="0" y="0"/>
                                </a:lnTo>
                                <a:lnTo>
                                  <a:pt x="59" y="0"/>
                                </a:lnTo>
                                <a:lnTo>
                                  <a:pt x="59" y="15"/>
                                </a:lnTo>
                                <a:lnTo>
                                  <a:pt x="18" y="15"/>
                                </a:lnTo>
                                <a:lnTo>
                                  <a:pt x="18" y="38"/>
                                </a:lnTo>
                                <a:lnTo>
                                  <a:pt x="48" y="38"/>
                                </a:lnTo>
                                <a:lnTo>
                                  <a:pt x="48" y="53"/>
                                </a:lnTo>
                                <a:lnTo>
                                  <a:pt x="18" y="53"/>
                                </a:lnTo>
                                <a:lnTo>
                                  <a:pt x="18" y="81"/>
                                </a:lnTo>
                                <a:lnTo>
                                  <a:pt x="64" y="81"/>
                                </a:lnTo>
                                <a:lnTo>
                                  <a:pt x="64" y="97"/>
                                </a:lnTo>
                                <a:lnTo>
                                  <a:pt x="0" y="97"/>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Freeform 11"/>
                        <wps:cNvSpPr>
                          <a:spLocks/>
                        </wps:cNvSpPr>
                        <wps:spPr bwMode="auto">
                          <a:xfrm>
                            <a:off x="3702" y="8031"/>
                            <a:ext cx="435" cy="586"/>
                          </a:xfrm>
                          <a:custGeom>
                            <a:avLst/>
                            <a:gdLst>
                              <a:gd name="T0" fmla="*/ 40 w 74"/>
                              <a:gd name="T1" fmla="*/ 99 h 99"/>
                              <a:gd name="T2" fmla="*/ 40 w 74"/>
                              <a:gd name="T3" fmla="*/ 99 h 99"/>
                              <a:gd name="T4" fmla="*/ 0 w 74"/>
                              <a:gd name="T5" fmla="*/ 50 h 99"/>
                              <a:gd name="T6" fmla="*/ 40 w 74"/>
                              <a:gd name="T7" fmla="*/ 0 h 99"/>
                              <a:gd name="T8" fmla="*/ 71 w 74"/>
                              <a:gd name="T9" fmla="*/ 14 h 99"/>
                              <a:gd name="T10" fmla="*/ 58 w 74"/>
                              <a:gd name="T11" fmla="*/ 24 h 99"/>
                              <a:gd name="T12" fmla="*/ 40 w 74"/>
                              <a:gd name="T13" fmla="*/ 16 h 99"/>
                              <a:gd name="T14" fmla="*/ 17 w 74"/>
                              <a:gd name="T15" fmla="*/ 49 h 99"/>
                              <a:gd name="T16" fmla="*/ 40 w 74"/>
                              <a:gd name="T17" fmla="*/ 83 h 99"/>
                              <a:gd name="T18" fmla="*/ 57 w 74"/>
                              <a:gd name="T19" fmla="*/ 76 h 99"/>
                              <a:gd name="T20" fmla="*/ 57 w 74"/>
                              <a:gd name="T21" fmla="*/ 66 h 99"/>
                              <a:gd name="T22" fmla="*/ 46 w 74"/>
                              <a:gd name="T23" fmla="*/ 66 h 99"/>
                              <a:gd name="T24" fmla="*/ 46 w 74"/>
                              <a:gd name="T25" fmla="*/ 51 h 99"/>
                              <a:gd name="T26" fmla="*/ 74 w 74"/>
                              <a:gd name="T27" fmla="*/ 51 h 99"/>
                              <a:gd name="T28" fmla="*/ 74 w 74"/>
                              <a:gd name="T29" fmla="*/ 81 h 99"/>
                              <a:gd name="T30" fmla="*/ 40 w 74"/>
                              <a:gd name="T3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99">
                                <a:moveTo>
                                  <a:pt x="40" y="99"/>
                                </a:moveTo>
                                <a:lnTo>
                                  <a:pt x="40" y="99"/>
                                </a:lnTo>
                                <a:cubicBezTo>
                                  <a:pt x="12" y="99"/>
                                  <a:pt x="0" y="76"/>
                                  <a:pt x="0" y="50"/>
                                </a:cubicBezTo>
                                <a:cubicBezTo>
                                  <a:pt x="0" y="24"/>
                                  <a:pt x="12" y="0"/>
                                  <a:pt x="40" y="0"/>
                                </a:cubicBezTo>
                                <a:cubicBezTo>
                                  <a:pt x="53" y="0"/>
                                  <a:pt x="63" y="6"/>
                                  <a:pt x="71" y="14"/>
                                </a:cubicBezTo>
                                <a:lnTo>
                                  <a:pt x="58" y="24"/>
                                </a:lnTo>
                                <a:cubicBezTo>
                                  <a:pt x="54" y="19"/>
                                  <a:pt x="48" y="16"/>
                                  <a:pt x="40" y="16"/>
                                </a:cubicBezTo>
                                <a:cubicBezTo>
                                  <a:pt x="22" y="16"/>
                                  <a:pt x="17" y="34"/>
                                  <a:pt x="17" y="49"/>
                                </a:cubicBezTo>
                                <a:cubicBezTo>
                                  <a:pt x="17" y="65"/>
                                  <a:pt x="22" y="83"/>
                                  <a:pt x="40" y="83"/>
                                </a:cubicBezTo>
                                <a:cubicBezTo>
                                  <a:pt x="47" y="83"/>
                                  <a:pt x="53" y="80"/>
                                  <a:pt x="57" y="76"/>
                                </a:cubicBezTo>
                                <a:lnTo>
                                  <a:pt x="57" y="66"/>
                                </a:lnTo>
                                <a:lnTo>
                                  <a:pt x="46" y="66"/>
                                </a:lnTo>
                                <a:lnTo>
                                  <a:pt x="46" y="51"/>
                                </a:lnTo>
                                <a:lnTo>
                                  <a:pt x="74" y="51"/>
                                </a:lnTo>
                                <a:lnTo>
                                  <a:pt x="74" y="81"/>
                                </a:lnTo>
                                <a:cubicBezTo>
                                  <a:pt x="67" y="92"/>
                                  <a:pt x="55" y="99"/>
                                  <a:pt x="40" y="99"/>
                                </a:cubicBez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12"/>
                        <wps:cNvSpPr>
                          <a:spLocks/>
                        </wps:cNvSpPr>
                        <wps:spPr bwMode="auto">
                          <a:xfrm>
                            <a:off x="4272" y="8043"/>
                            <a:ext cx="376" cy="574"/>
                          </a:xfrm>
                          <a:custGeom>
                            <a:avLst/>
                            <a:gdLst>
                              <a:gd name="T0" fmla="*/ 0 w 64"/>
                              <a:gd name="T1" fmla="*/ 97 h 97"/>
                              <a:gd name="T2" fmla="*/ 0 w 64"/>
                              <a:gd name="T3" fmla="*/ 97 h 97"/>
                              <a:gd name="T4" fmla="*/ 0 w 64"/>
                              <a:gd name="T5" fmla="*/ 0 h 97"/>
                              <a:gd name="T6" fmla="*/ 59 w 64"/>
                              <a:gd name="T7" fmla="*/ 0 h 97"/>
                              <a:gd name="T8" fmla="*/ 59 w 64"/>
                              <a:gd name="T9" fmla="*/ 15 h 97"/>
                              <a:gd name="T10" fmla="*/ 18 w 64"/>
                              <a:gd name="T11" fmla="*/ 15 h 97"/>
                              <a:gd name="T12" fmla="*/ 18 w 64"/>
                              <a:gd name="T13" fmla="*/ 38 h 97"/>
                              <a:gd name="T14" fmla="*/ 47 w 64"/>
                              <a:gd name="T15" fmla="*/ 38 h 97"/>
                              <a:gd name="T16" fmla="*/ 47 w 64"/>
                              <a:gd name="T17" fmla="*/ 53 h 97"/>
                              <a:gd name="T18" fmla="*/ 18 w 64"/>
                              <a:gd name="T19" fmla="*/ 53 h 97"/>
                              <a:gd name="T20" fmla="*/ 18 w 64"/>
                              <a:gd name="T21" fmla="*/ 81 h 97"/>
                              <a:gd name="T22" fmla="*/ 64 w 64"/>
                              <a:gd name="T23" fmla="*/ 81 h 97"/>
                              <a:gd name="T24" fmla="*/ 64 w 64"/>
                              <a:gd name="T25" fmla="*/ 97 h 97"/>
                              <a:gd name="T26" fmla="*/ 0 w 64"/>
                              <a:gd name="T27"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 h="97">
                                <a:moveTo>
                                  <a:pt x="0" y="97"/>
                                </a:moveTo>
                                <a:lnTo>
                                  <a:pt x="0" y="97"/>
                                </a:lnTo>
                                <a:lnTo>
                                  <a:pt x="0" y="0"/>
                                </a:lnTo>
                                <a:lnTo>
                                  <a:pt x="59" y="0"/>
                                </a:lnTo>
                                <a:lnTo>
                                  <a:pt x="59" y="15"/>
                                </a:lnTo>
                                <a:lnTo>
                                  <a:pt x="18" y="15"/>
                                </a:lnTo>
                                <a:lnTo>
                                  <a:pt x="18" y="38"/>
                                </a:lnTo>
                                <a:lnTo>
                                  <a:pt x="47" y="38"/>
                                </a:lnTo>
                                <a:lnTo>
                                  <a:pt x="47" y="53"/>
                                </a:lnTo>
                                <a:lnTo>
                                  <a:pt x="18" y="53"/>
                                </a:lnTo>
                                <a:lnTo>
                                  <a:pt x="18" y="81"/>
                                </a:lnTo>
                                <a:lnTo>
                                  <a:pt x="64" y="81"/>
                                </a:lnTo>
                                <a:lnTo>
                                  <a:pt x="64" y="97"/>
                                </a:lnTo>
                                <a:lnTo>
                                  <a:pt x="0" y="97"/>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13"/>
                        <wps:cNvSpPr>
                          <a:spLocks/>
                        </wps:cNvSpPr>
                        <wps:spPr bwMode="auto">
                          <a:xfrm>
                            <a:off x="4754" y="8043"/>
                            <a:ext cx="458" cy="574"/>
                          </a:xfrm>
                          <a:custGeom>
                            <a:avLst/>
                            <a:gdLst>
                              <a:gd name="T0" fmla="*/ 61 w 78"/>
                              <a:gd name="T1" fmla="*/ 97 h 97"/>
                              <a:gd name="T2" fmla="*/ 61 w 78"/>
                              <a:gd name="T3" fmla="*/ 97 h 97"/>
                              <a:gd name="T4" fmla="*/ 21 w 78"/>
                              <a:gd name="T5" fmla="*/ 34 h 97"/>
                              <a:gd name="T6" fmla="*/ 17 w 78"/>
                              <a:gd name="T7" fmla="*/ 27 h 97"/>
                              <a:gd name="T8" fmla="*/ 17 w 78"/>
                              <a:gd name="T9" fmla="*/ 97 h 97"/>
                              <a:gd name="T10" fmla="*/ 0 w 78"/>
                              <a:gd name="T11" fmla="*/ 97 h 97"/>
                              <a:gd name="T12" fmla="*/ 0 w 78"/>
                              <a:gd name="T13" fmla="*/ 0 h 97"/>
                              <a:gd name="T14" fmla="*/ 17 w 78"/>
                              <a:gd name="T15" fmla="*/ 0 h 97"/>
                              <a:gd name="T16" fmla="*/ 57 w 78"/>
                              <a:gd name="T17" fmla="*/ 62 h 97"/>
                              <a:gd name="T18" fmla="*/ 61 w 78"/>
                              <a:gd name="T19" fmla="*/ 69 h 97"/>
                              <a:gd name="T20" fmla="*/ 61 w 78"/>
                              <a:gd name="T21" fmla="*/ 0 h 97"/>
                              <a:gd name="T22" fmla="*/ 78 w 78"/>
                              <a:gd name="T23" fmla="*/ 0 h 97"/>
                              <a:gd name="T24" fmla="*/ 78 w 78"/>
                              <a:gd name="T25" fmla="*/ 97 h 97"/>
                              <a:gd name="T26" fmla="*/ 61 w 78"/>
                              <a:gd name="T27"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8" h="97">
                                <a:moveTo>
                                  <a:pt x="61" y="97"/>
                                </a:moveTo>
                                <a:lnTo>
                                  <a:pt x="61" y="97"/>
                                </a:lnTo>
                                <a:lnTo>
                                  <a:pt x="21" y="34"/>
                                </a:lnTo>
                                <a:cubicBezTo>
                                  <a:pt x="18" y="31"/>
                                  <a:pt x="17" y="27"/>
                                  <a:pt x="17" y="27"/>
                                </a:cubicBezTo>
                                <a:lnTo>
                                  <a:pt x="17" y="97"/>
                                </a:lnTo>
                                <a:lnTo>
                                  <a:pt x="0" y="97"/>
                                </a:lnTo>
                                <a:lnTo>
                                  <a:pt x="0" y="0"/>
                                </a:lnTo>
                                <a:lnTo>
                                  <a:pt x="17" y="0"/>
                                </a:lnTo>
                                <a:lnTo>
                                  <a:pt x="57" y="62"/>
                                </a:lnTo>
                                <a:cubicBezTo>
                                  <a:pt x="59" y="66"/>
                                  <a:pt x="61" y="69"/>
                                  <a:pt x="61" y="69"/>
                                </a:cubicBezTo>
                                <a:lnTo>
                                  <a:pt x="61" y="0"/>
                                </a:lnTo>
                                <a:lnTo>
                                  <a:pt x="78" y="0"/>
                                </a:lnTo>
                                <a:lnTo>
                                  <a:pt x="78" y="97"/>
                                </a:lnTo>
                                <a:lnTo>
                                  <a:pt x="61" y="97"/>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14"/>
                        <wps:cNvSpPr>
                          <a:spLocks/>
                        </wps:cNvSpPr>
                        <wps:spPr bwMode="auto">
                          <a:xfrm>
                            <a:off x="5365" y="8043"/>
                            <a:ext cx="376" cy="574"/>
                          </a:xfrm>
                          <a:custGeom>
                            <a:avLst/>
                            <a:gdLst>
                              <a:gd name="T0" fmla="*/ 0 w 64"/>
                              <a:gd name="T1" fmla="*/ 97 h 97"/>
                              <a:gd name="T2" fmla="*/ 0 w 64"/>
                              <a:gd name="T3" fmla="*/ 97 h 97"/>
                              <a:gd name="T4" fmla="*/ 0 w 64"/>
                              <a:gd name="T5" fmla="*/ 0 h 97"/>
                              <a:gd name="T6" fmla="*/ 59 w 64"/>
                              <a:gd name="T7" fmla="*/ 0 h 97"/>
                              <a:gd name="T8" fmla="*/ 59 w 64"/>
                              <a:gd name="T9" fmla="*/ 15 h 97"/>
                              <a:gd name="T10" fmla="*/ 17 w 64"/>
                              <a:gd name="T11" fmla="*/ 15 h 97"/>
                              <a:gd name="T12" fmla="*/ 17 w 64"/>
                              <a:gd name="T13" fmla="*/ 38 h 97"/>
                              <a:gd name="T14" fmla="*/ 47 w 64"/>
                              <a:gd name="T15" fmla="*/ 38 h 97"/>
                              <a:gd name="T16" fmla="*/ 47 w 64"/>
                              <a:gd name="T17" fmla="*/ 53 h 97"/>
                              <a:gd name="T18" fmla="*/ 17 w 64"/>
                              <a:gd name="T19" fmla="*/ 53 h 97"/>
                              <a:gd name="T20" fmla="*/ 17 w 64"/>
                              <a:gd name="T21" fmla="*/ 81 h 97"/>
                              <a:gd name="T22" fmla="*/ 64 w 64"/>
                              <a:gd name="T23" fmla="*/ 81 h 97"/>
                              <a:gd name="T24" fmla="*/ 64 w 64"/>
                              <a:gd name="T25" fmla="*/ 97 h 97"/>
                              <a:gd name="T26" fmla="*/ 0 w 64"/>
                              <a:gd name="T27"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 h="97">
                                <a:moveTo>
                                  <a:pt x="0" y="97"/>
                                </a:moveTo>
                                <a:lnTo>
                                  <a:pt x="0" y="97"/>
                                </a:lnTo>
                                <a:lnTo>
                                  <a:pt x="0" y="0"/>
                                </a:lnTo>
                                <a:lnTo>
                                  <a:pt x="59" y="0"/>
                                </a:lnTo>
                                <a:lnTo>
                                  <a:pt x="59" y="15"/>
                                </a:lnTo>
                                <a:lnTo>
                                  <a:pt x="17" y="15"/>
                                </a:lnTo>
                                <a:lnTo>
                                  <a:pt x="17" y="38"/>
                                </a:lnTo>
                                <a:lnTo>
                                  <a:pt x="47" y="38"/>
                                </a:lnTo>
                                <a:lnTo>
                                  <a:pt x="47" y="53"/>
                                </a:lnTo>
                                <a:lnTo>
                                  <a:pt x="17" y="53"/>
                                </a:lnTo>
                                <a:lnTo>
                                  <a:pt x="17" y="81"/>
                                </a:lnTo>
                                <a:lnTo>
                                  <a:pt x="64" y="81"/>
                                </a:lnTo>
                                <a:lnTo>
                                  <a:pt x="64" y="97"/>
                                </a:lnTo>
                                <a:lnTo>
                                  <a:pt x="0" y="97"/>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Freeform 15"/>
                        <wps:cNvSpPr>
                          <a:spLocks noEditPoints="1"/>
                        </wps:cNvSpPr>
                        <wps:spPr bwMode="auto">
                          <a:xfrm>
                            <a:off x="5847" y="8043"/>
                            <a:ext cx="440" cy="574"/>
                          </a:xfrm>
                          <a:custGeom>
                            <a:avLst/>
                            <a:gdLst>
                              <a:gd name="T0" fmla="*/ 54 w 75"/>
                              <a:gd name="T1" fmla="*/ 97 h 97"/>
                              <a:gd name="T2" fmla="*/ 54 w 75"/>
                              <a:gd name="T3" fmla="*/ 97 h 97"/>
                              <a:gd name="T4" fmla="*/ 26 w 75"/>
                              <a:gd name="T5" fmla="*/ 57 h 97"/>
                              <a:gd name="T6" fmla="*/ 17 w 75"/>
                              <a:gd name="T7" fmla="*/ 57 h 97"/>
                              <a:gd name="T8" fmla="*/ 17 w 75"/>
                              <a:gd name="T9" fmla="*/ 97 h 97"/>
                              <a:gd name="T10" fmla="*/ 0 w 75"/>
                              <a:gd name="T11" fmla="*/ 97 h 97"/>
                              <a:gd name="T12" fmla="*/ 0 w 75"/>
                              <a:gd name="T13" fmla="*/ 0 h 97"/>
                              <a:gd name="T14" fmla="*/ 31 w 75"/>
                              <a:gd name="T15" fmla="*/ 0 h 97"/>
                              <a:gd name="T16" fmla="*/ 64 w 75"/>
                              <a:gd name="T17" fmla="*/ 29 h 97"/>
                              <a:gd name="T18" fmla="*/ 45 w 75"/>
                              <a:gd name="T19" fmla="*/ 55 h 97"/>
                              <a:gd name="T20" fmla="*/ 75 w 75"/>
                              <a:gd name="T21" fmla="*/ 97 h 97"/>
                              <a:gd name="T22" fmla="*/ 54 w 75"/>
                              <a:gd name="T23" fmla="*/ 97 h 97"/>
                              <a:gd name="T24" fmla="*/ 31 w 75"/>
                              <a:gd name="T25" fmla="*/ 15 h 97"/>
                              <a:gd name="T26" fmla="*/ 31 w 75"/>
                              <a:gd name="T27" fmla="*/ 15 h 97"/>
                              <a:gd name="T28" fmla="*/ 17 w 75"/>
                              <a:gd name="T29" fmla="*/ 15 h 97"/>
                              <a:gd name="T30" fmla="*/ 17 w 75"/>
                              <a:gd name="T31" fmla="*/ 41 h 97"/>
                              <a:gd name="T32" fmla="*/ 31 w 75"/>
                              <a:gd name="T33" fmla="*/ 41 h 97"/>
                              <a:gd name="T34" fmla="*/ 47 w 75"/>
                              <a:gd name="T35" fmla="*/ 28 h 97"/>
                              <a:gd name="T36" fmla="*/ 31 w 75"/>
                              <a:gd name="T37" fmla="*/ 1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97">
                                <a:moveTo>
                                  <a:pt x="54" y="97"/>
                                </a:moveTo>
                                <a:lnTo>
                                  <a:pt x="54" y="97"/>
                                </a:lnTo>
                                <a:lnTo>
                                  <a:pt x="26" y="57"/>
                                </a:lnTo>
                                <a:lnTo>
                                  <a:pt x="17" y="57"/>
                                </a:lnTo>
                                <a:lnTo>
                                  <a:pt x="17" y="97"/>
                                </a:lnTo>
                                <a:lnTo>
                                  <a:pt x="0" y="97"/>
                                </a:lnTo>
                                <a:lnTo>
                                  <a:pt x="0" y="0"/>
                                </a:lnTo>
                                <a:lnTo>
                                  <a:pt x="31" y="0"/>
                                </a:lnTo>
                                <a:cubicBezTo>
                                  <a:pt x="50" y="0"/>
                                  <a:pt x="64" y="10"/>
                                  <a:pt x="64" y="29"/>
                                </a:cubicBezTo>
                                <a:cubicBezTo>
                                  <a:pt x="64" y="43"/>
                                  <a:pt x="56" y="52"/>
                                  <a:pt x="45" y="55"/>
                                </a:cubicBezTo>
                                <a:lnTo>
                                  <a:pt x="75" y="97"/>
                                </a:lnTo>
                                <a:lnTo>
                                  <a:pt x="54" y="97"/>
                                </a:lnTo>
                                <a:close/>
                                <a:moveTo>
                                  <a:pt x="31" y="15"/>
                                </a:moveTo>
                                <a:lnTo>
                                  <a:pt x="31" y="15"/>
                                </a:lnTo>
                                <a:lnTo>
                                  <a:pt x="17" y="15"/>
                                </a:lnTo>
                                <a:lnTo>
                                  <a:pt x="17" y="41"/>
                                </a:lnTo>
                                <a:lnTo>
                                  <a:pt x="31" y="41"/>
                                </a:lnTo>
                                <a:cubicBezTo>
                                  <a:pt x="42" y="41"/>
                                  <a:pt x="47" y="37"/>
                                  <a:pt x="47" y="28"/>
                                </a:cubicBezTo>
                                <a:cubicBezTo>
                                  <a:pt x="47" y="20"/>
                                  <a:pt x="42" y="15"/>
                                  <a:pt x="31" y="15"/>
                                </a:cubicBez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4" name="Freeform 16"/>
                        <wps:cNvSpPr>
                          <a:spLocks noEditPoints="1"/>
                        </wps:cNvSpPr>
                        <wps:spPr bwMode="auto">
                          <a:xfrm>
                            <a:off x="6352" y="8043"/>
                            <a:ext cx="499" cy="574"/>
                          </a:xfrm>
                          <a:custGeom>
                            <a:avLst/>
                            <a:gdLst>
                              <a:gd name="T0" fmla="*/ 68 w 85"/>
                              <a:gd name="T1" fmla="*/ 97 h 97"/>
                              <a:gd name="T2" fmla="*/ 68 w 85"/>
                              <a:gd name="T3" fmla="*/ 97 h 97"/>
                              <a:gd name="T4" fmla="*/ 61 w 85"/>
                              <a:gd name="T5" fmla="*/ 75 h 97"/>
                              <a:gd name="T6" fmla="*/ 26 w 85"/>
                              <a:gd name="T7" fmla="*/ 75 h 97"/>
                              <a:gd name="T8" fmla="*/ 18 w 85"/>
                              <a:gd name="T9" fmla="*/ 97 h 97"/>
                              <a:gd name="T10" fmla="*/ 0 w 85"/>
                              <a:gd name="T11" fmla="*/ 97 h 97"/>
                              <a:gd name="T12" fmla="*/ 34 w 85"/>
                              <a:gd name="T13" fmla="*/ 0 h 97"/>
                              <a:gd name="T14" fmla="*/ 52 w 85"/>
                              <a:gd name="T15" fmla="*/ 0 h 97"/>
                              <a:gd name="T16" fmla="*/ 85 w 85"/>
                              <a:gd name="T17" fmla="*/ 97 h 97"/>
                              <a:gd name="T18" fmla="*/ 68 w 85"/>
                              <a:gd name="T19" fmla="*/ 97 h 97"/>
                              <a:gd name="T20" fmla="*/ 45 w 85"/>
                              <a:gd name="T21" fmla="*/ 26 h 97"/>
                              <a:gd name="T22" fmla="*/ 45 w 85"/>
                              <a:gd name="T23" fmla="*/ 26 h 97"/>
                              <a:gd name="T24" fmla="*/ 43 w 85"/>
                              <a:gd name="T25" fmla="*/ 19 h 97"/>
                              <a:gd name="T26" fmla="*/ 41 w 85"/>
                              <a:gd name="T27" fmla="*/ 26 h 97"/>
                              <a:gd name="T28" fmla="*/ 31 w 85"/>
                              <a:gd name="T29" fmla="*/ 60 h 97"/>
                              <a:gd name="T30" fmla="*/ 56 w 85"/>
                              <a:gd name="T31" fmla="*/ 60 h 97"/>
                              <a:gd name="T32" fmla="*/ 45 w 85"/>
                              <a:gd name="T33" fmla="*/ 2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97">
                                <a:moveTo>
                                  <a:pt x="68" y="97"/>
                                </a:moveTo>
                                <a:lnTo>
                                  <a:pt x="68" y="97"/>
                                </a:lnTo>
                                <a:lnTo>
                                  <a:pt x="61" y="75"/>
                                </a:lnTo>
                                <a:lnTo>
                                  <a:pt x="26" y="75"/>
                                </a:lnTo>
                                <a:lnTo>
                                  <a:pt x="18" y="97"/>
                                </a:lnTo>
                                <a:lnTo>
                                  <a:pt x="0" y="97"/>
                                </a:lnTo>
                                <a:lnTo>
                                  <a:pt x="34" y="0"/>
                                </a:lnTo>
                                <a:lnTo>
                                  <a:pt x="52" y="0"/>
                                </a:lnTo>
                                <a:lnTo>
                                  <a:pt x="85" y="97"/>
                                </a:lnTo>
                                <a:lnTo>
                                  <a:pt x="68" y="97"/>
                                </a:lnTo>
                                <a:close/>
                                <a:moveTo>
                                  <a:pt x="45" y="26"/>
                                </a:moveTo>
                                <a:lnTo>
                                  <a:pt x="45" y="26"/>
                                </a:lnTo>
                                <a:cubicBezTo>
                                  <a:pt x="44" y="24"/>
                                  <a:pt x="43" y="19"/>
                                  <a:pt x="43" y="19"/>
                                </a:cubicBezTo>
                                <a:cubicBezTo>
                                  <a:pt x="43" y="19"/>
                                  <a:pt x="42" y="24"/>
                                  <a:pt x="41" y="26"/>
                                </a:cubicBezTo>
                                <a:lnTo>
                                  <a:pt x="31" y="60"/>
                                </a:lnTo>
                                <a:lnTo>
                                  <a:pt x="56" y="60"/>
                                </a:lnTo>
                                <a:lnTo>
                                  <a:pt x="45" y="26"/>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17"/>
                        <wps:cNvSpPr>
                          <a:spLocks/>
                        </wps:cNvSpPr>
                        <wps:spPr bwMode="auto">
                          <a:xfrm>
                            <a:off x="6863" y="8043"/>
                            <a:ext cx="394" cy="574"/>
                          </a:xfrm>
                          <a:custGeom>
                            <a:avLst/>
                            <a:gdLst>
                              <a:gd name="T0" fmla="*/ 42 w 67"/>
                              <a:gd name="T1" fmla="*/ 15 h 97"/>
                              <a:gd name="T2" fmla="*/ 42 w 67"/>
                              <a:gd name="T3" fmla="*/ 15 h 97"/>
                              <a:gd name="T4" fmla="*/ 42 w 67"/>
                              <a:gd name="T5" fmla="*/ 97 h 97"/>
                              <a:gd name="T6" fmla="*/ 25 w 67"/>
                              <a:gd name="T7" fmla="*/ 97 h 97"/>
                              <a:gd name="T8" fmla="*/ 25 w 67"/>
                              <a:gd name="T9" fmla="*/ 15 h 97"/>
                              <a:gd name="T10" fmla="*/ 0 w 67"/>
                              <a:gd name="T11" fmla="*/ 15 h 97"/>
                              <a:gd name="T12" fmla="*/ 0 w 67"/>
                              <a:gd name="T13" fmla="*/ 0 h 97"/>
                              <a:gd name="T14" fmla="*/ 67 w 67"/>
                              <a:gd name="T15" fmla="*/ 0 h 97"/>
                              <a:gd name="T16" fmla="*/ 67 w 67"/>
                              <a:gd name="T17" fmla="*/ 15 h 97"/>
                              <a:gd name="T18" fmla="*/ 42 w 67"/>
                              <a:gd name="T19" fmla="*/ 1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97">
                                <a:moveTo>
                                  <a:pt x="42" y="15"/>
                                </a:moveTo>
                                <a:lnTo>
                                  <a:pt x="42" y="15"/>
                                </a:lnTo>
                                <a:lnTo>
                                  <a:pt x="42" y="97"/>
                                </a:lnTo>
                                <a:lnTo>
                                  <a:pt x="25" y="97"/>
                                </a:lnTo>
                                <a:lnTo>
                                  <a:pt x="25" y="15"/>
                                </a:lnTo>
                                <a:lnTo>
                                  <a:pt x="0" y="15"/>
                                </a:lnTo>
                                <a:lnTo>
                                  <a:pt x="0" y="0"/>
                                </a:lnTo>
                                <a:lnTo>
                                  <a:pt x="67" y="0"/>
                                </a:lnTo>
                                <a:lnTo>
                                  <a:pt x="67" y="15"/>
                                </a:lnTo>
                                <a:lnTo>
                                  <a:pt x="42" y="15"/>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18"/>
                        <wps:cNvSpPr>
                          <a:spLocks/>
                        </wps:cNvSpPr>
                        <wps:spPr bwMode="auto">
                          <a:xfrm>
                            <a:off x="7363" y="8043"/>
                            <a:ext cx="99" cy="574"/>
                          </a:xfrm>
                          <a:custGeom>
                            <a:avLst/>
                            <a:gdLst>
                              <a:gd name="T0" fmla="*/ 0 w 17"/>
                              <a:gd name="T1" fmla="*/ 0 h 97"/>
                              <a:gd name="T2" fmla="*/ 0 w 17"/>
                              <a:gd name="T3" fmla="*/ 0 h 97"/>
                              <a:gd name="T4" fmla="*/ 17 w 17"/>
                              <a:gd name="T5" fmla="*/ 0 h 97"/>
                              <a:gd name="T6" fmla="*/ 17 w 17"/>
                              <a:gd name="T7" fmla="*/ 97 h 97"/>
                              <a:gd name="T8" fmla="*/ 0 w 17"/>
                              <a:gd name="T9" fmla="*/ 97 h 97"/>
                              <a:gd name="T10" fmla="*/ 0 w 17"/>
                              <a:gd name="T11" fmla="*/ 0 h 97"/>
                            </a:gdLst>
                            <a:ahLst/>
                            <a:cxnLst>
                              <a:cxn ang="0">
                                <a:pos x="T0" y="T1"/>
                              </a:cxn>
                              <a:cxn ang="0">
                                <a:pos x="T2" y="T3"/>
                              </a:cxn>
                              <a:cxn ang="0">
                                <a:pos x="T4" y="T5"/>
                              </a:cxn>
                              <a:cxn ang="0">
                                <a:pos x="T6" y="T7"/>
                              </a:cxn>
                              <a:cxn ang="0">
                                <a:pos x="T8" y="T9"/>
                              </a:cxn>
                              <a:cxn ang="0">
                                <a:pos x="T10" y="T11"/>
                              </a:cxn>
                            </a:cxnLst>
                            <a:rect l="0" t="0" r="r" b="b"/>
                            <a:pathLst>
                              <a:path w="17" h="97">
                                <a:moveTo>
                                  <a:pt x="0" y="0"/>
                                </a:moveTo>
                                <a:lnTo>
                                  <a:pt x="0" y="0"/>
                                </a:lnTo>
                                <a:lnTo>
                                  <a:pt x="17" y="0"/>
                                </a:lnTo>
                                <a:lnTo>
                                  <a:pt x="17" y="97"/>
                                </a:lnTo>
                                <a:lnTo>
                                  <a:pt x="0" y="97"/>
                                </a:lnTo>
                                <a:lnTo>
                                  <a:pt x="0" y="0"/>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19"/>
                        <wps:cNvSpPr>
                          <a:spLocks noEditPoints="1"/>
                        </wps:cNvSpPr>
                        <wps:spPr bwMode="auto">
                          <a:xfrm>
                            <a:off x="7592" y="8031"/>
                            <a:ext cx="482" cy="592"/>
                          </a:xfrm>
                          <a:custGeom>
                            <a:avLst/>
                            <a:gdLst>
                              <a:gd name="T0" fmla="*/ 41 w 82"/>
                              <a:gd name="T1" fmla="*/ 100 h 100"/>
                              <a:gd name="T2" fmla="*/ 41 w 82"/>
                              <a:gd name="T3" fmla="*/ 100 h 100"/>
                              <a:gd name="T4" fmla="*/ 0 w 82"/>
                              <a:gd name="T5" fmla="*/ 50 h 100"/>
                              <a:gd name="T6" fmla="*/ 41 w 82"/>
                              <a:gd name="T7" fmla="*/ 0 h 100"/>
                              <a:gd name="T8" fmla="*/ 82 w 82"/>
                              <a:gd name="T9" fmla="*/ 50 h 100"/>
                              <a:gd name="T10" fmla="*/ 41 w 82"/>
                              <a:gd name="T11" fmla="*/ 100 h 100"/>
                              <a:gd name="T12" fmla="*/ 41 w 82"/>
                              <a:gd name="T13" fmla="*/ 16 h 100"/>
                              <a:gd name="T14" fmla="*/ 41 w 82"/>
                              <a:gd name="T15" fmla="*/ 16 h 100"/>
                              <a:gd name="T16" fmla="*/ 17 w 82"/>
                              <a:gd name="T17" fmla="*/ 50 h 100"/>
                              <a:gd name="T18" fmla="*/ 41 w 82"/>
                              <a:gd name="T19" fmla="*/ 83 h 100"/>
                              <a:gd name="T20" fmla="*/ 65 w 82"/>
                              <a:gd name="T21" fmla="*/ 50 h 100"/>
                              <a:gd name="T22" fmla="*/ 41 w 82"/>
                              <a:gd name="T23" fmla="*/ 1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2" h="100">
                                <a:moveTo>
                                  <a:pt x="41" y="100"/>
                                </a:moveTo>
                                <a:lnTo>
                                  <a:pt x="41" y="100"/>
                                </a:lnTo>
                                <a:cubicBezTo>
                                  <a:pt x="18" y="100"/>
                                  <a:pt x="0" y="82"/>
                                  <a:pt x="0" y="50"/>
                                </a:cubicBezTo>
                                <a:cubicBezTo>
                                  <a:pt x="0" y="17"/>
                                  <a:pt x="18" y="0"/>
                                  <a:pt x="41" y="0"/>
                                </a:cubicBezTo>
                                <a:cubicBezTo>
                                  <a:pt x="65" y="0"/>
                                  <a:pt x="82" y="17"/>
                                  <a:pt x="82" y="50"/>
                                </a:cubicBezTo>
                                <a:cubicBezTo>
                                  <a:pt x="82" y="82"/>
                                  <a:pt x="65" y="100"/>
                                  <a:pt x="41" y="100"/>
                                </a:cubicBezTo>
                                <a:close/>
                                <a:moveTo>
                                  <a:pt x="41" y="16"/>
                                </a:moveTo>
                                <a:lnTo>
                                  <a:pt x="41" y="16"/>
                                </a:lnTo>
                                <a:cubicBezTo>
                                  <a:pt x="27" y="16"/>
                                  <a:pt x="17" y="28"/>
                                  <a:pt x="17" y="50"/>
                                </a:cubicBezTo>
                                <a:cubicBezTo>
                                  <a:pt x="17" y="73"/>
                                  <a:pt x="27" y="83"/>
                                  <a:pt x="41" y="83"/>
                                </a:cubicBezTo>
                                <a:cubicBezTo>
                                  <a:pt x="55" y="83"/>
                                  <a:pt x="65" y="73"/>
                                  <a:pt x="65" y="50"/>
                                </a:cubicBezTo>
                                <a:cubicBezTo>
                                  <a:pt x="65" y="28"/>
                                  <a:pt x="55" y="16"/>
                                  <a:pt x="41" y="16"/>
                                </a:cubicBez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Freeform 20"/>
                        <wps:cNvSpPr>
                          <a:spLocks/>
                        </wps:cNvSpPr>
                        <wps:spPr bwMode="auto">
                          <a:xfrm>
                            <a:off x="8209" y="8043"/>
                            <a:ext cx="458" cy="574"/>
                          </a:xfrm>
                          <a:custGeom>
                            <a:avLst/>
                            <a:gdLst>
                              <a:gd name="T0" fmla="*/ 61 w 78"/>
                              <a:gd name="T1" fmla="*/ 97 h 97"/>
                              <a:gd name="T2" fmla="*/ 61 w 78"/>
                              <a:gd name="T3" fmla="*/ 97 h 97"/>
                              <a:gd name="T4" fmla="*/ 21 w 78"/>
                              <a:gd name="T5" fmla="*/ 34 h 97"/>
                              <a:gd name="T6" fmla="*/ 17 w 78"/>
                              <a:gd name="T7" fmla="*/ 27 h 97"/>
                              <a:gd name="T8" fmla="*/ 17 w 78"/>
                              <a:gd name="T9" fmla="*/ 97 h 97"/>
                              <a:gd name="T10" fmla="*/ 0 w 78"/>
                              <a:gd name="T11" fmla="*/ 97 h 97"/>
                              <a:gd name="T12" fmla="*/ 0 w 78"/>
                              <a:gd name="T13" fmla="*/ 0 h 97"/>
                              <a:gd name="T14" fmla="*/ 17 w 78"/>
                              <a:gd name="T15" fmla="*/ 0 h 97"/>
                              <a:gd name="T16" fmla="*/ 57 w 78"/>
                              <a:gd name="T17" fmla="*/ 62 h 97"/>
                              <a:gd name="T18" fmla="*/ 61 w 78"/>
                              <a:gd name="T19" fmla="*/ 69 h 97"/>
                              <a:gd name="T20" fmla="*/ 61 w 78"/>
                              <a:gd name="T21" fmla="*/ 0 h 97"/>
                              <a:gd name="T22" fmla="*/ 78 w 78"/>
                              <a:gd name="T23" fmla="*/ 0 h 97"/>
                              <a:gd name="T24" fmla="*/ 78 w 78"/>
                              <a:gd name="T25" fmla="*/ 97 h 97"/>
                              <a:gd name="T26" fmla="*/ 61 w 78"/>
                              <a:gd name="T27"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8" h="97">
                                <a:moveTo>
                                  <a:pt x="61" y="97"/>
                                </a:moveTo>
                                <a:lnTo>
                                  <a:pt x="61" y="97"/>
                                </a:lnTo>
                                <a:lnTo>
                                  <a:pt x="21" y="34"/>
                                </a:lnTo>
                                <a:cubicBezTo>
                                  <a:pt x="18" y="31"/>
                                  <a:pt x="17" y="27"/>
                                  <a:pt x="17" y="27"/>
                                </a:cubicBezTo>
                                <a:lnTo>
                                  <a:pt x="17" y="97"/>
                                </a:lnTo>
                                <a:lnTo>
                                  <a:pt x="0" y="97"/>
                                </a:lnTo>
                                <a:lnTo>
                                  <a:pt x="0" y="0"/>
                                </a:lnTo>
                                <a:lnTo>
                                  <a:pt x="17" y="0"/>
                                </a:lnTo>
                                <a:lnTo>
                                  <a:pt x="57" y="62"/>
                                </a:lnTo>
                                <a:cubicBezTo>
                                  <a:pt x="59" y="66"/>
                                  <a:pt x="61" y="69"/>
                                  <a:pt x="61" y="69"/>
                                </a:cubicBezTo>
                                <a:lnTo>
                                  <a:pt x="61" y="0"/>
                                </a:lnTo>
                                <a:lnTo>
                                  <a:pt x="78" y="0"/>
                                </a:lnTo>
                                <a:lnTo>
                                  <a:pt x="78" y="97"/>
                                </a:lnTo>
                                <a:lnTo>
                                  <a:pt x="61" y="97"/>
                                </a:lnTo>
                                <a:close/>
                              </a:path>
                            </a:pathLst>
                          </a:custGeom>
                          <a:solidFill>
                            <a:srgbClr val="000000"/>
                          </a:solidFill>
                          <a:ln w="0">
                            <a:noFill/>
                            <a:prstDash val="solid"/>
                            <a:round/>
                            <a:headEnd/>
                            <a:tailEnd/>
                          </a:ln>
                        </wps:spPr>
                        <wps:bodyPr vert="horz" wrap="square" lIns="91440" tIns="45720" rIns="91440" bIns="45720" numCol="1" anchor="t" anchorCtr="0" compatLnSpc="1">
                          <a:prstTxWarp prst="textNoShape">
                            <a:avLst/>
                          </a:prstTxWarp>
                        </wps:bodyPr>
                      </wps:wsp>
                    </wpg:grpSp>
                    <wps:wsp>
                      <wps:cNvPr id="92" name="Rectangle 92"/>
                      <wps:cNvSpPr/>
                      <wps:spPr>
                        <a:xfrm>
                          <a:off x="1468490" y="862927"/>
                          <a:ext cx="115200" cy="12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46FE53" id="Group 93" o:spid="_x0000_s1026" style="position:absolute;margin-left:73.5pt;margin-top:20.7pt;width:124.7pt;height:79.35pt;z-index:-251651072;mso-wrap-distance-bottom:14.2pt;mso-position-horizontal:right;mso-position-horizontal-relative:page;mso-position-vertical-relative:page;mso-width-relative:margin;mso-height-relative:margin" coordsize="15836,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">
              <v:group id="Group 4" o:spid="_x0000_s1027" style="position:absolute;width:12456;height:10080" coordsize="1138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shape id="Freeform 5" o:spid="_x0000_s1028" style="position:absolute;left:400;width:5294;height:9203;visibility:visible;mso-wrap-style:square;v-text-anchor:top" coordsize="90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" path="m,1555r,l48,1528,900,51,901,,,1555xe" fillcolor="#ff5a67" stroked="f" strokeweight="0">
                  <v:path arrowok="t" o:connecttype="custom" o:connectlocs="0,9203;0,9203;282,9043;5288,302;5294,0;0,9203" o:connectangles="0,0,0,0,0,0"/>
                </v:shape>
                <v:shape id="Freeform 6" o:spid="_x0000_s1029" style="position:absolute;left:5688;width:5294;height:9203;visibility:visible;mso-wrap-style:square;v-text-anchor:top" coordsize="90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" path="m,l,,,51,853,1528r48,27l,xe" fillcolor="#2a7abd" stroked="f" strokeweight="0">
                  <v:path arrowok="t" o:connecttype="custom" o:connectlocs="0,0;0,0;0,302;5012,9043;5294,9203;0,0" o:connectangles="0,0,0,0,0,0"/>
                </v:shape>
                <v:shape id="Freeform 7" o:spid="_x0000_s1030" style="position:absolute;left:400;top:9043;width:10582;height:160;visibility:visible;mso-wrap-style:square;v-text-anchor:top" coordsize="18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" path="m48,r,l,27r1801,l1753,,48,xe" fillcolor="#15d3c5" stroked="f" strokeweight="0">
                  <v:path arrowok="t" o:connecttype="custom" o:connectlocs="282,0;282,0;0,160;10582,160;10300,0;282,0" o:connectangles="0,0,0,0,0,0"/>
                </v:shape>
                <v:shape id="Freeform 8" o:spid="_x0000_s1031" style="position:absolute;top:4190;width:11382;height:2190;visibility:visible;mso-wrap-style:square;v-text-anchor:top" coordsize="19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" path="m1274,r,l1095,370r95,l1291,161r102,209l1488,370,1309,r-35,xm1854,370r,l1937,370r,-369l1854,1r,369xm354,45r,l632,45r,-44l354,1r,44xm,1r,l,84r114,l114,370r84,l198,84r114,l312,1,,1xm1512,1r,l1512,370r83,l1595,244r113,126l1812,370,1641,177,1797,1r-104,l1595,109r,-108l1512,1xm1035,1r,l893,133,751,1r-38,l713,370r83,l796,157r97,91l988,158r,212l1072,370r,-369l1035,1xm475,58r,l295,370r95,l492,196,594,370r95,l509,58r-34,xe" fillcolor="black" stroked="f" strokeweight="0">
                  <v:path arrowok="t" o:connecttype="custom" o:connectlocs="7486,0;6993,2190;8185,2190;7692,0;10894,2190;11382,2190;10894,6;2080,266;3714,266;2080,6;0,6;0,497;670,2190;1163,497;1833,6;8885,6;8885,2190;9372,1444;10647,2190;10559,6;9372,645;8885,6;6082,6;4413,6;4190,2190;4677,929;5806,935;6299,2190;6082,6;2791,343;2292,2190;3490,2190;2991,343" o:connectangles="0,0,0,0,0,0,0,0,0,0,0,0,0,0,0,0,0,0,0,0,0,0,0,0,0,0,0,0,0,0,0,0,0"/>
                  <o:lock v:ext="edit" verticies="t"/>
                </v:shape>
                <v:shape id="Freeform 9" o:spid="_x0000_s1032" style="position:absolute;left:2715;top:8043;width:446;height:574;visibility:visible;mso-wrap-style:square;v-text-anchor:top" coordsize="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" path="m55,97r,l27,57r-9,l18,97,,97,,,32,c51,,65,10,65,29v,14,-8,23,-20,26l76,97r-21,xm31,15r,l18,15r,26l31,41v11,,17,-4,17,-13c48,20,42,15,31,15xe" fillcolor="black" stroked="f" strokeweight="0">
                  <v:path arrowok="t" o:connecttype="custom" o:connectlocs="323,574;323,574;158,337;106,337;106,574;0,574;0,0;188,0;381,172;264,325;446,574;323,574;182,89;182,89;106,89;106,243;182,243;282,166;182,89" o:connectangles="0,0,0,0,0,0,0,0,0,0,0,0,0,0,0,0,0,0,0"/>
                  <o:lock v:ext="edit" verticies="t"/>
                </v:shape>
                <v:shape id="Freeform 10" o:spid="_x0000_s1033" style="position:absolute;left:3249;top:8043;width:376;height:574;visibility:visible;mso-wrap-style:square;v-text-anchor:top" coordsize="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" path="m,97r,l,,59,r,15l18,15r,23l48,38r,15l18,53r,28l64,81r,16l,97xe" fillcolor="black" stroked="f" strokeweight="0">
                  <v:path arrowok="t" o:connecttype="custom" o:connectlocs="0,574;0,574;0,0;347,0;347,89;106,89;106,225;282,225;282,314;106,314;106,479;376,479;376,574;0,574" o:connectangles="0,0,0,0,0,0,0,0,0,0,0,0,0,0"/>
                </v:shape>
                <v:shape id="Freeform 11" o:spid="_x0000_s1034" style="position:absolute;left:3702;top:8031;width:435;height:586;visibility:visible;mso-wrap-style:square;v-text-anchor:top" coordsize="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" path="m40,99r,c12,99,,76,,50,,24,12,,40,,53,,63,6,71,14l58,24c54,19,48,16,40,16,22,16,17,34,17,49v,16,5,34,23,34c47,83,53,80,57,76r,-10l46,66r,-15l74,51r,30c67,92,55,99,40,99xe" fillcolor="black" stroked="f" strokeweight="0">
                  <v:path arrowok="t" o:connecttype="custom" o:connectlocs="235,586;235,586;0,296;235,0;417,83;341,142;235,95;100,290;235,491;335,450;335,391;270,391;270,302;435,302;435,479;235,586" o:connectangles="0,0,0,0,0,0,0,0,0,0,0,0,0,0,0,0"/>
                </v:shape>
                <v:shape id="Freeform 12" o:spid="_x0000_s1035" style="position:absolute;left:4272;top:8043;width:376;height:574;visibility:visible;mso-wrap-style:square;v-text-anchor:top" coordsize="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" path="m,97r,l,,59,r,15l18,15r,23l47,38r,15l18,53r,28l64,81r,16l,97xe" fillcolor="black" stroked="f" strokeweight="0">
                  <v:path arrowok="t" o:connecttype="custom" o:connectlocs="0,574;0,574;0,0;347,0;347,89;106,89;106,225;276,225;276,314;106,314;106,479;376,479;376,574;0,574" o:connectangles="0,0,0,0,0,0,0,0,0,0,0,0,0,0"/>
                </v:shape>
                <v:shape id="Freeform 13" o:spid="_x0000_s1036" style="position:absolute;left:4754;top:8043;width:458;height:574;visibility:visible;mso-wrap-style:square;v-text-anchor:top" coordsize="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" path="m61,97r,l21,34c18,31,17,27,17,27r,70l,97,,,17,,57,62v2,4,4,7,4,7l61,,78,r,97l61,97xe" fillcolor="black" stroked="f" strokeweight="0">
                  <v:path arrowok="t" o:connecttype="custom" o:connectlocs="358,574;358,574;123,201;100,160;100,574;0,574;0,0;100,0;335,367;358,408;358,0;458,0;458,574;358,574" o:connectangles="0,0,0,0,0,0,0,0,0,0,0,0,0,0"/>
                </v:shape>
                <v:shape id="Freeform 14" o:spid="_x0000_s1037" style="position:absolute;left:5365;top:8043;width:376;height:574;visibility:visible;mso-wrap-style:square;v-text-anchor:top" coordsize="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" path="m,97r,l,,59,r,15l17,15r,23l47,38r,15l17,53r,28l64,81r,16l,97xe" fillcolor="black" stroked="f" strokeweight="0">
                  <v:path arrowok="t" o:connecttype="custom" o:connectlocs="0,574;0,574;0,0;347,0;347,89;100,89;100,225;276,225;276,314;100,314;100,479;376,479;376,574;0,574" o:connectangles="0,0,0,0,0,0,0,0,0,0,0,0,0,0"/>
                </v:shape>
                <v:shape id="Freeform 15" o:spid="_x0000_s1038" style="position:absolute;left:5847;top:8043;width:440;height:574;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" path="m54,97r,l26,57r-9,l17,97,,97,,,31,c50,,64,10,64,29v,14,-8,23,-19,26l75,97r-21,xm31,15r,l17,15r,26l31,41v11,,16,-4,16,-13c47,20,42,15,31,15xe" fillcolor="black" stroked="f" strokeweight="0">
                  <v:path arrowok="t" o:connecttype="custom" o:connectlocs="317,574;317,574;153,337;100,337;100,574;0,574;0,0;182,0;375,172;264,325;440,574;317,574;182,89;182,89;100,89;100,243;182,243;276,166;182,89" o:connectangles="0,0,0,0,0,0,0,0,0,0,0,0,0,0,0,0,0,0,0"/>
                  <o:lock v:ext="edit" verticies="t"/>
                </v:shape>
                <v:shape id="Freeform 16" o:spid="_x0000_s1039" style="position:absolute;left:6352;top:8043;width:499;height:574;visibility:visible;mso-wrap-style:square;v-text-anchor:top" coordsize="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" path="m68,97r,l61,75r-35,l18,97,,97,34,,52,,85,97r-17,xm45,26r,c44,24,43,19,43,19v,,-1,5,-2,7l31,60r25,l45,26xe" fillcolor="black" stroked="f" strokeweight="0">
                  <v:path arrowok="t" o:connecttype="custom" o:connectlocs="399,574;399,574;358,444;153,444;106,574;0,574;200,0;305,0;499,574;399,574;264,154;264,154;252,112;241,154;182,355;329,355;264,154" o:connectangles="0,0,0,0,0,0,0,0,0,0,0,0,0,0,0,0,0"/>
                  <o:lock v:ext="edit" verticies="t"/>
                </v:shape>
                <v:shape id="Freeform 17" o:spid="_x0000_s1040" style="position:absolute;left:6863;top:8043;width:394;height:574;visibility:visible;mso-wrap-style:square;v-text-anchor:top" coordsize="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" path="m42,15r,l42,97r-17,l25,15,,15,,,67,r,15l42,15xe" fillcolor="black" stroked="f" strokeweight="0">
                  <v:path arrowok="t" o:connecttype="custom" o:connectlocs="247,89;247,89;247,574;147,574;147,89;0,89;0,0;394,0;394,89;247,89" o:connectangles="0,0,0,0,0,0,0,0,0,0"/>
                </v:shape>
                <v:shape id="Freeform 18" o:spid="_x0000_s1041" style="position:absolute;left:7363;top:8043;width:99;height:574;visibility:visible;mso-wrap-style:square;v-text-anchor:top" coordsize="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" path="m,l,,17,r,97l,97,,xe" fillcolor="black" stroked="f" strokeweight="0">
                  <v:path arrowok="t" o:connecttype="custom" o:connectlocs="0,0;0,0;99,0;99,574;0,574;0,0" o:connectangles="0,0,0,0,0,0"/>
                </v:shape>
                <v:shape id="Freeform 19" o:spid="_x0000_s1042" style="position:absolute;left:7592;top:8031;width:482;height:592;visibility:visible;mso-wrap-style:square;v-text-anchor:top" coordsize="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" path="m41,100r,c18,100,,82,,50,,17,18,,41,,65,,82,17,82,50v,32,-17,50,-41,50xm41,16r,c27,16,17,28,17,50v,23,10,33,24,33c55,83,65,73,65,50,65,28,55,16,41,16xe" fillcolor="black" stroked="f" strokeweight="0">
                  <v:path arrowok="t" o:connecttype="custom" o:connectlocs="241,592;241,592;0,296;241,0;482,296;241,592;241,95;241,95;100,296;241,491;382,296;241,95" o:connectangles="0,0,0,0,0,0,0,0,0,0,0,0"/>
                  <o:lock v:ext="edit" verticies="t"/>
                </v:shape>
                <v:shape id="Freeform 20" o:spid="_x0000_s1043" style="position:absolute;left:8209;top:8043;width:458;height:574;visibility:visible;mso-wrap-style:square;v-text-anchor:top" coordsize="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" path="m61,97r,l21,34c18,31,17,27,17,27r,70l,97,,,17,,57,62v2,4,4,7,4,7l61,,78,r,97l61,97xe" fillcolor="black" stroked="f" strokeweight="0">
                  <v:path arrowok="t" o:connecttype="custom" o:connectlocs="358,574;358,574;123,201;100,160;100,574;0,574;0,0;100,0;335,367;358,408;358,0;458,0;458,574;358,574" o:connectangles="0,0,0,0,0,0,0,0,0,0,0,0,0,0"/>
                </v:shape>
              </v:group>
              <v:rect id="Rectangle 92" o:spid="_x0000_s1044" style="position:absolute;left:14684;top:8629;width:1152;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" fillcolor="white [3212]" stroked="f" strokeweight="1pt"/>
              <w10:wrap type="topAndBottom" anchorx="page" anchory="page"/>
              <w10:anchorlock/>
            </v:group>
          </w:pict>
        </mc:Fallback>
      </mc:AlternateContent>
    </w:r>
    <w:r w:rsidR="008647BD" w:rsidRPr="008647BD">
      <w:rPr>
        <w:noProof/>
      </w:rPr>
      <mc:AlternateContent>
        <mc:Choice Requires="wps">
          <w:drawing>
            <wp:anchor distT="0" distB="0" distL="114300" distR="114300" simplePos="0" relativeHeight="251663360" behindDoc="0" locked="1" layoutInCell="1" allowOverlap="1" wp14:anchorId="5631B1DD" wp14:editId="4B815A54">
              <wp:simplePos x="0" y="0"/>
              <wp:positionH relativeFrom="page">
                <wp:posOffset>182880</wp:posOffset>
              </wp:positionH>
              <wp:positionV relativeFrom="page">
                <wp:posOffset>182880</wp:posOffset>
              </wp:positionV>
              <wp:extent cx="1752600" cy="1007745"/>
              <wp:effectExtent l="0" t="0" r="0" b="1905"/>
              <wp:wrapTopAndBottom/>
              <wp:docPr id="81" name="TextBox 80">
                <a:extLst xmlns:a="http://schemas.openxmlformats.org/drawingml/2006/main">
                  <a:ext uri="{FF2B5EF4-FFF2-40B4-BE49-F238E27FC236}">
                    <a16:creationId xmlns:a16="http://schemas.microsoft.com/office/drawing/2014/main" id="{267A7C04-06C6-4CFC-8F27-28B44DD3A2BB}"/>
                  </a:ext>
                </a:extLst>
              </wp:docPr>
              <wp:cNvGraphicFramePr/>
              <a:graphic xmlns:a="http://schemas.openxmlformats.org/drawingml/2006/main">
                <a:graphicData uri="http://schemas.microsoft.com/office/word/2010/wordprocessingShape">
                  <wps:wsp>
                    <wps:cNvSpPr txBox="1"/>
                    <wps:spPr>
                      <a:xfrm>
                        <a:off x="0" y="0"/>
                        <a:ext cx="1752600" cy="1007745"/>
                      </a:xfrm>
                      <a:custGeom>
                        <a:avLst/>
                        <a:gdLst>
                          <a:gd name="connsiteX0" fmla="*/ 0 w 1752600"/>
                          <a:gd name="connsiteY0" fmla="*/ 0 h 1007745"/>
                          <a:gd name="connsiteX1" fmla="*/ 1752600 w 1752600"/>
                          <a:gd name="connsiteY1" fmla="*/ 0 h 1007745"/>
                          <a:gd name="connsiteX2" fmla="*/ 0 w 1752600"/>
                          <a:gd name="connsiteY2" fmla="*/ 1007745 h 1007745"/>
                        </a:gdLst>
                        <a:ahLst/>
                        <a:cxnLst>
                          <a:cxn ang="0">
                            <a:pos x="connsiteX0" y="connsiteY0"/>
                          </a:cxn>
                          <a:cxn ang="0">
                            <a:pos x="connsiteX1" y="connsiteY1"/>
                          </a:cxn>
                          <a:cxn ang="0">
                            <a:pos x="connsiteX2" y="connsiteY2"/>
                          </a:cxn>
                        </a:cxnLst>
                        <a:rect l="l" t="t" r="r" b="b"/>
                        <a:pathLst>
                          <a:path w="1752600" h="1007745">
                            <a:moveTo>
                              <a:pt x="0" y="0"/>
                            </a:moveTo>
                            <a:lnTo>
                              <a:pt x="1752600" y="0"/>
                            </a:lnTo>
                            <a:lnTo>
                              <a:pt x="0" y="1007745"/>
                            </a:lnTo>
                            <a:close/>
                          </a:path>
                        </a:pathLst>
                      </a:custGeom>
                      <a:solidFill>
                        <a:srgbClr val="297DE1"/>
                      </a:solidFill>
                      <a:ln>
                        <a:noFill/>
                      </a:ln>
                    </wps:spPr>
                    <wps:txbx>
                      <w:txbxContent>
                        <w:p w14:paraId="57986A4D" w14:textId="264D5BBC" w:rsidR="008647BD" w:rsidRDefault="008647BD" w:rsidP="00B37D50">
                          <w:pPr>
                            <w:pStyle w:val="Headertitle"/>
                          </w:pPr>
                        </w:p>
                      </w:txbxContent>
                    </wps:txbx>
                    <wps:bodyPr wrap="square" lIns="180000" tIns="72000" rtlCol="0">
                      <a:noAutofit/>
                    </wps:bodyPr>
                  </wps:wsp>
                </a:graphicData>
              </a:graphic>
              <wp14:sizeRelH relativeFrom="margin">
                <wp14:pctWidth>0</wp14:pctWidth>
              </wp14:sizeRelH>
              <wp14:sizeRelV relativeFrom="margin">
                <wp14:pctHeight>0</wp14:pctHeight>
              </wp14:sizeRelV>
            </wp:anchor>
          </w:drawing>
        </mc:Choice>
        <mc:Fallback>
          <w:pict>
            <v:shape w14:anchorId="5631B1DD" id="TextBox 80" o:spid="_x0000_s1026" style="position:absolute;margin-left:14.4pt;margin-top:14.4pt;width:138pt;height:7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752600,1007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" adj="-11796480,,5400" path="m,l1752600,,,1007745,,xe" fillcolor="#297de1" stroked="f">
              <v:stroke joinstyle="miter"/>
              <v:formulas/>
              <v:path arrowok="t" o:connecttype="custom" o:connectlocs="0,0;1752600,0;0,1007745" o:connectangles="0,0,0" textboxrect="0,0,1752600,1007745"/>
              <v:textbox inset="5mm,2mm">
                <w:txbxContent>
                  <w:p w14:paraId="57986A4D" w14:textId="264D5BBC" w:rsidR="008647BD" w:rsidRDefault="008647BD" w:rsidP="00B37D50">
                    <w:pPr>
                      <w:pStyle w:val="Headertitle"/>
                    </w:pP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625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C2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43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DD7A90"/>
    <w:multiLevelType w:val="hybridMultilevel"/>
    <w:tmpl w:val="685C0D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9D46160C"/>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2DB5DA6"/>
    <w:multiLevelType w:val="multilevel"/>
    <w:tmpl w:val="9D46160C"/>
    <w:numStyleLink w:val="LetteredList"/>
  </w:abstractNum>
  <w:abstractNum w:abstractNumId="20" w15:restartNumberingAfterBreak="0">
    <w:nsid w:val="2E3C6B7C"/>
    <w:multiLevelType w:val="hybridMultilevel"/>
    <w:tmpl w:val="AA38A4A6"/>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1" w15:restartNumberingAfterBreak="0">
    <w:nsid w:val="2E7D3304"/>
    <w:multiLevelType w:val="hybridMultilevel"/>
    <w:tmpl w:val="A008F1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A41C32"/>
    <w:multiLevelType w:val="hybridMultilevel"/>
    <w:tmpl w:val="DE167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2005BAA"/>
    <w:multiLevelType w:val="hybridMultilevel"/>
    <w:tmpl w:val="888A8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21F1D0F"/>
    <w:multiLevelType w:val="multilevel"/>
    <w:tmpl w:val="1646C884"/>
    <w:numStyleLink w:val="Bullets"/>
  </w:abstractNum>
  <w:abstractNum w:abstractNumId="25" w15:restartNumberingAfterBreak="0">
    <w:nsid w:val="33BD15D4"/>
    <w:multiLevelType w:val="hybridMultilevel"/>
    <w:tmpl w:val="0FE41274"/>
    <w:lvl w:ilvl="0" w:tplc="42BCB7AC">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1397427"/>
    <w:multiLevelType w:val="multilevel"/>
    <w:tmpl w:val="97DAEA0E"/>
    <w:numStyleLink w:val="Numbering"/>
  </w:abstractNum>
  <w:abstractNum w:abstractNumId="27" w15:restartNumberingAfterBreak="0">
    <w:nsid w:val="49FF6F50"/>
    <w:multiLevelType w:val="hybridMultilevel"/>
    <w:tmpl w:val="4F88A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07A1104"/>
    <w:multiLevelType w:val="hybridMultilevel"/>
    <w:tmpl w:val="E27E7B96"/>
    <w:lvl w:ilvl="0" w:tplc="42BCB7AC">
      <w:start w:val="1"/>
      <w:numFmt w:val="bullet"/>
      <w:lvlText w:val=""/>
      <w:lvlJc w:val="left"/>
      <w:pPr>
        <w:ind w:left="2520" w:hanging="360"/>
      </w:pPr>
      <w:rPr>
        <w:rFonts w:ascii="Symbol" w:hAnsi="Symbol" w:hint="default"/>
      </w:rPr>
    </w:lvl>
    <w:lvl w:ilvl="1" w:tplc="14090003">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1" w15:restartNumberingAfterBreak="0">
    <w:nsid w:val="51113838"/>
    <w:multiLevelType w:val="multilevel"/>
    <w:tmpl w:val="D404265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2" w15:restartNumberingAfterBreak="0">
    <w:nsid w:val="54F572A6"/>
    <w:multiLevelType w:val="hybridMultilevel"/>
    <w:tmpl w:val="2A3EE376"/>
    <w:lvl w:ilvl="0" w:tplc="14090005">
      <w:start w:val="1"/>
      <w:numFmt w:val="bullet"/>
      <w:lvlText w:val=""/>
      <w:lvlJc w:val="left"/>
      <w:pPr>
        <w:ind w:left="731" w:hanging="360"/>
      </w:pPr>
      <w:rPr>
        <w:rFonts w:ascii="Wingdings" w:hAnsi="Wingdings"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33" w15:restartNumberingAfterBreak="0">
    <w:nsid w:val="58B73D84"/>
    <w:multiLevelType w:val="multilevel"/>
    <w:tmpl w:val="50041352"/>
    <w:numStyleLink w:val="ListHeadings"/>
  </w:abstractNum>
  <w:abstractNum w:abstractNumId="34" w15:restartNumberingAfterBreak="0">
    <w:nsid w:val="596A0C8C"/>
    <w:multiLevelType w:val="multilevel"/>
    <w:tmpl w:val="97DAEA0E"/>
    <w:numStyleLink w:val="Numbering"/>
  </w:abstractNum>
  <w:abstractNum w:abstractNumId="3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43520E2"/>
    <w:multiLevelType w:val="multilevel"/>
    <w:tmpl w:val="1646C884"/>
    <w:numStyleLink w:val="Bullets"/>
  </w:abstractNum>
  <w:abstractNum w:abstractNumId="37" w15:restartNumberingAfterBreak="0">
    <w:nsid w:val="660D51AD"/>
    <w:multiLevelType w:val="multilevel"/>
    <w:tmpl w:val="97DAEA0E"/>
    <w:numStyleLink w:val="Numbering"/>
  </w:abstractNum>
  <w:abstractNum w:abstractNumId="38" w15:restartNumberingAfterBreak="0">
    <w:nsid w:val="6E4D4ACF"/>
    <w:multiLevelType w:val="hybridMultilevel"/>
    <w:tmpl w:val="5492B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E806B26"/>
    <w:multiLevelType w:val="hybridMultilevel"/>
    <w:tmpl w:val="D47AE038"/>
    <w:lvl w:ilvl="0" w:tplc="14090001">
      <w:start w:val="1"/>
      <w:numFmt w:val="bullet"/>
      <w:lvlText w:val=""/>
      <w:lvlJc w:val="left"/>
      <w:pPr>
        <w:ind w:left="1091" w:hanging="360"/>
      </w:pPr>
      <w:rPr>
        <w:rFonts w:ascii="Symbol" w:hAnsi="Symbol" w:hint="default"/>
      </w:rPr>
    </w:lvl>
    <w:lvl w:ilvl="1" w:tplc="14090003" w:tentative="1">
      <w:start w:val="1"/>
      <w:numFmt w:val="bullet"/>
      <w:lvlText w:val="o"/>
      <w:lvlJc w:val="left"/>
      <w:pPr>
        <w:ind w:left="1811" w:hanging="360"/>
      </w:pPr>
      <w:rPr>
        <w:rFonts w:ascii="Courier New" w:hAnsi="Courier New" w:cs="Courier New" w:hint="default"/>
      </w:rPr>
    </w:lvl>
    <w:lvl w:ilvl="2" w:tplc="14090005" w:tentative="1">
      <w:start w:val="1"/>
      <w:numFmt w:val="bullet"/>
      <w:lvlText w:val=""/>
      <w:lvlJc w:val="left"/>
      <w:pPr>
        <w:ind w:left="2531" w:hanging="360"/>
      </w:pPr>
      <w:rPr>
        <w:rFonts w:ascii="Wingdings" w:hAnsi="Wingdings" w:hint="default"/>
      </w:rPr>
    </w:lvl>
    <w:lvl w:ilvl="3" w:tplc="14090001" w:tentative="1">
      <w:start w:val="1"/>
      <w:numFmt w:val="bullet"/>
      <w:lvlText w:val=""/>
      <w:lvlJc w:val="left"/>
      <w:pPr>
        <w:ind w:left="3251" w:hanging="360"/>
      </w:pPr>
      <w:rPr>
        <w:rFonts w:ascii="Symbol" w:hAnsi="Symbol" w:hint="default"/>
      </w:rPr>
    </w:lvl>
    <w:lvl w:ilvl="4" w:tplc="14090003" w:tentative="1">
      <w:start w:val="1"/>
      <w:numFmt w:val="bullet"/>
      <w:lvlText w:val="o"/>
      <w:lvlJc w:val="left"/>
      <w:pPr>
        <w:ind w:left="3971" w:hanging="360"/>
      </w:pPr>
      <w:rPr>
        <w:rFonts w:ascii="Courier New" w:hAnsi="Courier New" w:cs="Courier New" w:hint="default"/>
      </w:rPr>
    </w:lvl>
    <w:lvl w:ilvl="5" w:tplc="14090005" w:tentative="1">
      <w:start w:val="1"/>
      <w:numFmt w:val="bullet"/>
      <w:lvlText w:val=""/>
      <w:lvlJc w:val="left"/>
      <w:pPr>
        <w:ind w:left="4691" w:hanging="360"/>
      </w:pPr>
      <w:rPr>
        <w:rFonts w:ascii="Wingdings" w:hAnsi="Wingdings" w:hint="default"/>
      </w:rPr>
    </w:lvl>
    <w:lvl w:ilvl="6" w:tplc="14090001" w:tentative="1">
      <w:start w:val="1"/>
      <w:numFmt w:val="bullet"/>
      <w:lvlText w:val=""/>
      <w:lvlJc w:val="left"/>
      <w:pPr>
        <w:ind w:left="5411" w:hanging="360"/>
      </w:pPr>
      <w:rPr>
        <w:rFonts w:ascii="Symbol" w:hAnsi="Symbol" w:hint="default"/>
      </w:rPr>
    </w:lvl>
    <w:lvl w:ilvl="7" w:tplc="14090003" w:tentative="1">
      <w:start w:val="1"/>
      <w:numFmt w:val="bullet"/>
      <w:lvlText w:val="o"/>
      <w:lvlJc w:val="left"/>
      <w:pPr>
        <w:ind w:left="6131" w:hanging="360"/>
      </w:pPr>
      <w:rPr>
        <w:rFonts w:ascii="Courier New" w:hAnsi="Courier New" w:cs="Courier New" w:hint="default"/>
      </w:rPr>
    </w:lvl>
    <w:lvl w:ilvl="8" w:tplc="14090005" w:tentative="1">
      <w:start w:val="1"/>
      <w:numFmt w:val="bullet"/>
      <w:lvlText w:val=""/>
      <w:lvlJc w:val="left"/>
      <w:pPr>
        <w:ind w:left="6851" w:hanging="360"/>
      </w:pPr>
      <w:rPr>
        <w:rFonts w:ascii="Wingdings" w:hAnsi="Wingdings" w:hint="default"/>
      </w:rPr>
    </w:lvl>
  </w:abstractNum>
  <w:abstractNum w:abstractNumId="40" w15:restartNumberingAfterBreak="0">
    <w:nsid w:val="7167594E"/>
    <w:multiLevelType w:val="hybridMultilevel"/>
    <w:tmpl w:val="C01A5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44D0736"/>
    <w:multiLevelType w:val="multilevel"/>
    <w:tmpl w:val="97DAEA0E"/>
    <w:numStyleLink w:val="Numbering"/>
  </w:abstractNum>
  <w:abstractNum w:abstractNumId="42" w15:restartNumberingAfterBreak="0">
    <w:nsid w:val="7842423A"/>
    <w:multiLevelType w:val="hybridMultilevel"/>
    <w:tmpl w:val="753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A59E2"/>
    <w:multiLevelType w:val="hybridMultilevel"/>
    <w:tmpl w:val="FED8390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9845601">
    <w:abstractNumId w:val="9"/>
  </w:num>
  <w:num w:numId="2" w16cid:durableId="1032728431">
    <w:abstractNumId w:val="7"/>
  </w:num>
  <w:num w:numId="3" w16cid:durableId="106976163">
    <w:abstractNumId w:val="6"/>
  </w:num>
  <w:num w:numId="4" w16cid:durableId="1791970578">
    <w:abstractNumId w:val="5"/>
  </w:num>
  <w:num w:numId="5" w16cid:durableId="90322509">
    <w:abstractNumId w:val="4"/>
  </w:num>
  <w:num w:numId="6" w16cid:durableId="1660883607">
    <w:abstractNumId w:val="8"/>
  </w:num>
  <w:num w:numId="7" w16cid:durableId="1939175560">
    <w:abstractNumId w:val="3"/>
  </w:num>
  <w:num w:numId="8" w16cid:durableId="337276070">
    <w:abstractNumId w:val="2"/>
  </w:num>
  <w:num w:numId="9" w16cid:durableId="943079453">
    <w:abstractNumId w:val="1"/>
  </w:num>
  <w:num w:numId="10" w16cid:durableId="2033410523">
    <w:abstractNumId w:val="0"/>
  </w:num>
  <w:num w:numId="11" w16cid:durableId="89739403">
    <w:abstractNumId w:val="35"/>
  </w:num>
  <w:num w:numId="12" w16cid:durableId="708533466">
    <w:abstractNumId w:val="36"/>
  </w:num>
  <w:num w:numId="13" w16cid:durableId="479199529">
    <w:abstractNumId w:val="24"/>
  </w:num>
  <w:num w:numId="14" w16cid:durableId="126513780">
    <w:abstractNumId w:val="15"/>
  </w:num>
  <w:num w:numId="15" w16cid:durableId="567961178">
    <w:abstractNumId w:val="41"/>
  </w:num>
  <w:num w:numId="16" w16cid:durableId="538975681">
    <w:abstractNumId w:val="29"/>
  </w:num>
  <w:num w:numId="17" w16cid:durableId="1022048321">
    <w:abstractNumId w:val="37"/>
  </w:num>
  <w:num w:numId="18" w16cid:durableId="2008090606">
    <w:abstractNumId w:val="10"/>
  </w:num>
  <w:num w:numId="19" w16cid:durableId="1551309115">
    <w:abstractNumId w:val="13"/>
  </w:num>
  <w:num w:numId="20" w16cid:durableId="1049263913">
    <w:abstractNumId w:val="26"/>
  </w:num>
  <w:num w:numId="21" w16cid:durableId="1796866156">
    <w:abstractNumId w:val="16"/>
  </w:num>
  <w:num w:numId="22" w16cid:durableId="1482387966">
    <w:abstractNumId w:val="11"/>
  </w:num>
  <w:num w:numId="23" w16cid:durableId="420108453">
    <w:abstractNumId w:val="14"/>
  </w:num>
  <w:num w:numId="24" w16cid:durableId="1939215468">
    <w:abstractNumId w:val="18"/>
  </w:num>
  <w:num w:numId="25" w16cid:durableId="419982995">
    <w:abstractNumId w:val="34"/>
  </w:num>
  <w:num w:numId="26" w16cid:durableId="1515268468">
    <w:abstractNumId w:val="33"/>
  </w:num>
  <w:num w:numId="27" w16cid:durableId="2128573561">
    <w:abstractNumId w:val="17"/>
  </w:num>
  <w:num w:numId="28" w16cid:durableId="16668582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4464933">
    <w:abstractNumId w:val="28"/>
  </w:num>
  <w:num w:numId="30" w16cid:durableId="1031687273">
    <w:abstractNumId w:val="19"/>
  </w:num>
  <w:num w:numId="31" w16cid:durableId="1512257695">
    <w:abstractNumId w:val="43"/>
  </w:num>
  <w:num w:numId="32" w16cid:durableId="734360310">
    <w:abstractNumId w:val="32"/>
  </w:num>
  <w:num w:numId="33" w16cid:durableId="640424237">
    <w:abstractNumId w:val="30"/>
  </w:num>
  <w:num w:numId="34" w16cid:durableId="1302736483">
    <w:abstractNumId w:val="25"/>
  </w:num>
  <w:num w:numId="35" w16cid:durableId="573050524">
    <w:abstractNumId w:val="27"/>
  </w:num>
  <w:num w:numId="36" w16cid:durableId="637540765">
    <w:abstractNumId w:val="38"/>
  </w:num>
  <w:num w:numId="37" w16cid:durableId="733940041">
    <w:abstractNumId w:val="12"/>
  </w:num>
  <w:num w:numId="38" w16cid:durableId="1872959500">
    <w:abstractNumId w:val="39"/>
  </w:num>
  <w:num w:numId="39" w16cid:durableId="488906715">
    <w:abstractNumId w:val="31"/>
  </w:num>
  <w:num w:numId="40" w16cid:durableId="139004596">
    <w:abstractNumId w:val="23"/>
  </w:num>
  <w:num w:numId="41" w16cid:durableId="68768690">
    <w:abstractNumId w:val="21"/>
  </w:num>
  <w:num w:numId="42" w16cid:durableId="433205545">
    <w:abstractNumId w:val="40"/>
  </w:num>
  <w:num w:numId="43" w16cid:durableId="1917935004">
    <w:abstractNumId w:val="22"/>
  </w:num>
  <w:num w:numId="44" w16cid:durableId="1402681870">
    <w:abstractNumId w:val="20"/>
  </w:num>
  <w:num w:numId="45" w16cid:durableId="353505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70"/>
    <w:rsid w:val="000077F5"/>
    <w:rsid w:val="00013633"/>
    <w:rsid w:val="0001666F"/>
    <w:rsid w:val="000300AF"/>
    <w:rsid w:val="000500C4"/>
    <w:rsid w:val="00055391"/>
    <w:rsid w:val="000724AE"/>
    <w:rsid w:val="00074BE9"/>
    <w:rsid w:val="0008037D"/>
    <w:rsid w:val="000B497F"/>
    <w:rsid w:val="000F4732"/>
    <w:rsid w:val="00112E8F"/>
    <w:rsid w:val="001268BC"/>
    <w:rsid w:val="00134FCB"/>
    <w:rsid w:val="00172B40"/>
    <w:rsid w:val="001870DA"/>
    <w:rsid w:val="00192639"/>
    <w:rsid w:val="001A0D77"/>
    <w:rsid w:val="001C7835"/>
    <w:rsid w:val="001F13C1"/>
    <w:rsid w:val="001F446D"/>
    <w:rsid w:val="0022034D"/>
    <w:rsid w:val="00221AB7"/>
    <w:rsid w:val="00246435"/>
    <w:rsid w:val="00246BCF"/>
    <w:rsid w:val="00270834"/>
    <w:rsid w:val="002814E6"/>
    <w:rsid w:val="00292D92"/>
    <w:rsid w:val="002B5DB8"/>
    <w:rsid w:val="00305171"/>
    <w:rsid w:val="00306325"/>
    <w:rsid w:val="00317405"/>
    <w:rsid w:val="00317D3C"/>
    <w:rsid w:val="0034680A"/>
    <w:rsid w:val="00363FF8"/>
    <w:rsid w:val="003728D5"/>
    <w:rsid w:val="0037721D"/>
    <w:rsid w:val="0038102A"/>
    <w:rsid w:val="003A06BE"/>
    <w:rsid w:val="003C151C"/>
    <w:rsid w:val="003D23A3"/>
    <w:rsid w:val="003D5856"/>
    <w:rsid w:val="00404E4F"/>
    <w:rsid w:val="0042339A"/>
    <w:rsid w:val="0042508F"/>
    <w:rsid w:val="004307FE"/>
    <w:rsid w:val="00436D62"/>
    <w:rsid w:val="00444498"/>
    <w:rsid w:val="004635FD"/>
    <w:rsid w:val="00466818"/>
    <w:rsid w:val="00494494"/>
    <w:rsid w:val="004A558F"/>
    <w:rsid w:val="004B609E"/>
    <w:rsid w:val="004C38DF"/>
    <w:rsid w:val="004D5348"/>
    <w:rsid w:val="004E0833"/>
    <w:rsid w:val="004E28C6"/>
    <w:rsid w:val="004F138F"/>
    <w:rsid w:val="004F2719"/>
    <w:rsid w:val="004F62CF"/>
    <w:rsid w:val="00506199"/>
    <w:rsid w:val="0050670B"/>
    <w:rsid w:val="005123CA"/>
    <w:rsid w:val="005141E8"/>
    <w:rsid w:val="00532889"/>
    <w:rsid w:val="005474CD"/>
    <w:rsid w:val="00550C99"/>
    <w:rsid w:val="00553413"/>
    <w:rsid w:val="0058369E"/>
    <w:rsid w:val="0058613D"/>
    <w:rsid w:val="00593314"/>
    <w:rsid w:val="00594496"/>
    <w:rsid w:val="005B0137"/>
    <w:rsid w:val="005C6618"/>
    <w:rsid w:val="005D1651"/>
    <w:rsid w:val="005D2C69"/>
    <w:rsid w:val="00603FD5"/>
    <w:rsid w:val="00616363"/>
    <w:rsid w:val="00616DC8"/>
    <w:rsid w:val="006325E1"/>
    <w:rsid w:val="00634BE7"/>
    <w:rsid w:val="00644E16"/>
    <w:rsid w:val="00647808"/>
    <w:rsid w:val="0068724F"/>
    <w:rsid w:val="006A1DEF"/>
    <w:rsid w:val="006B12F1"/>
    <w:rsid w:val="006C0199"/>
    <w:rsid w:val="006C285D"/>
    <w:rsid w:val="006C4AF4"/>
    <w:rsid w:val="006C74DC"/>
    <w:rsid w:val="006D3F2F"/>
    <w:rsid w:val="006E3536"/>
    <w:rsid w:val="00714488"/>
    <w:rsid w:val="00733C63"/>
    <w:rsid w:val="0076216C"/>
    <w:rsid w:val="00777B35"/>
    <w:rsid w:val="007A0363"/>
    <w:rsid w:val="007A68BA"/>
    <w:rsid w:val="0081533C"/>
    <w:rsid w:val="0085439B"/>
    <w:rsid w:val="008647BD"/>
    <w:rsid w:val="008A1846"/>
    <w:rsid w:val="008A2CDD"/>
    <w:rsid w:val="008B05C3"/>
    <w:rsid w:val="008B4965"/>
    <w:rsid w:val="008D1ABD"/>
    <w:rsid w:val="0090137A"/>
    <w:rsid w:val="00920694"/>
    <w:rsid w:val="009269B6"/>
    <w:rsid w:val="00936068"/>
    <w:rsid w:val="0094618B"/>
    <w:rsid w:val="009517CC"/>
    <w:rsid w:val="009519E3"/>
    <w:rsid w:val="0095524E"/>
    <w:rsid w:val="009615D4"/>
    <w:rsid w:val="009669C1"/>
    <w:rsid w:val="00974677"/>
    <w:rsid w:val="009A2F17"/>
    <w:rsid w:val="009D24F5"/>
    <w:rsid w:val="00A04ECF"/>
    <w:rsid w:val="00A13664"/>
    <w:rsid w:val="00A23145"/>
    <w:rsid w:val="00A24EF4"/>
    <w:rsid w:val="00A3759E"/>
    <w:rsid w:val="00A83274"/>
    <w:rsid w:val="00A85C9F"/>
    <w:rsid w:val="00A90151"/>
    <w:rsid w:val="00A9359B"/>
    <w:rsid w:val="00AA163B"/>
    <w:rsid w:val="00AA78E3"/>
    <w:rsid w:val="00AB487F"/>
    <w:rsid w:val="00AB6B83"/>
    <w:rsid w:val="00B067B8"/>
    <w:rsid w:val="00B10226"/>
    <w:rsid w:val="00B23603"/>
    <w:rsid w:val="00B32D6C"/>
    <w:rsid w:val="00B3749D"/>
    <w:rsid w:val="00B37D50"/>
    <w:rsid w:val="00B51FEB"/>
    <w:rsid w:val="00B60241"/>
    <w:rsid w:val="00B61614"/>
    <w:rsid w:val="00B643F0"/>
    <w:rsid w:val="00B65DAA"/>
    <w:rsid w:val="00B66B2F"/>
    <w:rsid w:val="00B70DD8"/>
    <w:rsid w:val="00B74F7F"/>
    <w:rsid w:val="00B75A73"/>
    <w:rsid w:val="00B75B08"/>
    <w:rsid w:val="00B87859"/>
    <w:rsid w:val="00B91D47"/>
    <w:rsid w:val="00BA3CB8"/>
    <w:rsid w:val="00BA7623"/>
    <w:rsid w:val="00BB19F0"/>
    <w:rsid w:val="00BB4063"/>
    <w:rsid w:val="00BF09F4"/>
    <w:rsid w:val="00BF1688"/>
    <w:rsid w:val="00BF68C8"/>
    <w:rsid w:val="00C01E68"/>
    <w:rsid w:val="00C11924"/>
    <w:rsid w:val="00C16FA7"/>
    <w:rsid w:val="00C326F9"/>
    <w:rsid w:val="00C37A29"/>
    <w:rsid w:val="00C62641"/>
    <w:rsid w:val="00C70EFC"/>
    <w:rsid w:val="00C75E70"/>
    <w:rsid w:val="00C86A9B"/>
    <w:rsid w:val="00C932F3"/>
    <w:rsid w:val="00CA1E60"/>
    <w:rsid w:val="00CD0F0A"/>
    <w:rsid w:val="00CD30FA"/>
    <w:rsid w:val="00CD3143"/>
    <w:rsid w:val="00CD61EB"/>
    <w:rsid w:val="00CD755C"/>
    <w:rsid w:val="00CE2992"/>
    <w:rsid w:val="00CE7C26"/>
    <w:rsid w:val="00CF02F0"/>
    <w:rsid w:val="00D065DF"/>
    <w:rsid w:val="00D15988"/>
    <w:rsid w:val="00D16F74"/>
    <w:rsid w:val="00D41928"/>
    <w:rsid w:val="00D60649"/>
    <w:rsid w:val="00D61E88"/>
    <w:rsid w:val="00D67229"/>
    <w:rsid w:val="00D772B6"/>
    <w:rsid w:val="00D77483"/>
    <w:rsid w:val="00D83923"/>
    <w:rsid w:val="00D9419D"/>
    <w:rsid w:val="00DC283B"/>
    <w:rsid w:val="00DD4935"/>
    <w:rsid w:val="00DF04E2"/>
    <w:rsid w:val="00DF4E3E"/>
    <w:rsid w:val="00E0453D"/>
    <w:rsid w:val="00E05FA6"/>
    <w:rsid w:val="00E25474"/>
    <w:rsid w:val="00E32F93"/>
    <w:rsid w:val="00E41404"/>
    <w:rsid w:val="00E45378"/>
    <w:rsid w:val="00E46A1D"/>
    <w:rsid w:val="00E520E1"/>
    <w:rsid w:val="00E54B2B"/>
    <w:rsid w:val="00E76C62"/>
    <w:rsid w:val="00E80E92"/>
    <w:rsid w:val="00E81725"/>
    <w:rsid w:val="00E9521B"/>
    <w:rsid w:val="00EA09ED"/>
    <w:rsid w:val="00EA1943"/>
    <w:rsid w:val="00EE6F14"/>
    <w:rsid w:val="00EF3F23"/>
    <w:rsid w:val="00F162D4"/>
    <w:rsid w:val="00F4010B"/>
    <w:rsid w:val="00F4702C"/>
    <w:rsid w:val="00F505B8"/>
    <w:rsid w:val="00F539B8"/>
    <w:rsid w:val="00F634F6"/>
    <w:rsid w:val="00F86325"/>
    <w:rsid w:val="00F87B07"/>
    <w:rsid w:val="00F94880"/>
    <w:rsid w:val="00F96A93"/>
    <w:rsid w:val="00FA02B4"/>
    <w:rsid w:val="00FA7827"/>
    <w:rsid w:val="00FC2D8B"/>
    <w:rsid w:val="00FD3306"/>
    <w:rsid w:val="00FD5FEA"/>
    <w:rsid w:val="00FE27A9"/>
    <w:rsid w:val="00FE57D8"/>
    <w:rsid w:val="00FF0C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E4CE94"/>
  <w15:chartTrackingRefBased/>
  <w15:docId w15:val="{854804F2-AD5D-40AD-842B-CEC14465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C9F"/>
    <w:pPr>
      <w:spacing w:before="120" w:after="120" w:line="240" w:lineRule="auto"/>
    </w:pPr>
  </w:style>
  <w:style w:type="paragraph" w:styleId="Heading1">
    <w:name w:val="heading 1"/>
    <w:basedOn w:val="Normal"/>
    <w:next w:val="Normal"/>
    <w:link w:val="Heading1Char"/>
    <w:uiPriority w:val="9"/>
    <w:qFormat/>
    <w:rsid w:val="00A85C9F"/>
    <w:pPr>
      <w:keepNext/>
      <w:keepLines/>
      <w:spacing w:before="240"/>
      <w:outlineLvl w:val="0"/>
    </w:pPr>
    <w:rPr>
      <w:rFonts w:asciiTheme="majorHAnsi" w:eastAsiaTheme="majorEastAsia" w:hAnsiTheme="majorHAnsi" w:cstheme="majorBidi"/>
      <w:b/>
      <w:color w:val="297DE1" w:themeColor="accent1"/>
      <w:sz w:val="24"/>
      <w:szCs w:val="32"/>
    </w:rPr>
  </w:style>
  <w:style w:type="paragraph" w:styleId="Heading2">
    <w:name w:val="heading 2"/>
    <w:basedOn w:val="Normal"/>
    <w:next w:val="Normal"/>
    <w:link w:val="Heading2Char"/>
    <w:uiPriority w:val="9"/>
    <w:unhideWhenUsed/>
    <w:qFormat/>
    <w:rsid w:val="00D772B6"/>
    <w:pPr>
      <w:keepNext/>
      <w:keepLines/>
      <w:spacing w:before="240" w:after="6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9"/>
    <w:unhideWhenUsed/>
    <w:qFormat/>
    <w:rsid w:val="00D772B6"/>
    <w:pPr>
      <w:keepNext/>
      <w:keepLines/>
      <w:spacing w:before="240" w:after="60"/>
      <w:outlineLvl w:val="2"/>
    </w:pPr>
    <w:rPr>
      <w:rFonts w:asciiTheme="majorHAnsi" w:eastAsiaTheme="majorEastAsia" w:hAnsiTheme="majorHAnsi" w:cstheme="majorBidi"/>
      <w:color w:val="297DE1" w:themeColor="accent1"/>
      <w:sz w:val="20"/>
      <w:szCs w:val="24"/>
    </w:rPr>
  </w:style>
  <w:style w:type="paragraph" w:styleId="Heading4">
    <w:name w:val="heading 4"/>
    <w:basedOn w:val="Normal"/>
    <w:next w:val="Normal"/>
    <w:link w:val="Heading4Char"/>
    <w:uiPriority w:val="9"/>
    <w:unhideWhenUsed/>
    <w:qFormat/>
    <w:rsid w:val="00634BE7"/>
    <w:pPr>
      <w:keepNext/>
      <w:keepLines/>
      <w:spacing w:before="240" w:after="60"/>
      <w:outlineLvl w:val="3"/>
    </w:pPr>
    <w:rPr>
      <w:rFonts w:asciiTheme="majorHAnsi" w:eastAsiaTheme="majorEastAsia" w:hAnsiTheme="majorHAnsi" w:cstheme="majorBidi"/>
      <w:iCs/>
      <w:caps/>
      <w:sz w:val="20"/>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1924"/>
    <w:pPr>
      <w:spacing w:after="0" w:line="240" w:lineRule="auto"/>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85C9F"/>
    <w:rPr>
      <w:rFonts w:asciiTheme="majorHAnsi" w:eastAsiaTheme="majorEastAsia" w:hAnsiTheme="majorHAnsi" w:cstheme="majorBidi"/>
      <w:b/>
      <w:color w:val="297DE1" w:themeColor="accent1"/>
      <w:sz w:val="24"/>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D772B6"/>
    <w:rPr>
      <w:rFonts w:asciiTheme="majorHAnsi" w:eastAsiaTheme="majorEastAsia" w:hAnsiTheme="majorHAnsi" w:cstheme="majorBidi"/>
      <w:b/>
      <w:sz w:val="2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A04ECF"/>
    <w:pPr>
      <w:tabs>
        <w:tab w:val="center" w:pos="4513"/>
        <w:tab w:val="right" w:pos="9026"/>
      </w:tabs>
      <w:spacing w:before="0" w:after="0"/>
    </w:pPr>
  </w:style>
  <w:style w:type="character" w:customStyle="1" w:styleId="HeaderChar">
    <w:name w:val="Header Char"/>
    <w:basedOn w:val="DefaultParagraphFont"/>
    <w:link w:val="Header"/>
    <w:uiPriority w:val="99"/>
    <w:rsid w:val="00A04ECF"/>
  </w:style>
  <w:style w:type="paragraph" w:styleId="Footer">
    <w:name w:val="footer"/>
    <w:basedOn w:val="Normal"/>
    <w:link w:val="FooterChar"/>
    <w:uiPriority w:val="99"/>
    <w:unhideWhenUsed/>
    <w:rsid w:val="00D772B6"/>
    <w:pPr>
      <w:tabs>
        <w:tab w:val="center" w:pos="4513"/>
        <w:tab w:val="right" w:pos="9026"/>
      </w:tabs>
      <w:spacing w:after="0"/>
      <w:contextualSpacing/>
    </w:pPr>
    <w:rPr>
      <w:sz w:val="18"/>
    </w:rPr>
  </w:style>
  <w:style w:type="character" w:customStyle="1" w:styleId="FooterChar">
    <w:name w:val="Footer Char"/>
    <w:basedOn w:val="DefaultParagraphFont"/>
    <w:link w:val="Footer"/>
    <w:uiPriority w:val="99"/>
    <w:rsid w:val="00D772B6"/>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D772B6"/>
    <w:rPr>
      <w:rFonts w:asciiTheme="majorHAnsi" w:eastAsiaTheme="majorEastAsia" w:hAnsiTheme="majorHAnsi" w:cstheme="majorBidi"/>
      <w:color w:val="297DE1" w:themeColor="accent1"/>
      <w:sz w:val="20"/>
      <w:szCs w:val="24"/>
    </w:rPr>
  </w:style>
  <w:style w:type="character" w:customStyle="1" w:styleId="Heading4Char">
    <w:name w:val="Heading 4 Char"/>
    <w:basedOn w:val="DefaultParagraphFont"/>
    <w:link w:val="Heading4"/>
    <w:uiPriority w:val="9"/>
    <w:rsid w:val="00634BE7"/>
    <w:rPr>
      <w:rFonts w:asciiTheme="majorHAnsi" w:eastAsiaTheme="majorEastAsia" w:hAnsiTheme="majorHAnsi" w:cstheme="majorBidi"/>
      <w:iCs/>
      <w:caps/>
      <w:sz w:val="20"/>
    </w:rPr>
  </w:style>
  <w:style w:type="character" w:customStyle="1" w:styleId="Heading5Char">
    <w:name w:val="Heading 5 Char"/>
    <w:basedOn w:val="DefaultParagraphFont"/>
    <w:link w:val="Heading5"/>
    <w:uiPriority w:val="9"/>
    <w:semiHidden/>
    <w:rsid w:val="004F62CF"/>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C661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618"/>
    <w:rPr>
      <w:rFonts w:asciiTheme="majorHAnsi" w:eastAsiaTheme="majorEastAsia" w:hAnsiTheme="majorHAnsi" w:cstheme="majorBidi"/>
      <w:spacing w:val="-10"/>
      <w:kern w:val="28"/>
      <w:sz w:val="56"/>
      <w:szCs w:val="56"/>
    </w:rPr>
  </w:style>
  <w:style w:type="paragraph" w:customStyle="1" w:styleId="Pull-outQuote">
    <w:name w:val="Pull-out Quote"/>
    <w:basedOn w:val="Normal"/>
    <w:link w:val="Pull-outQuoteChar"/>
    <w:semiHidden/>
    <w:rsid w:val="009D24F5"/>
    <w:pPr>
      <w:pBdr>
        <w:top w:val="single" w:sz="4" w:space="4" w:color="51657D" w:themeColor="text2"/>
        <w:left w:val="single" w:sz="4" w:space="4" w:color="51657D" w:themeColor="text2"/>
        <w:bottom w:val="single" w:sz="4" w:space="4" w:color="51657D" w:themeColor="text2"/>
        <w:right w:val="single" w:sz="4" w:space="4" w:color="51657D" w:themeColor="text2"/>
      </w:pBdr>
      <w:shd w:val="clear" w:color="auto" w:fill="51657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51657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51657D" w:themeFill="text2"/>
    </w:rPr>
  </w:style>
  <w:style w:type="paragraph" w:customStyle="1" w:styleId="NumberedHeading1">
    <w:name w:val="Numbered Heading 1"/>
    <w:basedOn w:val="Heading1"/>
    <w:next w:val="Normal"/>
    <w:link w:val="NumberedHeading1Char"/>
    <w:uiPriority w:val="9"/>
    <w:semiHidden/>
    <w:rsid w:val="00D16F74"/>
    <w:pPr>
      <w:numPr>
        <w:numId w:val="26"/>
      </w:numPr>
    </w:pPr>
  </w:style>
  <w:style w:type="paragraph" w:customStyle="1" w:styleId="NumberedHeading2">
    <w:name w:val="Numbered Heading 2"/>
    <w:basedOn w:val="Heading2"/>
    <w:next w:val="Normal"/>
    <w:link w:val="NumberedHeading2Char"/>
    <w:uiPriority w:val="9"/>
    <w:semiHidden/>
    <w:rsid w:val="00D16F74"/>
    <w:pPr>
      <w:numPr>
        <w:ilvl w:val="1"/>
        <w:numId w:val="26"/>
      </w:numPr>
    </w:pPr>
  </w:style>
  <w:style w:type="character" w:customStyle="1" w:styleId="NumberedHeading1Char">
    <w:name w:val="Numbered Heading 1 Char"/>
    <w:basedOn w:val="Heading1Char"/>
    <w:link w:val="NumberedHeading1"/>
    <w:uiPriority w:val="9"/>
    <w:semiHidden/>
    <w:rsid w:val="00C70EFC"/>
    <w:rPr>
      <w:rFonts w:asciiTheme="majorHAnsi" w:eastAsiaTheme="majorEastAsia" w:hAnsiTheme="majorHAnsi" w:cstheme="majorBidi"/>
      <w:b/>
      <w:color w:val="51657D" w:themeColor="text2"/>
      <w:sz w:val="28"/>
      <w:szCs w:val="3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pPr>
      <w:spacing w:after="240"/>
    </w:pPr>
    <w:rPr>
      <w:i/>
      <w:iCs/>
      <w:color w:val="51657D" w:themeColor="text2"/>
      <w:sz w:val="18"/>
      <w:szCs w:val="18"/>
    </w:rPr>
  </w:style>
  <w:style w:type="paragraph" w:styleId="List">
    <w:name w:val="List"/>
    <w:basedOn w:val="Normal"/>
    <w:uiPriority w:val="99"/>
    <w:unhideWhenUsed/>
    <w:qFormat/>
    <w:rsid w:val="001870DA"/>
    <w:pPr>
      <w:numPr>
        <w:numId w:val="30"/>
      </w:numPr>
      <w:contextualSpacing/>
    </w:pPr>
  </w:style>
  <w:style w:type="paragraph" w:styleId="List2">
    <w:name w:val="List 2"/>
    <w:basedOn w:val="Normal"/>
    <w:uiPriority w:val="99"/>
    <w:unhideWhenUsed/>
    <w:qFormat/>
    <w:rsid w:val="001870DA"/>
    <w:pPr>
      <w:numPr>
        <w:ilvl w:val="1"/>
        <w:numId w:val="30"/>
      </w:numPr>
      <w:contextualSpacing/>
    </w:pPr>
  </w:style>
  <w:style w:type="numbering" w:customStyle="1" w:styleId="LetteredList">
    <w:name w:val="Lettered List"/>
    <w:uiPriority w:val="99"/>
    <w:rsid w:val="001870DA"/>
    <w:pPr>
      <w:numPr>
        <w:numId w:val="27"/>
      </w:numPr>
    </w:pPr>
  </w:style>
  <w:style w:type="paragraph" w:styleId="Subtitle">
    <w:name w:val="Subtitle"/>
    <w:basedOn w:val="Normal"/>
    <w:next w:val="Normal"/>
    <w:link w:val="SubtitleChar"/>
    <w:uiPriority w:val="11"/>
    <w:rsid w:val="002814E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rsid w:val="002814E6"/>
    <w:rPr>
      <w:rFonts w:eastAsiaTheme="minorEastAsia"/>
      <w:color w:val="5A5A5A" w:themeColor="text1" w:themeTint="A5"/>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FF" w:themeColor="hyperlink"/>
      <w:u w:val="single"/>
    </w:rPr>
  </w:style>
  <w:style w:type="paragraph" w:customStyle="1" w:styleId="Headertitle">
    <w:name w:val="Header title"/>
    <w:basedOn w:val="Normal"/>
    <w:link w:val="HeadertitleChar"/>
    <w:uiPriority w:val="99"/>
    <w:rsid w:val="00B37D50"/>
    <w:rPr>
      <w:rFonts w:asciiTheme="majorHAnsi" w:hAnsiTheme="majorHAnsi"/>
      <w:b/>
      <w:caps/>
      <w:color w:val="FFFFFF" w:themeColor="background1"/>
      <w:sz w:val="20"/>
    </w:rPr>
  </w:style>
  <w:style w:type="paragraph" w:customStyle="1" w:styleId="Footer-CommercialinConfidence">
    <w:name w:val="Footer-Commercial in Confidence"/>
    <w:basedOn w:val="Footer"/>
    <w:rsid w:val="00E520E1"/>
    <w:pPr>
      <w:framePr w:h="992" w:hRule="exact" w:wrap="around" w:vAnchor="page" w:hAnchor="page" w:xAlign="center" w:yAlign="bottom" w:anchorLock="1"/>
      <w:jc w:val="center"/>
    </w:pPr>
    <w:rPr>
      <w:rFonts w:asciiTheme="majorHAnsi" w:hAnsiTheme="majorHAnsi"/>
      <w:caps/>
      <w:color w:val="FFFFFF" w:themeColor="background1"/>
      <w:spacing w:val="4"/>
    </w:rPr>
  </w:style>
  <w:style w:type="character" w:customStyle="1" w:styleId="HeadertitleChar">
    <w:name w:val="Header title Char"/>
    <w:basedOn w:val="DefaultParagraphFont"/>
    <w:link w:val="Headertitle"/>
    <w:uiPriority w:val="99"/>
    <w:rsid w:val="004F62CF"/>
    <w:rPr>
      <w:rFonts w:asciiTheme="majorHAnsi" w:hAnsiTheme="majorHAnsi"/>
      <w:b/>
      <w:caps/>
      <w:color w:val="FFFFFF" w:themeColor="background1"/>
      <w:sz w:val="20"/>
    </w:rPr>
  </w:style>
  <w:style w:type="paragraph" w:customStyle="1" w:styleId="Footer-Pagenumber-Right">
    <w:name w:val="Footer-Page number-Right"/>
    <w:basedOn w:val="Footer"/>
    <w:rsid w:val="00E520E1"/>
    <w:pPr>
      <w:framePr w:w="1134" w:h="992" w:hRule="exact" w:wrap="around" w:vAnchor="page" w:hAnchor="page" w:xAlign="right" w:yAlign="bottom" w:anchorLock="1"/>
      <w:ind w:right="709"/>
      <w:jc w:val="right"/>
    </w:pPr>
    <w:rPr>
      <w:color w:val="FFFFFF" w:themeColor="background1"/>
    </w:rPr>
  </w:style>
  <w:style w:type="table" w:customStyle="1" w:styleId="Tamaki">
    <w:name w:val="Tamaki"/>
    <w:basedOn w:val="TableNormal"/>
    <w:uiPriority w:val="99"/>
    <w:rsid w:val="00AB487F"/>
    <w:pPr>
      <w:spacing w:after="0" w:line="240" w:lineRule="auto"/>
    </w:pPr>
    <w:tblPr>
      <w:tblStyleRowBandSize w:val="1"/>
      <w:tblBorders>
        <w:top w:val="single" w:sz="8" w:space="0" w:color="297DE1" w:themeColor="accent1"/>
        <w:left w:val="single" w:sz="8" w:space="0" w:color="297DE1" w:themeColor="accent1"/>
        <w:bottom w:val="single" w:sz="8" w:space="0" w:color="297DE1" w:themeColor="accent1"/>
        <w:right w:val="single" w:sz="8" w:space="0" w:color="297DE1" w:themeColor="accent1"/>
        <w:insideH w:val="single" w:sz="8" w:space="0" w:color="297DE1" w:themeColor="accent1"/>
        <w:insideV w:val="single" w:sz="8" w:space="0" w:color="297DE1" w:themeColor="accent1"/>
      </w:tblBorders>
    </w:tblPr>
    <w:tblStylePr w:type="firstRow">
      <w:rPr>
        <w:rFonts w:asciiTheme="majorHAnsi" w:hAnsiTheme="majorHAnsi"/>
        <w:b/>
        <w:color w:val="FFFFFF" w:themeColor="background1"/>
      </w:rPr>
      <w:tblPr/>
      <w:tcPr>
        <w:tcBorders>
          <w:insideV w:val="single" w:sz="4" w:space="0" w:color="FFFFFF" w:themeColor="background1"/>
        </w:tcBorders>
        <w:shd w:val="clear" w:color="auto" w:fill="297DE1" w:themeFill="accent1"/>
      </w:tcPr>
    </w:tblStylePr>
    <w:tblStylePr w:type="firstCol">
      <w:rPr>
        <w:color w:val="FFFFFF" w:themeColor="background1"/>
      </w:rPr>
      <w:tblPr/>
      <w:tcPr>
        <w:tcBorders>
          <w:insideH w:val="single" w:sz="4" w:space="0" w:color="FFFFFF" w:themeColor="background1"/>
        </w:tcBorders>
        <w:shd w:val="clear" w:color="auto" w:fill="297DE1" w:themeFill="accent1"/>
      </w:tcPr>
    </w:tblStylePr>
    <w:tblStylePr w:type="band1Horz">
      <w:tblPr/>
      <w:tcPr>
        <w:shd w:val="clear" w:color="auto" w:fill="D4E4F9" w:themeFill="accent1" w:themeFillTint="33"/>
      </w:tcPr>
    </w:tblStylePr>
  </w:style>
  <w:style w:type="character" w:styleId="Strong">
    <w:name w:val="Strong"/>
    <w:basedOn w:val="DefaultParagraphFont"/>
    <w:uiPriority w:val="22"/>
    <w:qFormat/>
    <w:rsid w:val="00A3759E"/>
    <w:rPr>
      <w:b/>
      <w:bCs/>
    </w:rPr>
  </w:style>
  <w:style w:type="paragraph" w:customStyle="1" w:styleId="Heavy">
    <w:name w:val="Heavy"/>
    <w:basedOn w:val="Normal"/>
    <w:uiPriority w:val="22"/>
    <w:qFormat/>
    <w:rsid w:val="00B70DD8"/>
    <w:rPr>
      <w:rFonts w:asciiTheme="majorHAnsi" w:hAnsiTheme="majorHAnsi"/>
      <w:b/>
    </w:rPr>
  </w:style>
  <w:style w:type="paragraph" w:customStyle="1" w:styleId="Centred">
    <w:name w:val="Centred"/>
    <w:basedOn w:val="Normal"/>
    <w:uiPriority w:val="2"/>
    <w:rsid w:val="00B51FEB"/>
    <w:pPr>
      <w:jc w:val="center"/>
    </w:pPr>
  </w:style>
  <w:style w:type="table" w:customStyle="1" w:styleId="TamakiMinutes">
    <w:name w:val="Tamaki Minutes"/>
    <w:basedOn w:val="TableNormal"/>
    <w:uiPriority w:val="99"/>
    <w:rsid w:val="00CE7C26"/>
    <w:pPr>
      <w:spacing w:after="0" w:line="240" w:lineRule="auto"/>
    </w:pPr>
    <w:tblPr>
      <w:tblCellMar>
        <w:left w:w="0" w:type="dxa"/>
        <w:right w:w="0" w:type="dxa"/>
      </w:tblCellMar>
    </w:tblPr>
    <w:tblStylePr w:type="lastCol">
      <w:pPr>
        <w:wordWrap/>
        <w:jc w:val="right"/>
      </w:pPr>
    </w:tblStylePr>
  </w:style>
  <w:style w:type="paragraph" w:customStyle="1" w:styleId="TableHeading">
    <w:name w:val="Table Heading"/>
    <w:basedOn w:val="Normal"/>
    <w:uiPriority w:val="13"/>
    <w:qFormat/>
    <w:rsid w:val="00A85C9F"/>
    <w:rPr>
      <w:rFonts w:asciiTheme="majorHAnsi" w:hAnsiTheme="majorHAnsi"/>
      <w:b/>
      <w:sz w:val="20"/>
    </w:rPr>
  </w:style>
  <w:style w:type="paragraph" w:customStyle="1" w:styleId="Bodynormal">
    <w:name w:val="Body normal"/>
    <w:basedOn w:val="Normal"/>
    <w:autoRedefine/>
    <w:qFormat/>
    <w:rsid w:val="00BF1688"/>
    <w:pPr>
      <w:spacing w:before="0" w:after="0"/>
    </w:pPr>
    <w:rPr>
      <w:rFonts w:ascii="Calibri Light" w:hAnsi="Calibri Light" w:cs="Calibri Light"/>
      <w:b/>
      <w:bCs/>
      <w:sz w:val="20"/>
      <w:szCs w:val="20"/>
      <w:lang w:val="en-NZ"/>
    </w:rPr>
  </w:style>
  <w:style w:type="paragraph" w:styleId="NormalWeb">
    <w:name w:val="Normal (Web)"/>
    <w:basedOn w:val="Normal"/>
    <w:uiPriority w:val="99"/>
    <w:semiHidden/>
    <w:unhideWhenUsed/>
    <w:rsid w:val="00920694"/>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8106">
      <w:bodyDiv w:val="1"/>
      <w:marLeft w:val="0"/>
      <w:marRight w:val="0"/>
      <w:marTop w:val="0"/>
      <w:marBottom w:val="0"/>
      <w:divBdr>
        <w:top w:val="none" w:sz="0" w:space="0" w:color="auto"/>
        <w:left w:val="none" w:sz="0" w:space="0" w:color="auto"/>
        <w:bottom w:val="none" w:sz="0" w:space="0" w:color="auto"/>
        <w:right w:val="none" w:sz="0" w:space="0" w:color="auto"/>
      </w:divBdr>
    </w:div>
    <w:div w:id="94884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akiregeneration.co.nz/regen/about/joi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makiregeneration.co.nz/regen/abou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Gray\AppData\Local\Temp\Temp1_Agenda%20template.zip\Agenda%20template.dotx" TargetMode="External"/></Relationships>
</file>

<file path=word/theme/theme1.xml><?xml version="1.0" encoding="utf-8"?>
<a:theme xmlns:a="http://schemas.openxmlformats.org/drawingml/2006/main" name="Office Theme">
  <a:themeElements>
    <a:clrScheme name="TAMAKI">
      <a:dk1>
        <a:srgbClr val="000000"/>
      </a:dk1>
      <a:lt1>
        <a:srgbClr val="FFFFFF"/>
      </a:lt1>
      <a:dk2>
        <a:srgbClr val="51657D"/>
      </a:dk2>
      <a:lt2>
        <a:srgbClr val="E6E6E6"/>
      </a:lt2>
      <a:accent1>
        <a:srgbClr val="297DE1"/>
      </a:accent1>
      <a:accent2>
        <a:srgbClr val="16D3C5"/>
      </a:accent2>
      <a:accent3>
        <a:srgbClr val="FF5A66"/>
      </a:accent3>
      <a:accent4>
        <a:srgbClr val="60269E"/>
      </a:accent4>
      <a:accent5>
        <a:srgbClr val="FF7F30"/>
      </a:accent5>
      <a:accent6>
        <a:srgbClr val="FFD040"/>
      </a:accent6>
      <a:hlink>
        <a:srgbClr val="0000FF"/>
      </a:hlink>
      <a:folHlink>
        <a:srgbClr val="800080"/>
      </a:folHlink>
    </a:clrScheme>
    <a:fontScheme name="TAMAKI">
      <a:majorFont>
        <a:latin typeface="Verdan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Gray</dc:creator>
  <cp:keywords/>
  <dc:description/>
  <cp:lastModifiedBy>Anastasia Manza</cp:lastModifiedBy>
  <cp:revision>4</cp:revision>
  <cp:lastPrinted>2021-07-20T03:33:00Z</cp:lastPrinted>
  <dcterms:created xsi:type="dcterms:W3CDTF">2022-04-12T00:14:00Z</dcterms:created>
  <dcterms:modified xsi:type="dcterms:W3CDTF">2022-04-12T00:14:00Z</dcterms:modified>
</cp:coreProperties>
</file>