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D94D" w14:textId="202B29A2" w:rsidR="00BF1688" w:rsidRDefault="00BF1688" w:rsidP="00055391">
      <w:pPr>
        <w:spacing w:line="276" w:lineRule="auto"/>
        <w:jc w:val="center"/>
        <w:rPr>
          <w:rFonts w:asciiTheme="majorHAnsi" w:eastAsiaTheme="minorEastAsia" w:hAnsiTheme="majorHAnsi" w:cstheme="minorHAnsi"/>
          <w:b/>
          <w:color w:val="297DE1" w:themeColor="accent1"/>
          <w:kern w:val="24"/>
          <w:sz w:val="24"/>
          <w:szCs w:val="24"/>
          <w:lang w:eastAsia="en-NZ"/>
        </w:rPr>
      </w:pPr>
      <w:r w:rsidRPr="00055391">
        <w:rPr>
          <w:rFonts w:asciiTheme="majorHAnsi" w:eastAsiaTheme="minorEastAsia" w:hAnsiTheme="majorHAnsi" w:cstheme="minorHAnsi"/>
          <w:b/>
          <w:color w:val="297DE1" w:themeColor="accent1"/>
          <w:kern w:val="24"/>
          <w:sz w:val="24"/>
          <w:szCs w:val="24"/>
          <w:lang w:eastAsia="en-NZ"/>
        </w:rPr>
        <w:t>Position Description</w:t>
      </w:r>
    </w:p>
    <w:p w14:paraId="32E8F86E" w14:textId="32F2EBCC" w:rsidR="00331BA7" w:rsidRDefault="00331BA7" w:rsidP="00055391">
      <w:pPr>
        <w:spacing w:line="276" w:lineRule="auto"/>
        <w:jc w:val="center"/>
        <w:rPr>
          <w:rFonts w:asciiTheme="majorHAnsi" w:eastAsiaTheme="minorEastAsia" w:hAnsiTheme="majorHAnsi" w:cstheme="minorHAnsi"/>
          <w:b/>
          <w:color w:val="297DE1" w:themeColor="accent1"/>
          <w:kern w:val="24"/>
          <w:sz w:val="24"/>
          <w:szCs w:val="24"/>
          <w:lang w:eastAsia="en-NZ"/>
        </w:rPr>
      </w:pPr>
      <w:r>
        <w:rPr>
          <w:rFonts w:asciiTheme="majorHAnsi" w:eastAsiaTheme="minorEastAsia" w:hAnsiTheme="majorHAnsi" w:cstheme="minorHAnsi"/>
          <w:b/>
          <w:color w:val="297DE1" w:themeColor="accent1"/>
          <w:kern w:val="24"/>
          <w:sz w:val="24"/>
          <w:szCs w:val="24"/>
          <w:lang w:eastAsia="en-NZ"/>
        </w:rPr>
        <w:t>Customer Service Representative</w:t>
      </w:r>
    </w:p>
    <w:p w14:paraId="41E93E1A" w14:textId="4F3F1072" w:rsidR="00055391" w:rsidRPr="00BF1688" w:rsidRDefault="00055391" w:rsidP="00055391">
      <w:pPr>
        <w:spacing w:line="276" w:lineRule="auto"/>
        <w:rPr>
          <w:rFonts w:eastAsiaTheme="minorEastAsia" w:cstheme="minorHAnsi"/>
          <w:b/>
          <w:kern w:val="24"/>
          <w:lang w:eastAsia="en-NZ"/>
        </w:rPr>
      </w:pPr>
    </w:p>
    <w:p w14:paraId="62A525EE" w14:textId="2C2B9CCD" w:rsidR="00BF1688" w:rsidRPr="00BF1688" w:rsidRDefault="00BF1688" w:rsidP="00FF0C21">
      <w:pPr>
        <w:tabs>
          <w:tab w:val="left" w:pos="2552"/>
          <w:tab w:val="left" w:pos="8222"/>
        </w:tabs>
        <w:spacing w:after="180" w:line="276" w:lineRule="auto"/>
        <w:ind w:right="119"/>
        <w:rPr>
          <w:rFonts w:eastAsiaTheme="minorEastAsia" w:cstheme="minorHAnsi"/>
          <w:kern w:val="24"/>
          <w:lang w:eastAsia="en-NZ"/>
        </w:rPr>
      </w:pPr>
      <w:r w:rsidRPr="00BF1688">
        <w:rPr>
          <w:rFonts w:eastAsiaTheme="minorEastAsia" w:cstheme="minorHAnsi"/>
          <w:b/>
          <w:kern w:val="24"/>
          <w:lang w:eastAsia="en-NZ"/>
        </w:rPr>
        <w:t>Title</w:t>
      </w:r>
      <w:r w:rsidR="00FF0C21">
        <w:rPr>
          <w:rFonts w:eastAsiaTheme="minorEastAsia" w:cstheme="minorHAnsi"/>
          <w:b/>
          <w:kern w:val="24"/>
          <w:lang w:eastAsia="en-NZ"/>
        </w:rPr>
        <w:tab/>
      </w:r>
      <w:r w:rsidR="00331BA7" w:rsidRPr="00331BA7">
        <w:rPr>
          <w:rFonts w:eastAsiaTheme="minorEastAsia" w:cstheme="minorHAnsi"/>
          <w:bCs/>
          <w:kern w:val="24"/>
          <w:lang w:eastAsia="en-NZ"/>
        </w:rPr>
        <w:t>Customer Service Representative</w:t>
      </w:r>
    </w:p>
    <w:p w14:paraId="2C1AE4A4" w14:textId="509D5E7E" w:rsidR="00BF1688" w:rsidRPr="00BF1688" w:rsidRDefault="00BF1688" w:rsidP="00FF0C21">
      <w:pPr>
        <w:tabs>
          <w:tab w:val="left" w:pos="2552"/>
          <w:tab w:val="left" w:pos="8222"/>
        </w:tabs>
        <w:spacing w:after="180" w:line="276" w:lineRule="auto"/>
        <w:ind w:right="119"/>
        <w:rPr>
          <w:rFonts w:eastAsiaTheme="minorEastAsia" w:cstheme="minorHAnsi"/>
          <w:kern w:val="24"/>
          <w:lang w:eastAsia="en-NZ"/>
        </w:rPr>
      </w:pPr>
      <w:r w:rsidRPr="00BF1688">
        <w:rPr>
          <w:rFonts w:eastAsiaTheme="minorEastAsia" w:cstheme="minorHAnsi"/>
          <w:b/>
          <w:kern w:val="24"/>
          <w:lang w:eastAsia="en-NZ"/>
        </w:rPr>
        <w:t>Reporting to</w:t>
      </w:r>
      <w:r w:rsidR="003C151C">
        <w:rPr>
          <w:rFonts w:eastAsiaTheme="minorEastAsia" w:cstheme="minorHAnsi"/>
          <w:b/>
          <w:kern w:val="24"/>
          <w:lang w:eastAsia="en-NZ"/>
        </w:rPr>
        <w:t xml:space="preserve">  </w:t>
      </w:r>
      <w:r w:rsidRPr="00BF1688">
        <w:rPr>
          <w:rFonts w:eastAsiaTheme="minorEastAsia" w:cstheme="minorHAnsi"/>
          <w:b/>
          <w:kern w:val="24"/>
          <w:lang w:eastAsia="en-NZ"/>
        </w:rPr>
        <w:t xml:space="preserve">  </w:t>
      </w:r>
      <w:r w:rsidR="00777B35">
        <w:rPr>
          <w:rFonts w:eastAsiaTheme="minorEastAsia" w:cstheme="minorHAnsi"/>
          <w:b/>
          <w:kern w:val="24"/>
          <w:lang w:eastAsia="en-NZ"/>
        </w:rPr>
        <w:tab/>
      </w:r>
      <w:r w:rsidR="00C65184">
        <w:rPr>
          <w:rFonts w:eastAsiaTheme="minorEastAsia" w:cstheme="minorHAnsi"/>
          <w:bCs/>
          <w:kern w:val="24"/>
          <w:lang w:eastAsia="en-NZ"/>
        </w:rPr>
        <w:t>Area Manager (Panmure)</w:t>
      </w:r>
    </w:p>
    <w:p w14:paraId="1EC23F65" w14:textId="78F26C5A" w:rsidR="00BF1688" w:rsidRDefault="00055391" w:rsidP="00FF0C21">
      <w:pPr>
        <w:tabs>
          <w:tab w:val="left" w:pos="2552"/>
          <w:tab w:val="left" w:pos="8222"/>
        </w:tabs>
        <w:spacing w:after="180" w:line="276" w:lineRule="auto"/>
        <w:ind w:right="119"/>
        <w:rPr>
          <w:rFonts w:eastAsiaTheme="minorEastAsia" w:cstheme="minorHAnsi"/>
          <w:kern w:val="24"/>
          <w:lang w:eastAsia="en-NZ"/>
        </w:rPr>
      </w:pPr>
      <w:r>
        <w:rPr>
          <w:rFonts w:eastAsiaTheme="minorEastAsia" w:cstheme="minorHAnsi"/>
          <w:b/>
          <w:kern w:val="24"/>
          <w:lang w:eastAsia="en-NZ"/>
        </w:rPr>
        <w:t xml:space="preserve">Division </w:t>
      </w:r>
      <w:r w:rsidR="003C151C">
        <w:rPr>
          <w:rFonts w:eastAsiaTheme="minorEastAsia" w:cstheme="minorHAnsi"/>
          <w:b/>
          <w:kern w:val="24"/>
          <w:lang w:eastAsia="en-NZ"/>
        </w:rPr>
        <w:t xml:space="preserve"> </w:t>
      </w:r>
      <w:r w:rsidR="00BF1688" w:rsidRPr="00BF1688">
        <w:rPr>
          <w:rFonts w:eastAsiaTheme="minorEastAsia" w:cstheme="minorHAnsi"/>
          <w:kern w:val="24"/>
          <w:lang w:eastAsia="en-NZ"/>
        </w:rPr>
        <w:t xml:space="preserve"> </w:t>
      </w:r>
      <w:r w:rsidR="00E41404">
        <w:rPr>
          <w:rFonts w:eastAsiaTheme="minorEastAsia" w:cstheme="minorHAnsi"/>
          <w:kern w:val="24"/>
          <w:lang w:eastAsia="en-NZ"/>
        </w:rPr>
        <w:t xml:space="preserve"> </w:t>
      </w:r>
      <w:r w:rsidR="00FF0C21">
        <w:rPr>
          <w:rFonts w:eastAsiaTheme="minorEastAsia" w:cstheme="minorHAnsi"/>
          <w:kern w:val="24"/>
          <w:lang w:eastAsia="en-NZ"/>
        </w:rPr>
        <w:tab/>
      </w:r>
      <w:r w:rsidR="00331BA7">
        <w:rPr>
          <w:rFonts w:eastAsiaTheme="minorEastAsia" w:cstheme="minorHAnsi"/>
          <w:kern w:val="24"/>
          <w:lang w:eastAsia="en-NZ"/>
        </w:rPr>
        <w:t>THA</w:t>
      </w:r>
      <w:r w:rsidR="003C151C">
        <w:rPr>
          <w:rFonts w:eastAsiaTheme="minorEastAsia" w:cstheme="minorHAnsi"/>
          <w:kern w:val="24"/>
          <w:lang w:eastAsia="en-NZ"/>
        </w:rPr>
        <w:t xml:space="preserve"> </w:t>
      </w:r>
    </w:p>
    <w:p w14:paraId="14CFF7C8" w14:textId="77777777" w:rsidR="00494494" w:rsidRPr="00331BA7" w:rsidRDefault="00494494" w:rsidP="00494494">
      <w:pPr>
        <w:tabs>
          <w:tab w:val="left" w:pos="2552"/>
          <w:tab w:val="left" w:pos="8222"/>
        </w:tabs>
        <w:spacing w:after="180" w:line="276" w:lineRule="auto"/>
        <w:ind w:right="119"/>
        <w:rPr>
          <w:rFonts w:eastAsiaTheme="minorEastAsia" w:cstheme="minorHAnsi"/>
          <w:kern w:val="24"/>
          <w:lang w:eastAsia="en-NZ"/>
        </w:rPr>
      </w:pPr>
      <w:r w:rsidRPr="00BF1688">
        <w:rPr>
          <w:rFonts w:eastAsiaTheme="minorEastAsia" w:cstheme="minorHAnsi"/>
          <w:b/>
          <w:kern w:val="24"/>
          <w:lang w:eastAsia="en-NZ"/>
        </w:rPr>
        <w:t>Location</w:t>
      </w:r>
      <w:r>
        <w:rPr>
          <w:rFonts w:eastAsiaTheme="minorEastAsia" w:cstheme="minorHAnsi"/>
          <w:b/>
          <w:kern w:val="24"/>
          <w:lang w:eastAsia="en-NZ"/>
        </w:rPr>
        <w:t xml:space="preserve">  </w:t>
      </w:r>
      <w:r w:rsidRPr="00BF1688">
        <w:rPr>
          <w:rFonts w:eastAsiaTheme="minorEastAsia" w:cstheme="minorHAnsi"/>
          <w:kern w:val="24"/>
          <w:lang w:eastAsia="en-NZ"/>
        </w:rPr>
        <w:t xml:space="preserve"> </w:t>
      </w:r>
      <w:r>
        <w:rPr>
          <w:rFonts w:eastAsiaTheme="minorEastAsia" w:cstheme="minorHAnsi"/>
          <w:kern w:val="24"/>
          <w:lang w:eastAsia="en-NZ"/>
        </w:rPr>
        <w:tab/>
      </w:r>
      <w:r w:rsidRPr="00331BA7">
        <w:rPr>
          <w:rFonts w:eastAsiaTheme="minorEastAsia" w:cstheme="minorHAnsi"/>
          <w:kern w:val="24"/>
          <w:lang w:eastAsia="en-NZ"/>
        </w:rPr>
        <w:t xml:space="preserve">Auckland </w:t>
      </w:r>
    </w:p>
    <w:p w14:paraId="2EBE73A8" w14:textId="77777777" w:rsidR="00494494" w:rsidRPr="00BF1688" w:rsidRDefault="00494494" w:rsidP="00494494">
      <w:pPr>
        <w:tabs>
          <w:tab w:val="left" w:pos="2552"/>
          <w:tab w:val="left" w:pos="8222"/>
        </w:tabs>
        <w:spacing w:after="180" w:line="276" w:lineRule="auto"/>
        <w:ind w:right="119"/>
        <w:rPr>
          <w:rFonts w:eastAsiaTheme="minorEastAsia" w:cstheme="minorHAnsi"/>
          <w:kern w:val="24"/>
          <w:lang w:eastAsia="en-NZ"/>
        </w:rPr>
      </w:pPr>
      <w:r w:rsidRPr="00331BA7">
        <w:rPr>
          <w:rFonts w:eastAsiaTheme="minorEastAsia" w:cstheme="minorHAnsi"/>
          <w:b/>
          <w:bCs/>
          <w:kern w:val="24"/>
          <w:lang w:eastAsia="en-NZ"/>
        </w:rPr>
        <w:t xml:space="preserve">Hours  </w:t>
      </w:r>
      <w:r w:rsidRPr="00331BA7">
        <w:rPr>
          <w:rFonts w:eastAsiaTheme="minorEastAsia" w:cstheme="minorHAnsi"/>
          <w:kern w:val="24"/>
          <w:lang w:eastAsia="en-NZ"/>
        </w:rPr>
        <w:t xml:space="preserve"> </w:t>
      </w:r>
      <w:r w:rsidRPr="00331BA7">
        <w:rPr>
          <w:rFonts w:eastAsiaTheme="minorEastAsia" w:cstheme="minorHAnsi"/>
          <w:kern w:val="24"/>
          <w:lang w:eastAsia="en-NZ"/>
        </w:rPr>
        <w:tab/>
        <w:t>40 hours per week</w:t>
      </w:r>
    </w:p>
    <w:p w14:paraId="29FF0DBA" w14:textId="290508EF" w:rsidR="003C151C" w:rsidRPr="003C151C" w:rsidRDefault="003C151C" w:rsidP="00FF0C21">
      <w:pPr>
        <w:tabs>
          <w:tab w:val="left" w:pos="2552"/>
          <w:tab w:val="left" w:pos="8222"/>
        </w:tabs>
        <w:spacing w:after="180" w:line="276" w:lineRule="auto"/>
        <w:ind w:right="119"/>
        <w:rPr>
          <w:rFonts w:eastAsiaTheme="minorEastAsia" w:cstheme="minorHAnsi"/>
          <w:b/>
          <w:bCs/>
          <w:kern w:val="24"/>
          <w:lang w:eastAsia="en-NZ"/>
        </w:rPr>
      </w:pPr>
      <w:r w:rsidRPr="003C151C">
        <w:rPr>
          <w:rFonts w:eastAsiaTheme="minorEastAsia" w:cstheme="minorHAnsi"/>
          <w:b/>
          <w:bCs/>
          <w:kern w:val="24"/>
          <w:lang w:eastAsia="en-NZ"/>
        </w:rPr>
        <w:t>Direct Reports</w:t>
      </w:r>
      <w:r w:rsidR="00FF0C21">
        <w:rPr>
          <w:rFonts w:eastAsiaTheme="minorEastAsia" w:cstheme="minorHAnsi"/>
          <w:b/>
          <w:bCs/>
          <w:kern w:val="24"/>
          <w:lang w:eastAsia="en-NZ"/>
        </w:rPr>
        <w:tab/>
      </w:r>
      <w:r w:rsidR="00C65184">
        <w:rPr>
          <w:rFonts w:eastAsiaTheme="minorEastAsia" w:cstheme="minorHAnsi"/>
          <w:kern w:val="24"/>
          <w:lang w:eastAsia="en-NZ"/>
        </w:rPr>
        <w:t>None</w:t>
      </w:r>
      <w:r w:rsidR="00777B35" w:rsidRPr="00777B35">
        <w:rPr>
          <w:rFonts w:eastAsiaTheme="minorEastAsia" w:cstheme="minorHAnsi"/>
          <w:kern w:val="24"/>
          <w:lang w:eastAsia="en-NZ"/>
        </w:rPr>
        <w:t xml:space="preserve"> </w:t>
      </w:r>
    </w:p>
    <w:p w14:paraId="01A29906" w14:textId="7291B6FB" w:rsidR="00A23145" w:rsidRDefault="00A23145" w:rsidP="00BF1688">
      <w:pPr>
        <w:tabs>
          <w:tab w:val="left" w:pos="300"/>
        </w:tabs>
        <w:spacing w:line="276" w:lineRule="auto"/>
        <w:ind w:right="28"/>
        <w:contextualSpacing/>
        <w:rPr>
          <w:rFonts w:eastAsiaTheme="minorEastAsia" w:cstheme="minorHAnsi"/>
          <w:b/>
          <w:kern w:val="24"/>
          <w:lang w:eastAsia="en-NZ"/>
        </w:rPr>
      </w:pPr>
      <w:r>
        <w:rPr>
          <w:rFonts w:eastAsiaTheme="minorEastAsia" w:cstheme="minorHAnsi"/>
          <w:b/>
          <w:kern w:val="24"/>
          <w:lang w:eastAsia="en-NZ"/>
        </w:rPr>
        <w:t>Date Created</w:t>
      </w:r>
      <w:r w:rsidR="00BF09F4">
        <w:rPr>
          <w:rFonts w:eastAsiaTheme="minorEastAsia" w:cstheme="minorHAnsi"/>
          <w:b/>
          <w:kern w:val="24"/>
          <w:lang w:eastAsia="en-NZ"/>
        </w:rPr>
        <w:t xml:space="preserve">                            </w:t>
      </w:r>
      <w:r w:rsidR="00331BA7" w:rsidRPr="00331BA7">
        <w:rPr>
          <w:rFonts w:eastAsiaTheme="minorEastAsia" w:cstheme="minorHAnsi"/>
          <w:bCs/>
          <w:kern w:val="24"/>
          <w:lang w:eastAsia="en-NZ"/>
        </w:rPr>
        <w:t>March 2022</w:t>
      </w:r>
    </w:p>
    <w:p w14:paraId="6EC7B090" w14:textId="5B67BC69" w:rsidR="00A23145" w:rsidRDefault="00A23145" w:rsidP="00BF1688">
      <w:pPr>
        <w:tabs>
          <w:tab w:val="left" w:pos="300"/>
        </w:tabs>
        <w:spacing w:line="276" w:lineRule="auto"/>
        <w:ind w:right="28"/>
        <w:contextualSpacing/>
        <w:rPr>
          <w:rFonts w:eastAsiaTheme="minorEastAsia" w:cstheme="minorHAnsi"/>
          <w:b/>
          <w:kern w:val="24"/>
          <w:lang w:eastAsia="en-NZ"/>
        </w:rPr>
      </w:pPr>
    </w:p>
    <w:p w14:paraId="15096B70" w14:textId="77777777" w:rsidR="005C34A9" w:rsidRPr="005C34A9" w:rsidRDefault="005C34A9" w:rsidP="005C34A9">
      <w:pPr>
        <w:tabs>
          <w:tab w:val="left" w:pos="300"/>
        </w:tabs>
        <w:spacing w:line="276" w:lineRule="auto"/>
        <w:ind w:right="28"/>
        <w:contextualSpacing/>
        <w:rPr>
          <w:rFonts w:ascii="Calibri Light" w:eastAsia="SimSun" w:hAnsi="Calibri Light" w:cs="Calibri Light"/>
          <w:b/>
          <w:kern w:val="24"/>
          <w:lang w:eastAsia="en-NZ"/>
        </w:rPr>
      </w:pPr>
      <w:bookmarkStart w:id="0" w:name="_Hlk25680801"/>
      <w:r w:rsidRPr="005C34A9">
        <w:rPr>
          <w:rFonts w:ascii="Calibri Light" w:eastAsia="SimSun" w:hAnsi="Calibri Light" w:cs="Calibri Light"/>
          <w:b/>
          <w:color w:val="297DE1"/>
          <w:kern w:val="24"/>
          <w:lang w:eastAsia="en-NZ"/>
        </w:rPr>
        <w:t xml:space="preserve">Purpose </w:t>
      </w:r>
      <w:r w:rsidRPr="005C34A9">
        <w:rPr>
          <w:rFonts w:ascii="Calibri Light" w:eastAsia="Calibri Light" w:hAnsi="Calibri Light" w:cs="Times New Roman"/>
        </w:rPr>
        <w:t xml:space="preserve"> </w:t>
      </w:r>
    </w:p>
    <w:p w14:paraId="256B522C" w14:textId="77777777" w:rsidR="005C34A9" w:rsidRPr="005C34A9" w:rsidRDefault="005C34A9" w:rsidP="005C34A9">
      <w:pPr>
        <w:tabs>
          <w:tab w:val="left" w:pos="300"/>
        </w:tabs>
        <w:spacing w:line="276" w:lineRule="auto"/>
        <w:ind w:right="28"/>
        <w:contextualSpacing/>
        <w:rPr>
          <w:rFonts w:ascii="Calibri Light" w:eastAsia="SimSun" w:hAnsi="Calibri Light" w:cs="Calibri Light"/>
          <w:bCs/>
          <w:kern w:val="24"/>
          <w:lang w:eastAsia="en-NZ"/>
        </w:rPr>
      </w:pPr>
      <w:r w:rsidRPr="005C34A9">
        <w:rPr>
          <w:rFonts w:ascii="Calibri Light" w:eastAsia="SimSun" w:hAnsi="Calibri Light" w:cs="Calibri Light"/>
          <w:bCs/>
          <w:kern w:val="24"/>
          <w:lang w:eastAsia="en-NZ"/>
        </w:rPr>
        <w:t xml:space="preserve">The purpose of this role is to support the Housing Operations team by answering inbound </w:t>
      </w:r>
      <w:proofErr w:type="gramStart"/>
      <w:r w:rsidRPr="005C34A9">
        <w:rPr>
          <w:rFonts w:ascii="Calibri Light" w:eastAsia="SimSun" w:hAnsi="Calibri Light" w:cs="Calibri Light"/>
          <w:bCs/>
          <w:kern w:val="24"/>
          <w:lang w:eastAsia="en-NZ"/>
        </w:rPr>
        <w:t>calls;</w:t>
      </w:r>
      <w:proofErr w:type="gramEnd"/>
      <w:r w:rsidRPr="005C34A9">
        <w:rPr>
          <w:rFonts w:ascii="Calibri Light" w:eastAsia="SimSun" w:hAnsi="Calibri Light" w:cs="Calibri Light"/>
          <w:bCs/>
          <w:kern w:val="24"/>
          <w:lang w:eastAsia="en-NZ"/>
        </w:rPr>
        <w:t xml:space="preserve"> resolving THA-related queries and transferring calls to appropriate team members, while maintaining a high level of customer service.</w:t>
      </w:r>
    </w:p>
    <w:p w14:paraId="793B7AD3" w14:textId="77777777" w:rsidR="009143C6" w:rsidRDefault="009143C6" w:rsidP="00BF1688">
      <w:pPr>
        <w:tabs>
          <w:tab w:val="left" w:pos="300"/>
        </w:tabs>
        <w:spacing w:line="276" w:lineRule="auto"/>
        <w:ind w:right="28"/>
        <w:contextualSpacing/>
        <w:rPr>
          <w:rFonts w:eastAsiaTheme="minorEastAsia" w:cstheme="minorHAnsi"/>
          <w:bCs/>
          <w:kern w:val="24"/>
          <w:lang w:eastAsia="en-NZ"/>
        </w:rPr>
      </w:pPr>
    </w:p>
    <w:bookmarkEnd w:id="0"/>
    <w:p w14:paraId="32DEC42A" w14:textId="77777777" w:rsidR="009143C6" w:rsidRPr="009143C6" w:rsidRDefault="009143C6" w:rsidP="009143C6">
      <w:pPr>
        <w:tabs>
          <w:tab w:val="left" w:pos="8222"/>
        </w:tabs>
        <w:spacing w:line="276" w:lineRule="auto"/>
        <w:ind w:right="119"/>
        <w:rPr>
          <w:rFonts w:cstheme="minorHAnsi"/>
          <w:b/>
          <w:color w:val="297DE1" w:themeColor="accent1"/>
        </w:rPr>
      </w:pPr>
      <w:r w:rsidRPr="009143C6">
        <w:rPr>
          <w:rFonts w:eastAsiaTheme="minorEastAsia" w:cstheme="minorHAnsi"/>
          <w:b/>
          <w:color w:val="297DE1" w:themeColor="accent1"/>
          <w:kern w:val="24"/>
          <w:lang w:eastAsia="en-NZ"/>
        </w:rPr>
        <w:t>Key outcomes</w:t>
      </w:r>
      <w:r w:rsidRPr="00306325">
        <w:t xml:space="preserve"> </w:t>
      </w:r>
      <w:bookmarkStart w:id="1" w:name="_Hlk77086195"/>
    </w:p>
    <w:bookmarkEnd w:id="1"/>
    <w:p w14:paraId="1D06DB0A" w14:textId="30358CFF" w:rsidR="00BF1688" w:rsidRDefault="009143C6" w:rsidP="00470E2F">
      <w:pPr>
        <w:pStyle w:val="ListParagraph"/>
        <w:numPr>
          <w:ilvl w:val="0"/>
          <w:numId w:val="16"/>
        </w:numPr>
        <w:tabs>
          <w:tab w:val="left" w:pos="300"/>
        </w:tabs>
        <w:spacing w:line="276" w:lineRule="auto"/>
        <w:ind w:right="28"/>
        <w:rPr>
          <w:rFonts w:eastAsiaTheme="minorEastAsia" w:cstheme="minorHAnsi"/>
          <w:bCs/>
          <w:kern w:val="24"/>
          <w:lang w:val="en-US" w:eastAsia="en-NZ"/>
        </w:rPr>
      </w:pPr>
      <w:r w:rsidRPr="009143C6">
        <w:rPr>
          <w:rFonts w:eastAsiaTheme="minorEastAsia" w:cstheme="minorHAnsi"/>
          <w:bCs/>
          <w:kern w:val="24"/>
          <w:lang w:val="en-US" w:eastAsia="en-NZ"/>
        </w:rPr>
        <w:t>Ensuring that customer satisfaction measures are maintained or exceed at agreed levels</w:t>
      </w:r>
    </w:p>
    <w:p w14:paraId="116ED64D" w14:textId="2C9B362A" w:rsidR="009143C6" w:rsidRPr="009143C6" w:rsidRDefault="009143C6" w:rsidP="00470E2F">
      <w:pPr>
        <w:pStyle w:val="ListParagraph"/>
        <w:numPr>
          <w:ilvl w:val="0"/>
          <w:numId w:val="16"/>
        </w:numPr>
        <w:tabs>
          <w:tab w:val="left" w:pos="300"/>
        </w:tabs>
        <w:spacing w:after="0" w:line="276" w:lineRule="auto"/>
        <w:ind w:right="28"/>
        <w:rPr>
          <w:rFonts w:eastAsiaTheme="minorEastAsia" w:cstheme="minorHAnsi"/>
          <w:bCs/>
          <w:kern w:val="24"/>
          <w:lang w:val="en-US" w:eastAsia="en-NZ"/>
        </w:rPr>
      </w:pPr>
      <w:r w:rsidRPr="00331BA7">
        <w:rPr>
          <w:rFonts w:eastAsiaTheme="minorEastAsia" w:cstheme="minorHAnsi"/>
          <w:bCs/>
          <w:kern w:val="24"/>
          <w:lang w:val="en-US" w:eastAsia="en-NZ"/>
        </w:rPr>
        <w:t>Ensuring that all interactions with are aligned with the Tamaki Inclusive Engagement Strategy..</w:t>
      </w:r>
    </w:p>
    <w:p w14:paraId="26F642EF" w14:textId="77777777" w:rsidR="00CD30FA" w:rsidRPr="00055391" w:rsidRDefault="00CD30FA" w:rsidP="00BF1688">
      <w:pPr>
        <w:tabs>
          <w:tab w:val="left" w:pos="300"/>
        </w:tabs>
        <w:spacing w:line="276" w:lineRule="auto"/>
        <w:ind w:right="28"/>
        <w:contextualSpacing/>
        <w:rPr>
          <w:rFonts w:eastAsia="Calibri" w:cstheme="minorHAnsi"/>
          <w:bCs/>
          <w:color w:val="297DE1" w:themeColor="accent1"/>
          <w:sz w:val="8"/>
          <w:szCs w:val="8"/>
          <w:lang w:val="en-NZ"/>
        </w:rPr>
      </w:pPr>
    </w:p>
    <w:p w14:paraId="63793EED" w14:textId="77777777" w:rsidR="00D67976" w:rsidRDefault="00306325" w:rsidP="00D67976">
      <w:pPr>
        <w:tabs>
          <w:tab w:val="left" w:pos="300"/>
        </w:tabs>
        <w:spacing w:after="0" w:line="276" w:lineRule="auto"/>
        <w:ind w:right="28"/>
        <w:rPr>
          <w:rFonts w:eastAsiaTheme="minorEastAsia" w:cstheme="minorHAnsi"/>
          <w:bCs/>
          <w:spacing w:val="-3"/>
          <w:kern w:val="24"/>
          <w:lang w:val="en-GB" w:eastAsia="en-NZ"/>
        </w:rPr>
      </w:pPr>
      <w:r w:rsidRPr="00331BA7">
        <w:rPr>
          <w:rFonts w:eastAsiaTheme="minorEastAsia" w:cstheme="minorHAnsi"/>
          <w:b/>
          <w:color w:val="297DE1" w:themeColor="accent1"/>
          <w:kern w:val="24"/>
          <w:lang w:eastAsia="en-NZ"/>
        </w:rPr>
        <w:t>Key stakeholders</w:t>
      </w:r>
    </w:p>
    <w:p w14:paraId="171EEDF7" w14:textId="3D6FE2BD" w:rsidR="00BF1688" w:rsidRPr="00D67976" w:rsidRDefault="00D67976" w:rsidP="00D67976">
      <w:pPr>
        <w:tabs>
          <w:tab w:val="left" w:pos="300"/>
        </w:tabs>
        <w:spacing w:after="0" w:line="276" w:lineRule="auto"/>
        <w:ind w:right="28"/>
        <w:rPr>
          <w:rFonts w:eastAsiaTheme="minorEastAsia" w:cstheme="minorHAnsi"/>
          <w:bCs/>
          <w:spacing w:val="-3"/>
          <w:kern w:val="24"/>
          <w:lang w:val="en-GB" w:eastAsia="en-NZ"/>
        </w:rPr>
      </w:pPr>
      <w:r w:rsidRPr="00D67976">
        <w:rPr>
          <w:rFonts w:eastAsiaTheme="minorEastAsia" w:cstheme="minorHAnsi"/>
          <w:kern w:val="24"/>
          <w:lang w:val="en-NZ" w:eastAsia="en-NZ"/>
        </w:rPr>
        <w:t>Tenants, Community, TRC Partners, Members of the Public</w:t>
      </w:r>
      <w:r>
        <w:rPr>
          <w:rFonts w:eastAsiaTheme="minorEastAsia" w:cstheme="minorHAnsi"/>
          <w:kern w:val="24"/>
          <w:lang w:val="en-NZ" w:eastAsia="en-NZ"/>
        </w:rPr>
        <w:t>.</w:t>
      </w:r>
    </w:p>
    <w:p w14:paraId="189BE3FD" w14:textId="01F83E07" w:rsidR="00BF1688" w:rsidRPr="00055391" w:rsidRDefault="00BF1688" w:rsidP="00BF1688">
      <w:pPr>
        <w:tabs>
          <w:tab w:val="left" w:pos="8222"/>
        </w:tabs>
        <w:spacing w:after="60" w:line="276" w:lineRule="auto"/>
        <w:ind w:right="119"/>
        <w:rPr>
          <w:rFonts w:eastAsiaTheme="minorEastAsia" w:cstheme="minorHAnsi"/>
          <w:color w:val="297DE1" w:themeColor="accent1"/>
          <w:kern w:val="24"/>
          <w:lang w:eastAsia="en-NZ"/>
        </w:rPr>
      </w:pPr>
      <w:r w:rsidRPr="00055391">
        <w:rPr>
          <w:rFonts w:eastAsiaTheme="minorEastAsia" w:cstheme="minorHAnsi"/>
          <w:b/>
          <w:color w:val="297DE1" w:themeColor="accent1"/>
          <w:kern w:val="24"/>
          <w:lang w:eastAsia="en-NZ"/>
        </w:rPr>
        <w:t>Key responsibilities</w:t>
      </w:r>
    </w:p>
    <w:p w14:paraId="154D6AC8" w14:textId="77777777" w:rsidR="00D67976" w:rsidRDefault="00D67976" w:rsidP="00D67976">
      <w:pPr>
        <w:tabs>
          <w:tab w:val="left" w:pos="300"/>
        </w:tabs>
        <w:spacing w:after="0" w:line="276" w:lineRule="auto"/>
        <w:ind w:right="28"/>
      </w:pPr>
      <w:r w:rsidRPr="00D67976">
        <w:t xml:space="preserve">The Customer Service Representative (CSR) is responsible for answering all inbound calls coming into Tāmaki Regeneration. </w:t>
      </w:r>
    </w:p>
    <w:p w14:paraId="44C22633" w14:textId="77777777" w:rsidR="00D67976" w:rsidRDefault="00D67976" w:rsidP="00470E2F">
      <w:pPr>
        <w:pStyle w:val="ListParagraph"/>
        <w:numPr>
          <w:ilvl w:val="0"/>
          <w:numId w:val="15"/>
        </w:numPr>
        <w:tabs>
          <w:tab w:val="left" w:pos="300"/>
        </w:tabs>
        <w:spacing w:after="0" w:line="276" w:lineRule="auto"/>
        <w:ind w:right="28"/>
      </w:pPr>
      <w:r>
        <w:t>Provide a professional and friendly experience for all visitors who phone into Tāmaki Regeneration</w:t>
      </w:r>
    </w:p>
    <w:p w14:paraId="53B08C00" w14:textId="77777777" w:rsid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t>Transfer TRC calls to appropriate staff</w:t>
      </w:r>
    </w:p>
    <w:p w14:paraId="37128A0B" w14:textId="77777777" w:rsid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t>Wherever possible, resolve Tāmaki Housing Association (THA) queries within the one call</w:t>
      </w:r>
    </w:p>
    <w:p w14:paraId="464EE119" w14:textId="77777777" w:rsid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t>Answer enquiries by clarifying information, researching, locating and providing information</w:t>
      </w:r>
    </w:p>
    <w:p w14:paraId="7B2ADEE9" w14:textId="77777777" w:rsid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t>Resolve problems by clarifying issues &amp; explaining solutions, escalating unresolved problems where required</w:t>
      </w:r>
    </w:p>
    <w:p w14:paraId="521654CF" w14:textId="77777777" w:rsid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t>Complete any follow up actions, record relevant data in system and keep customers updated throughout</w:t>
      </w:r>
    </w:p>
    <w:p w14:paraId="51B8B2F8" w14:textId="77777777" w:rsid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lastRenderedPageBreak/>
        <w:t>Advise customers of their obligations and any actions they need to complete</w:t>
      </w:r>
    </w:p>
    <w:p w14:paraId="0C03AEE6" w14:textId="77777777" w:rsid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t>Handle customer queries efficiently while ensuring high levels of customer service (balance duration with quality)</w:t>
      </w:r>
    </w:p>
    <w:p w14:paraId="1C752761" w14:textId="77777777" w:rsid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t>Maintaining databases as required</w:t>
      </w:r>
    </w:p>
    <w:p w14:paraId="7F6F6202" w14:textId="77777777" w:rsid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t>Recommend process improvements</w:t>
      </w:r>
    </w:p>
    <w:p w14:paraId="5861E51C" w14:textId="4E9D0D0B" w:rsidR="00EA09ED" w:rsidRPr="00D67976" w:rsidRDefault="00D67976" w:rsidP="00470E2F">
      <w:pPr>
        <w:pStyle w:val="ListParagraph"/>
        <w:numPr>
          <w:ilvl w:val="0"/>
          <w:numId w:val="12"/>
        </w:numPr>
        <w:tabs>
          <w:tab w:val="left" w:pos="300"/>
        </w:tabs>
        <w:spacing w:after="0" w:line="276" w:lineRule="auto"/>
        <w:ind w:right="28"/>
      </w:pPr>
      <w:r>
        <w:t>Actively participate in planning, developing and championing team goals &amp; initiatives</w:t>
      </w:r>
    </w:p>
    <w:p w14:paraId="08044EA8" w14:textId="77777777" w:rsidR="00331BA7" w:rsidRDefault="00331BA7" w:rsidP="00BF1688">
      <w:pPr>
        <w:tabs>
          <w:tab w:val="left" w:pos="300"/>
        </w:tabs>
        <w:spacing w:line="276" w:lineRule="auto"/>
        <w:ind w:left="11" w:right="28"/>
        <w:rPr>
          <w:rFonts w:eastAsiaTheme="minorEastAsia" w:cstheme="minorHAnsi"/>
          <w:b/>
          <w:color w:val="297DE1" w:themeColor="accent1"/>
          <w:spacing w:val="-3"/>
          <w:kern w:val="24"/>
          <w:lang w:eastAsia="en-NZ"/>
        </w:rPr>
      </w:pPr>
    </w:p>
    <w:p w14:paraId="7A1F1B0F" w14:textId="51C6F2EA" w:rsidR="00BF1688" w:rsidRPr="00055391" w:rsidRDefault="00BF1688" w:rsidP="00BF1688">
      <w:pPr>
        <w:tabs>
          <w:tab w:val="left" w:pos="300"/>
        </w:tabs>
        <w:spacing w:line="276" w:lineRule="auto"/>
        <w:ind w:left="11" w:right="28"/>
        <w:rPr>
          <w:rFonts w:eastAsiaTheme="minorEastAsia" w:cstheme="minorHAnsi"/>
          <w:b/>
          <w:color w:val="297DE1" w:themeColor="accent1"/>
          <w:kern w:val="24"/>
          <w:lang w:val="en-US" w:eastAsia="en-NZ"/>
        </w:rPr>
      </w:pPr>
      <w:r w:rsidRPr="00055391">
        <w:rPr>
          <w:rFonts w:eastAsiaTheme="minorEastAsia" w:cstheme="minorHAnsi"/>
          <w:b/>
          <w:color w:val="297DE1" w:themeColor="accent1"/>
          <w:spacing w:val="-3"/>
          <w:kern w:val="24"/>
          <w:lang w:eastAsia="en-NZ"/>
        </w:rPr>
        <w:t>Our ideal candidate will demonstrate</w:t>
      </w:r>
    </w:p>
    <w:p w14:paraId="165DFED8" w14:textId="2CA42927" w:rsidR="00BF1688" w:rsidRPr="00BF1688" w:rsidRDefault="00FC7599" w:rsidP="00BF1688">
      <w:pPr>
        <w:spacing w:after="160" w:line="276" w:lineRule="auto"/>
        <w:jc w:val="both"/>
        <w:rPr>
          <w:rFonts w:cstheme="minorHAnsi"/>
          <w:lang w:val="en-NZ"/>
        </w:rPr>
      </w:pPr>
      <w:r w:rsidRPr="00FC7599">
        <w:rPr>
          <w:rFonts w:cstheme="minorHAnsi"/>
          <w:lang w:val="en-NZ"/>
        </w:rPr>
        <w:t xml:space="preserve">The ideal candidate will be able to demonstrate the following: </w:t>
      </w:r>
    </w:p>
    <w:p w14:paraId="020A0EE2" w14:textId="77777777" w:rsidR="00FC7599" w:rsidRDefault="00FC7599" w:rsidP="00470E2F">
      <w:pPr>
        <w:pStyle w:val="ListParagraph"/>
        <w:numPr>
          <w:ilvl w:val="0"/>
          <w:numId w:val="13"/>
        </w:numPr>
        <w:spacing w:before="0" w:after="160" w:line="276" w:lineRule="auto"/>
        <w:jc w:val="both"/>
      </w:pPr>
      <w:r>
        <w:t xml:space="preserve">Exceptional customer service </w:t>
      </w:r>
    </w:p>
    <w:p w14:paraId="7379716A" w14:textId="77777777" w:rsidR="00FC7599" w:rsidRDefault="00FC7599" w:rsidP="00470E2F">
      <w:pPr>
        <w:pStyle w:val="ListParagraph"/>
        <w:numPr>
          <w:ilvl w:val="0"/>
          <w:numId w:val="13"/>
        </w:numPr>
        <w:spacing w:before="0" w:after="160" w:line="276" w:lineRule="auto"/>
        <w:jc w:val="both"/>
      </w:pPr>
      <w:r>
        <w:t xml:space="preserve">Ability to use customer relationship management systems </w:t>
      </w:r>
    </w:p>
    <w:p w14:paraId="5D94F79E" w14:textId="77777777" w:rsidR="00FC7599" w:rsidRDefault="00FC7599" w:rsidP="00470E2F">
      <w:pPr>
        <w:pStyle w:val="ListParagraph"/>
        <w:numPr>
          <w:ilvl w:val="0"/>
          <w:numId w:val="13"/>
        </w:numPr>
        <w:spacing w:before="0" w:after="160" w:line="276" w:lineRule="auto"/>
        <w:jc w:val="both"/>
      </w:pPr>
      <w:r>
        <w:t>Outstanding communication ability</w:t>
      </w:r>
    </w:p>
    <w:p w14:paraId="046477A2" w14:textId="77777777" w:rsidR="00FC7599" w:rsidRDefault="00FC7599" w:rsidP="00470E2F">
      <w:pPr>
        <w:pStyle w:val="ListParagraph"/>
        <w:numPr>
          <w:ilvl w:val="0"/>
          <w:numId w:val="13"/>
        </w:numPr>
        <w:spacing w:before="0" w:after="160" w:line="276" w:lineRule="auto"/>
        <w:jc w:val="both"/>
      </w:pPr>
      <w:r>
        <w:t xml:space="preserve">Bilingual is desirable </w:t>
      </w:r>
    </w:p>
    <w:p w14:paraId="05AE4C76" w14:textId="77777777" w:rsidR="00FC7599" w:rsidRDefault="00FC7599" w:rsidP="00470E2F">
      <w:pPr>
        <w:pStyle w:val="ListParagraph"/>
        <w:numPr>
          <w:ilvl w:val="0"/>
          <w:numId w:val="13"/>
        </w:numPr>
        <w:spacing w:before="0" w:after="160" w:line="276" w:lineRule="auto"/>
        <w:jc w:val="both"/>
      </w:pPr>
      <w:r>
        <w:t>Experience in role requiring empathy &amp; excellent listening skills</w:t>
      </w:r>
    </w:p>
    <w:p w14:paraId="5FE7A019" w14:textId="77777777" w:rsidR="00FC7599" w:rsidRDefault="00FC7599" w:rsidP="00FC7599">
      <w:pPr>
        <w:spacing w:before="0" w:after="160" w:line="276" w:lineRule="auto"/>
        <w:ind w:left="360"/>
        <w:jc w:val="both"/>
      </w:pPr>
      <w:r>
        <w:t>The key competencies are:</w:t>
      </w:r>
    </w:p>
    <w:p w14:paraId="61F39543" w14:textId="77777777" w:rsidR="00FC7599" w:rsidRDefault="00FC7599" w:rsidP="00470E2F">
      <w:pPr>
        <w:pStyle w:val="ListParagraph"/>
        <w:numPr>
          <w:ilvl w:val="0"/>
          <w:numId w:val="14"/>
        </w:numPr>
        <w:spacing w:before="0" w:after="160" w:line="276" w:lineRule="auto"/>
        <w:jc w:val="both"/>
      </w:pPr>
      <w:r>
        <w:t>Communication – strong verbal and written skills</w:t>
      </w:r>
    </w:p>
    <w:p w14:paraId="1538CB38" w14:textId="77777777" w:rsidR="00FC7599" w:rsidRDefault="00FC7599" w:rsidP="00470E2F">
      <w:pPr>
        <w:pStyle w:val="ListParagraph"/>
        <w:numPr>
          <w:ilvl w:val="0"/>
          <w:numId w:val="14"/>
        </w:numPr>
        <w:spacing w:before="0" w:after="160" w:line="276" w:lineRule="auto"/>
        <w:jc w:val="both"/>
      </w:pPr>
      <w:r>
        <w:t>IT and system literacy</w:t>
      </w:r>
    </w:p>
    <w:p w14:paraId="54E053A1" w14:textId="77777777" w:rsidR="00FC7599" w:rsidRDefault="00FC7599" w:rsidP="00470E2F">
      <w:pPr>
        <w:pStyle w:val="ListParagraph"/>
        <w:numPr>
          <w:ilvl w:val="0"/>
          <w:numId w:val="14"/>
        </w:numPr>
        <w:spacing w:before="0" w:after="160" w:line="276" w:lineRule="auto"/>
        <w:jc w:val="both"/>
      </w:pPr>
      <w:r>
        <w:t>Resilience</w:t>
      </w:r>
    </w:p>
    <w:p w14:paraId="09B90FB0" w14:textId="77777777" w:rsidR="00FC7599" w:rsidRDefault="00FC7599" w:rsidP="00470E2F">
      <w:pPr>
        <w:pStyle w:val="ListParagraph"/>
        <w:numPr>
          <w:ilvl w:val="0"/>
          <w:numId w:val="14"/>
        </w:numPr>
        <w:spacing w:before="0" w:after="160" w:line="276" w:lineRule="auto"/>
        <w:jc w:val="both"/>
      </w:pPr>
      <w:r>
        <w:t>Cultural Awareness</w:t>
      </w:r>
    </w:p>
    <w:p w14:paraId="312D875A" w14:textId="6CF8393F" w:rsidR="00FC7599" w:rsidRDefault="00FC7599" w:rsidP="00470E2F">
      <w:pPr>
        <w:pStyle w:val="ListParagraph"/>
        <w:numPr>
          <w:ilvl w:val="0"/>
          <w:numId w:val="14"/>
        </w:numPr>
        <w:spacing w:before="0" w:after="160" w:line="276" w:lineRule="auto"/>
        <w:jc w:val="both"/>
      </w:pPr>
      <w:r>
        <w:t xml:space="preserve">Problem Solving </w:t>
      </w:r>
    </w:p>
    <w:p w14:paraId="439D6C9F" w14:textId="77777777" w:rsidR="00F86325" w:rsidRPr="006C285D" w:rsidRDefault="00F86325" w:rsidP="00FC7599">
      <w:pPr>
        <w:spacing w:before="0" w:after="160" w:line="276" w:lineRule="auto"/>
        <w:jc w:val="both"/>
      </w:pPr>
    </w:p>
    <w:p w14:paraId="41568AB6" w14:textId="527B0AB1" w:rsidR="00055391" w:rsidRDefault="004F2719" w:rsidP="003C151C">
      <w:pPr>
        <w:tabs>
          <w:tab w:val="left" w:pos="300"/>
        </w:tabs>
        <w:spacing w:line="276" w:lineRule="auto"/>
        <w:ind w:left="11" w:right="28"/>
        <w:rPr>
          <w:rFonts w:eastAsiaTheme="minorEastAsia" w:cstheme="minorHAnsi"/>
          <w:b/>
          <w:color w:val="297DE1" w:themeColor="accent1"/>
          <w:spacing w:val="-3"/>
          <w:kern w:val="24"/>
          <w:lang w:eastAsia="en-NZ"/>
        </w:rPr>
      </w:pPr>
      <w:r>
        <w:rPr>
          <w:rFonts w:eastAsiaTheme="minorEastAsia" w:cstheme="minorHAnsi"/>
          <w:b/>
          <w:color w:val="297DE1" w:themeColor="accent1"/>
          <w:spacing w:val="-3"/>
          <w:kern w:val="24"/>
          <w:lang w:eastAsia="en-NZ"/>
        </w:rPr>
        <w:t>Health and Safety Requirements</w:t>
      </w:r>
    </w:p>
    <w:p w14:paraId="3FBAA70A" w14:textId="77777777" w:rsidR="00436D62" w:rsidRPr="00FC7599" w:rsidRDefault="00436D62" w:rsidP="00470E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</w:rPr>
      </w:pPr>
      <w:r w:rsidRPr="00FC7599">
        <w:rPr>
          <w:rFonts w:cstheme="minorHAnsi"/>
        </w:rPr>
        <w:t>Taking reasonable care for their own health and safety and that of any others that may be affected by their activity</w:t>
      </w:r>
    </w:p>
    <w:p w14:paraId="125C9D6D" w14:textId="77777777" w:rsidR="00E46A1D" w:rsidRPr="00FC7599" w:rsidRDefault="00436D62" w:rsidP="00470E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</w:rPr>
      </w:pPr>
      <w:r w:rsidRPr="00FC7599">
        <w:rPr>
          <w:rFonts w:cstheme="minorHAnsi"/>
        </w:rPr>
        <w:t>Complying with reasonable health and safety instructions given by TRC and Health and Safety legislation.</w:t>
      </w:r>
    </w:p>
    <w:p w14:paraId="537C9ECF" w14:textId="77777777" w:rsidR="00E46A1D" w:rsidRPr="00FC7599" w:rsidRDefault="00436D62" w:rsidP="00470E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</w:rPr>
      </w:pPr>
      <w:r w:rsidRPr="00FC7599">
        <w:rPr>
          <w:rFonts w:cstheme="minorHAnsi"/>
        </w:rPr>
        <w:t xml:space="preserve"> Cooperating with any reasonable policy or procedure set by TRC, that has been notified to our people or partners</w:t>
      </w:r>
      <w:r w:rsidR="00E46A1D" w:rsidRPr="00FC7599">
        <w:rPr>
          <w:rFonts w:cstheme="minorHAnsi"/>
        </w:rPr>
        <w:t>.</w:t>
      </w:r>
    </w:p>
    <w:p w14:paraId="316915B8" w14:textId="77777777" w:rsidR="00E46A1D" w:rsidRPr="00FC7599" w:rsidRDefault="00436D62" w:rsidP="00470E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</w:rPr>
      </w:pPr>
      <w:r w:rsidRPr="00FC7599">
        <w:rPr>
          <w:rFonts w:cstheme="minorHAnsi"/>
        </w:rPr>
        <w:t>Reporting all hazards, risks, incident or near misses as per reporting requirements.</w:t>
      </w:r>
    </w:p>
    <w:p w14:paraId="54BDDDED" w14:textId="77777777" w:rsidR="00E46A1D" w:rsidRPr="00FC7599" w:rsidRDefault="00436D62" w:rsidP="00470E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</w:rPr>
      </w:pPr>
      <w:r w:rsidRPr="00FC7599">
        <w:rPr>
          <w:rFonts w:cstheme="minorHAnsi"/>
        </w:rPr>
        <w:t>Assisting the Risk and Compliance Manager in the review or assessment of serious or potentially serious events</w:t>
      </w:r>
      <w:r w:rsidR="00E46A1D" w:rsidRPr="00FC7599">
        <w:rPr>
          <w:rFonts w:cstheme="minorHAnsi"/>
        </w:rPr>
        <w:t>.</w:t>
      </w:r>
    </w:p>
    <w:p w14:paraId="07CF77E0" w14:textId="65C5AD99" w:rsidR="00FA02B4" w:rsidRPr="00FC7599" w:rsidRDefault="00436D62" w:rsidP="00470E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</w:rPr>
      </w:pPr>
      <w:r w:rsidRPr="00FC7599">
        <w:rPr>
          <w:rFonts w:cstheme="minorHAnsi"/>
        </w:rPr>
        <w:t xml:space="preserve"> Actively participating in all health and safety activitie</w:t>
      </w:r>
      <w:r w:rsidR="00FA02B4" w:rsidRPr="00FC7599">
        <w:rPr>
          <w:rFonts w:cstheme="minorHAnsi"/>
        </w:rPr>
        <w:t>s</w:t>
      </w:r>
    </w:p>
    <w:p w14:paraId="5C37DEF5" w14:textId="52C42A5D" w:rsidR="00FA02B4" w:rsidRDefault="00FA02B4" w:rsidP="00FA02B4">
      <w:pPr>
        <w:tabs>
          <w:tab w:val="left" w:pos="300"/>
        </w:tabs>
        <w:spacing w:line="276" w:lineRule="auto"/>
        <w:ind w:right="28"/>
        <w:rPr>
          <w:rFonts w:eastAsiaTheme="minorEastAsia" w:cstheme="minorHAnsi"/>
          <w:b/>
          <w:color w:val="297DE1" w:themeColor="accent1"/>
          <w:spacing w:val="-3"/>
          <w:kern w:val="24"/>
          <w:lang w:eastAsia="en-NZ"/>
        </w:rPr>
      </w:pPr>
    </w:p>
    <w:p w14:paraId="4A9A0EEC" w14:textId="77777777" w:rsidR="00306325" w:rsidRDefault="00306325" w:rsidP="00FA02B4">
      <w:pPr>
        <w:tabs>
          <w:tab w:val="left" w:pos="300"/>
        </w:tabs>
        <w:spacing w:line="276" w:lineRule="auto"/>
        <w:ind w:right="28"/>
        <w:rPr>
          <w:rFonts w:eastAsiaTheme="minorEastAsia" w:cstheme="minorHAnsi"/>
          <w:b/>
          <w:color w:val="297DE1" w:themeColor="accent1"/>
          <w:spacing w:val="-3"/>
          <w:kern w:val="24"/>
          <w:lang w:eastAsia="en-NZ"/>
        </w:rPr>
      </w:pPr>
    </w:p>
    <w:p w14:paraId="57DBD15A" w14:textId="095CE5A2" w:rsidR="00306325" w:rsidRDefault="00306325" w:rsidP="00FA02B4">
      <w:pPr>
        <w:tabs>
          <w:tab w:val="left" w:pos="300"/>
        </w:tabs>
        <w:spacing w:line="276" w:lineRule="auto"/>
        <w:ind w:right="28"/>
        <w:rPr>
          <w:rFonts w:eastAsiaTheme="minorEastAsia" w:cstheme="minorHAnsi"/>
          <w:b/>
          <w:color w:val="297DE1" w:themeColor="accent1"/>
          <w:spacing w:val="-3"/>
          <w:kern w:val="24"/>
          <w:lang w:eastAsia="en-NZ"/>
        </w:rPr>
      </w:pPr>
    </w:p>
    <w:p w14:paraId="3B3DC2A0" w14:textId="77777777" w:rsidR="00FC7599" w:rsidRDefault="00FC7599" w:rsidP="00FA02B4">
      <w:pPr>
        <w:tabs>
          <w:tab w:val="left" w:pos="300"/>
        </w:tabs>
        <w:spacing w:line="276" w:lineRule="auto"/>
        <w:ind w:right="28"/>
        <w:rPr>
          <w:rFonts w:eastAsiaTheme="minorEastAsia" w:cstheme="minorHAnsi"/>
          <w:b/>
          <w:color w:val="297DE1" w:themeColor="accent1"/>
          <w:spacing w:val="-3"/>
          <w:kern w:val="24"/>
          <w:lang w:eastAsia="en-NZ"/>
        </w:rPr>
      </w:pPr>
    </w:p>
    <w:p w14:paraId="6DAD94EF" w14:textId="1B9B98B3" w:rsidR="00FA02B4" w:rsidRPr="00055391" w:rsidRDefault="00FA02B4" w:rsidP="00FA02B4">
      <w:pPr>
        <w:tabs>
          <w:tab w:val="left" w:pos="300"/>
        </w:tabs>
        <w:spacing w:line="276" w:lineRule="auto"/>
        <w:ind w:right="28"/>
        <w:rPr>
          <w:rFonts w:eastAsiaTheme="minorEastAsia" w:cstheme="minorHAnsi"/>
          <w:b/>
          <w:color w:val="297DE1" w:themeColor="accent1"/>
          <w:kern w:val="24"/>
          <w:sz w:val="24"/>
          <w:szCs w:val="24"/>
          <w:lang w:val="en-US" w:eastAsia="en-NZ"/>
        </w:rPr>
      </w:pPr>
      <w:r w:rsidRPr="00055391">
        <w:rPr>
          <w:rFonts w:eastAsiaTheme="minorEastAsia" w:cstheme="minorHAnsi"/>
          <w:b/>
          <w:color w:val="297DE1" w:themeColor="accent1"/>
          <w:spacing w:val="-3"/>
          <w:kern w:val="24"/>
          <w:sz w:val="24"/>
          <w:szCs w:val="24"/>
          <w:lang w:eastAsia="en-NZ"/>
        </w:rPr>
        <w:t xml:space="preserve">Why work for </w:t>
      </w:r>
      <w:r w:rsidRPr="00055391">
        <w:rPr>
          <w:rFonts w:eastAsia="Times New Roman" w:cstheme="minorHAnsi"/>
          <w:b/>
          <w:bCs/>
          <w:color w:val="297DE1" w:themeColor="accent1"/>
          <w:kern w:val="24"/>
          <w:sz w:val="24"/>
          <w:szCs w:val="24"/>
          <w:lang w:val="en-US" w:eastAsia="en-NZ"/>
        </w:rPr>
        <w:t xml:space="preserve">Tāmaki </w:t>
      </w:r>
      <w:r w:rsidRPr="00055391">
        <w:rPr>
          <w:rFonts w:eastAsiaTheme="minorEastAsia" w:cstheme="minorHAnsi"/>
          <w:b/>
          <w:color w:val="297DE1" w:themeColor="accent1"/>
          <w:spacing w:val="-3"/>
          <w:kern w:val="24"/>
          <w:sz w:val="24"/>
          <w:szCs w:val="24"/>
          <w:lang w:eastAsia="en-NZ"/>
        </w:rPr>
        <w:t>Regeneration Company?</w:t>
      </w:r>
    </w:p>
    <w:p w14:paraId="3737885D" w14:textId="77777777" w:rsidR="00FA02B4" w:rsidRPr="00BF1688" w:rsidRDefault="00FA02B4" w:rsidP="00FA02B4">
      <w:pPr>
        <w:spacing w:line="330" w:lineRule="atLeast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</w:pP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The Tāmaki regeneration </w:t>
      </w:r>
      <w:r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programme</w:t>
      </w: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is founded on the complex and rich history </w:t>
      </w: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of Tāmaki. We have a master plan for Tāmaki that </w:t>
      </w:r>
      <w:r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is focused primarily on building 10,500 homes, and as part of their delivery, we will </w:t>
      </w: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upgrade streets, parks and town centres, increase transport options, support schools</w:t>
      </w:r>
      <w:r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 and </w:t>
      </w: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provide job opportunities</w:t>
      </w:r>
      <w:r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.</w:t>
      </w:r>
    </w:p>
    <w:p w14:paraId="68773538" w14:textId="77777777" w:rsidR="00FA02B4" w:rsidRPr="00283DCB" w:rsidRDefault="00FA02B4" w:rsidP="00FA02B4">
      <w:pPr>
        <w:shd w:val="clear" w:color="auto" w:fill="FFFFFF"/>
        <w:spacing w:line="330" w:lineRule="atLeast"/>
        <w:textAlignment w:val="baseline"/>
        <w:rPr>
          <w:rFonts w:eastAsia="Times New Roman" w:cstheme="minorHAnsi"/>
          <w:color w:val="000000"/>
          <w:lang w:val="en-NZ" w:eastAsia="en-NZ"/>
        </w:rPr>
      </w:pPr>
      <w:r w:rsidRPr="00283DCB">
        <w:rPr>
          <w:rFonts w:eastAsia="Times New Roman" w:cstheme="minorHAnsi"/>
          <w:color w:val="000000"/>
          <w:lang w:val="en-NZ" w:eastAsia="en-NZ"/>
        </w:rPr>
        <w:t>We collaborate closely with mana whenua, community groups, schools and businesses to deliver our four key priorities:</w:t>
      </w:r>
    </w:p>
    <w:p w14:paraId="40419297" w14:textId="77777777" w:rsidR="00FA02B4" w:rsidRPr="00BF1688" w:rsidRDefault="00FA02B4" w:rsidP="00470E2F">
      <w:pPr>
        <w:pStyle w:val="ListParagraph"/>
        <w:numPr>
          <w:ilvl w:val="0"/>
          <w:numId w:val="9"/>
        </w:numPr>
        <w:shd w:val="clear" w:color="auto" w:fill="FFFFFF"/>
        <w:spacing w:after="75" w:line="330" w:lineRule="atLeast"/>
        <w:textAlignment w:val="baseline"/>
        <w:rPr>
          <w:rFonts w:eastAsia="Times New Roman" w:cstheme="minorHAnsi"/>
          <w:color w:val="000000"/>
          <w:lang w:val="en-NZ" w:eastAsia="en-NZ"/>
        </w:rPr>
      </w:pPr>
      <w:r w:rsidRPr="00BF1688">
        <w:rPr>
          <w:rFonts w:eastAsia="Times New Roman" w:cstheme="minorHAnsi"/>
          <w:color w:val="000000"/>
          <w:lang w:val="en-NZ" w:eastAsia="en-NZ"/>
        </w:rPr>
        <w:t>Social (supporting Tāmaki whānau to thrive)</w:t>
      </w:r>
    </w:p>
    <w:p w14:paraId="2EA17E41" w14:textId="77777777" w:rsidR="00FA02B4" w:rsidRPr="00BF1688" w:rsidRDefault="00FA02B4" w:rsidP="00470E2F">
      <w:pPr>
        <w:pStyle w:val="ListParagraph"/>
        <w:numPr>
          <w:ilvl w:val="0"/>
          <w:numId w:val="9"/>
        </w:numPr>
        <w:shd w:val="clear" w:color="auto" w:fill="FFFFFF"/>
        <w:spacing w:after="75" w:line="330" w:lineRule="atLeast"/>
        <w:textAlignment w:val="baseline"/>
        <w:rPr>
          <w:rFonts w:eastAsia="Times New Roman" w:cstheme="minorHAnsi"/>
          <w:color w:val="000000"/>
          <w:lang w:val="en-NZ" w:eastAsia="en-NZ"/>
        </w:rPr>
      </w:pPr>
      <w:r w:rsidRPr="00BF1688">
        <w:rPr>
          <w:rFonts w:eastAsia="Times New Roman" w:cstheme="minorHAnsi"/>
          <w:color w:val="000000"/>
          <w:lang w:val="en-NZ" w:eastAsia="en-NZ"/>
        </w:rPr>
        <w:t>Housing (building homes and communities)</w:t>
      </w:r>
    </w:p>
    <w:p w14:paraId="04753D76" w14:textId="77777777" w:rsidR="00FA02B4" w:rsidRPr="00BF1688" w:rsidRDefault="00FA02B4" w:rsidP="00470E2F">
      <w:pPr>
        <w:pStyle w:val="ListParagraph"/>
        <w:numPr>
          <w:ilvl w:val="0"/>
          <w:numId w:val="9"/>
        </w:numPr>
        <w:shd w:val="clear" w:color="auto" w:fill="FFFFFF"/>
        <w:spacing w:after="75" w:line="330" w:lineRule="atLeast"/>
        <w:textAlignment w:val="baseline"/>
        <w:rPr>
          <w:rFonts w:eastAsia="Times New Roman" w:cstheme="minorHAnsi"/>
          <w:color w:val="000000"/>
          <w:lang w:val="en-NZ" w:eastAsia="en-NZ"/>
        </w:rPr>
      </w:pPr>
      <w:r w:rsidRPr="00BF1688">
        <w:rPr>
          <w:rFonts w:eastAsia="Times New Roman" w:cstheme="minorHAnsi"/>
          <w:color w:val="000000"/>
          <w:lang w:val="en-NZ" w:eastAsia="en-NZ"/>
        </w:rPr>
        <w:t>Economic (helping the local economy to thrive)</w:t>
      </w:r>
    </w:p>
    <w:p w14:paraId="20C39409" w14:textId="77777777" w:rsidR="00FA02B4" w:rsidRPr="00D15988" w:rsidRDefault="00FA02B4" w:rsidP="00470E2F">
      <w:pPr>
        <w:pStyle w:val="ListParagraph"/>
        <w:numPr>
          <w:ilvl w:val="0"/>
          <w:numId w:val="9"/>
        </w:numPr>
        <w:shd w:val="clear" w:color="auto" w:fill="FFFFFF"/>
        <w:spacing w:after="75" w:line="330" w:lineRule="atLeast"/>
        <w:textAlignment w:val="baseline"/>
        <w:rPr>
          <w:rFonts w:eastAsia="Times New Roman" w:cstheme="minorHAnsi"/>
          <w:color w:val="000000"/>
          <w:lang w:val="en-NZ" w:eastAsia="en-NZ"/>
        </w:rPr>
      </w:pPr>
      <w:r w:rsidRPr="00D15988">
        <w:rPr>
          <w:rFonts w:eastAsia="Times New Roman" w:cstheme="minorHAnsi"/>
          <w:color w:val="000000"/>
          <w:lang w:val="en-NZ" w:eastAsia="en-NZ"/>
        </w:rPr>
        <w:t>Placemaking (supporting local cultural identity and sense of belonging)</w:t>
      </w:r>
    </w:p>
    <w:p w14:paraId="0A12F1A4" w14:textId="77777777" w:rsidR="00FA02B4" w:rsidRPr="00BF1688" w:rsidRDefault="00FA02B4" w:rsidP="00FA02B4">
      <w:pPr>
        <w:spacing w:line="330" w:lineRule="atLeast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</w:pPr>
      <w:r w:rsidRPr="00D159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To ensure the impact of the regeneration will span generations, we focus on mahi to support the wellbeing of </w:t>
      </w:r>
      <w:proofErr w:type="spellStart"/>
      <w:r w:rsidRPr="00D159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tangata</w:t>
      </w:r>
      <w:proofErr w:type="spellEnd"/>
      <w:r w:rsidRPr="00D159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 whenua and </w:t>
      </w:r>
      <w:proofErr w:type="spellStart"/>
      <w:r w:rsidRPr="00D159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tangata</w:t>
      </w:r>
      <w:proofErr w:type="spellEnd"/>
      <w:r w:rsidRPr="00D159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 </w:t>
      </w:r>
      <w:proofErr w:type="spellStart"/>
      <w:r w:rsidRPr="00D159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tiriti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 </w:t>
      </w:r>
      <w:r w:rsidRPr="00D159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and improve equity outcomes for Māori and Pasifika whānau in</w:t>
      </w: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 Tāmaki. Our goal is to enable the people of Tāmaki to reach their aspirations. </w:t>
      </w:r>
    </w:p>
    <w:p w14:paraId="13CCE84A" w14:textId="77777777" w:rsidR="00FA02B4" w:rsidRDefault="00FA02B4" w:rsidP="00FA02B4">
      <w:pPr>
        <w:spacing w:line="330" w:lineRule="atLeast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</w:pP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Our team all share this vision, and our people say that this is one of the best things about working here.</w:t>
      </w:r>
      <w:r w:rsidRPr="00BF16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  </w:t>
      </w: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We’re proud to work alongside our local communities, and take time to learn, understand and collaborate. </w:t>
      </w:r>
    </w:p>
    <w:p w14:paraId="36F80BD7" w14:textId="77777777" w:rsidR="00FA02B4" w:rsidRPr="00BF1688" w:rsidRDefault="00FA02B4" w:rsidP="00FA02B4">
      <w:pPr>
        <w:spacing w:line="330" w:lineRule="atLeast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Tāmaki Regeneration Company is a strongly values driven organisation, and as such our values will resonate with you: </w:t>
      </w:r>
    </w:p>
    <w:p w14:paraId="64EB1058" w14:textId="77777777" w:rsidR="00FA02B4" w:rsidRPr="00920694" w:rsidRDefault="00FA02B4" w:rsidP="00470E2F">
      <w:pPr>
        <w:pStyle w:val="ListParagraph"/>
        <w:numPr>
          <w:ilvl w:val="0"/>
          <w:numId w:val="10"/>
        </w:numPr>
        <w:spacing w:after="75" w:line="330" w:lineRule="atLeast"/>
        <w:ind w:left="714" w:hanging="357"/>
        <w:textAlignment w:val="baseline"/>
        <w:rPr>
          <w:rFonts w:eastAsia="Times New Roman" w:cstheme="minorHAnsi"/>
          <w:color w:val="000000"/>
          <w:lang w:val="en-NZ" w:eastAsia="en-NZ"/>
        </w:rPr>
      </w:pPr>
      <w:r w:rsidRPr="00920694">
        <w:rPr>
          <w:rFonts w:eastAsia="Times New Roman" w:cstheme="minorHAnsi"/>
          <w:color w:val="000000"/>
          <w:lang w:val="en-NZ" w:eastAsia="en-NZ"/>
        </w:rPr>
        <w:t>Ka Poipoi - We deeply care for and nurture each other</w:t>
      </w:r>
    </w:p>
    <w:p w14:paraId="28DEE69F" w14:textId="77777777" w:rsidR="00FA02B4" w:rsidRPr="00920694" w:rsidRDefault="00FA02B4" w:rsidP="00470E2F">
      <w:pPr>
        <w:pStyle w:val="ListParagraph"/>
        <w:numPr>
          <w:ilvl w:val="0"/>
          <w:numId w:val="10"/>
        </w:numPr>
        <w:spacing w:after="75" w:line="330" w:lineRule="atLeast"/>
        <w:ind w:left="714" w:hanging="357"/>
        <w:textAlignment w:val="baseline"/>
        <w:rPr>
          <w:rFonts w:eastAsia="Times New Roman" w:cstheme="minorHAnsi"/>
          <w:color w:val="000000"/>
          <w:lang w:val="en-NZ" w:eastAsia="en-NZ"/>
        </w:rPr>
      </w:pPr>
      <w:r w:rsidRPr="00920694">
        <w:rPr>
          <w:rFonts w:eastAsia="Times New Roman" w:cstheme="minorHAnsi"/>
          <w:color w:val="000000"/>
          <w:lang w:val="en-NZ" w:eastAsia="en-NZ"/>
        </w:rPr>
        <w:t>Ka Honohono tatou - We value joining and coming together</w:t>
      </w:r>
    </w:p>
    <w:p w14:paraId="0A4235C3" w14:textId="77777777" w:rsidR="00FA02B4" w:rsidRPr="00920694" w:rsidRDefault="00FA02B4" w:rsidP="00470E2F">
      <w:pPr>
        <w:pStyle w:val="ListParagraph"/>
        <w:numPr>
          <w:ilvl w:val="0"/>
          <w:numId w:val="10"/>
        </w:numPr>
        <w:spacing w:after="75" w:line="330" w:lineRule="atLeast"/>
        <w:ind w:left="714" w:hanging="357"/>
        <w:textAlignment w:val="baseline"/>
        <w:rPr>
          <w:rFonts w:eastAsia="Times New Roman" w:cstheme="minorHAnsi"/>
          <w:color w:val="000000"/>
          <w:lang w:val="en-NZ" w:eastAsia="en-NZ"/>
        </w:rPr>
      </w:pPr>
      <w:r w:rsidRPr="00920694">
        <w:rPr>
          <w:rFonts w:eastAsia="Times New Roman" w:cstheme="minorHAnsi"/>
          <w:color w:val="000000"/>
          <w:lang w:val="en-NZ" w:eastAsia="en-NZ"/>
        </w:rPr>
        <w:t>Ka Waihanga tahi tātou - We reflect, learn, design and make together</w:t>
      </w:r>
    </w:p>
    <w:p w14:paraId="29151EB5" w14:textId="77777777" w:rsidR="00FA02B4" w:rsidRDefault="00FA02B4" w:rsidP="00FA02B4">
      <w:pPr>
        <w:spacing w:line="330" w:lineRule="atLeast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</w:pP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Our culturally diverse </w:t>
      </w:r>
      <w:r w:rsidRPr="00BF16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team </w:t>
      </w: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are adaptable, embrace change and are not afraid to try new things</w:t>
      </w:r>
      <w:r w:rsidRPr="00BF1688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 xml:space="preserve">. </w:t>
      </w:r>
      <w:r w:rsidRPr="00283DCB">
        <w:rPr>
          <w:rFonts w:eastAsia="Times New Roman" w:cstheme="minorHAnsi"/>
          <w:color w:val="000000"/>
          <w:bdr w:val="none" w:sz="0" w:space="0" w:color="auto" w:frame="1"/>
          <w:lang w:val="en-NZ" w:eastAsia="en-NZ"/>
        </w:rPr>
        <w:t>To continue to evolve and deliver the Tāmaki vision, we need great people who will bring their skills and ideas, but most of all, their passion to this meaningful kaupapa.</w:t>
      </w:r>
    </w:p>
    <w:p w14:paraId="2A47C751" w14:textId="77777777" w:rsidR="00FA02B4" w:rsidRPr="00283DCB" w:rsidRDefault="00FA02B4" w:rsidP="00FA02B4">
      <w:pPr>
        <w:spacing w:line="330" w:lineRule="atLeast"/>
        <w:textAlignment w:val="baseline"/>
        <w:rPr>
          <w:rFonts w:eastAsia="Times New Roman" w:cstheme="minorHAnsi"/>
          <w:color w:val="000000"/>
          <w:lang w:val="en-NZ" w:eastAsia="en-NZ"/>
        </w:rPr>
      </w:pPr>
    </w:p>
    <w:p w14:paraId="1EB645CB" w14:textId="77777777" w:rsidR="00FA02B4" w:rsidRDefault="00FA02B4" w:rsidP="00FA02B4">
      <w:pPr>
        <w:spacing w:line="276" w:lineRule="auto"/>
        <w:rPr>
          <w:rStyle w:val="Hyperlink"/>
          <w:rFonts w:eastAsia="Times New Roman" w:cstheme="minorHAnsi"/>
          <w:kern w:val="24"/>
          <w:lang w:val="en-NZ" w:eastAsia="en-NZ"/>
        </w:rPr>
      </w:pPr>
      <w:r w:rsidRPr="00BF1688">
        <w:rPr>
          <w:rFonts w:eastAsia="Times New Roman" w:cstheme="minorHAnsi"/>
          <w:kern w:val="24"/>
          <w:lang w:val="en-NZ" w:eastAsia="en-NZ"/>
        </w:rPr>
        <w:t xml:space="preserve">To learn more about the benefits of working for TRC see: </w:t>
      </w:r>
      <w:hyperlink r:id="rId8" w:history="1">
        <w:r w:rsidRPr="00BF1688">
          <w:rPr>
            <w:rStyle w:val="Hyperlink"/>
            <w:rFonts w:eastAsia="Times New Roman" w:cstheme="minorHAnsi"/>
            <w:kern w:val="24"/>
            <w:lang w:val="en-NZ" w:eastAsia="en-NZ"/>
          </w:rPr>
          <w:t>https://tamakiregeneration.co.nz/regen/about/join-us/</w:t>
        </w:r>
      </w:hyperlink>
    </w:p>
    <w:p w14:paraId="51A04EA4" w14:textId="77777777" w:rsidR="00FA02B4" w:rsidRPr="00BF1688" w:rsidRDefault="00FA02B4" w:rsidP="00FA02B4">
      <w:pPr>
        <w:spacing w:line="276" w:lineRule="auto"/>
        <w:rPr>
          <w:rFonts w:eastAsia="Times New Roman" w:cstheme="minorHAnsi"/>
          <w:kern w:val="24"/>
          <w:lang w:val="en-NZ" w:eastAsia="en-NZ"/>
        </w:rPr>
      </w:pPr>
    </w:p>
    <w:p w14:paraId="0DF5D7E0" w14:textId="77777777" w:rsidR="00FA02B4" w:rsidRDefault="00FA02B4" w:rsidP="00FA02B4">
      <w:pPr>
        <w:spacing w:line="276" w:lineRule="auto"/>
        <w:rPr>
          <w:rFonts w:eastAsia="Times New Roman" w:cstheme="minorHAnsi"/>
          <w:kern w:val="24"/>
          <w:lang w:val="en-US" w:eastAsia="en-NZ"/>
        </w:rPr>
      </w:pPr>
      <w:r w:rsidRPr="00BF1688">
        <w:rPr>
          <w:rFonts w:eastAsia="Times New Roman" w:cstheme="minorHAnsi"/>
          <w:kern w:val="24"/>
          <w:lang w:val="en-NZ" w:eastAsia="en-NZ"/>
        </w:rPr>
        <w:t xml:space="preserve">To learn more about </w:t>
      </w:r>
      <w:r w:rsidRPr="00BF1688">
        <w:rPr>
          <w:rFonts w:eastAsia="Times New Roman" w:cstheme="minorHAnsi"/>
          <w:kern w:val="24"/>
          <w:lang w:val="en-US" w:eastAsia="en-NZ"/>
        </w:rPr>
        <w:t xml:space="preserve">Tāmaki Regeneration Company see: </w:t>
      </w:r>
    </w:p>
    <w:p w14:paraId="2B676E3D" w14:textId="77777777" w:rsidR="00FA02B4" w:rsidRPr="00BF1688" w:rsidRDefault="004954B4" w:rsidP="00FA02B4">
      <w:pPr>
        <w:spacing w:line="276" w:lineRule="auto"/>
      </w:pPr>
      <w:hyperlink r:id="rId9" w:history="1">
        <w:r w:rsidR="00FA02B4" w:rsidRPr="00BF1688">
          <w:rPr>
            <w:rStyle w:val="Hyperlink"/>
            <w:rFonts w:eastAsia="Times New Roman" w:cstheme="minorHAnsi"/>
            <w:kern w:val="24"/>
            <w:lang w:val="en-NZ" w:eastAsia="en-NZ"/>
          </w:rPr>
          <w:t>https://tamakiregeneration.co.nz/regen/about/</w:t>
        </w:r>
      </w:hyperlink>
      <w:r w:rsidR="00FA02B4">
        <w:rPr>
          <w:rStyle w:val="Hyperlink"/>
          <w:rFonts w:eastAsia="Times New Roman" w:cstheme="minorHAnsi"/>
          <w:kern w:val="24"/>
          <w:lang w:val="en-NZ" w:eastAsia="en-NZ"/>
        </w:rPr>
        <w:t xml:space="preserve">   </w:t>
      </w:r>
    </w:p>
    <w:p w14:paraId="4D29AD4B" w14:textId="77777777" w:rsidR="00AB487F" w:rsidRPr="00BF1688" w:rsidRDefault="00AB487F" w:rsidP="00BF1688"/>
    <w:sectPr w:rsidR="00AB487F" w:rsidRPr="00BF1688" w:rsidSect="00E76C62"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890F" w14:textId="77777777" w:rsidR="00470E2F" w:rsidRDefault="00470E2F" w:rsidP="00C37A29">
      <w:pPr>
        <w:spacing w:after="0"/>
      </w:pPr>
      <w:r>
        <w:separator/>
      </w:r>
    </w:p>
  </w:endnote>
  <w:endnote w:type="continuationSeparator" w:id="0">
    <w:p w14:paraId="0C553578" w14:textId="77777777" w:rsidR="00470E2F" w:rsidRDefault="00470E2F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556675515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78F12" w14:textId="49DD773D" w:rsidR="00A04ECF" w:rsidRPr="00FF0C21" w:rsidRDefault="00D41928" w:rsidP="00FF0C21">
            <w:pPr>
              <w:pStyle w:val="Footer"/>
              <w:tabs>
                <w:tab w:val="clear" w:pos="4513"/>
                <w:tab w:val="clear" w:pos="9026"/>
                <w:tab w:val="left" w:pos="7035"/>
              </w:tabs>
              <w:rPr>
                <w:rFonts w:cstheme="minorHAnsi"/>
              </w:rPr>
            </w:pPr>
            <w:r>
              <w:rPr>
                <w:color w:val="FFFFFF" w:themeColor="background1"/>
              </w:rPr>
              <w:t>:  Month 202</w:t>
            </w:r>
            <w:r w:rsidR="00FF0C21">
              <w:rPr>
                <w:rFonts w:cstheme="minorHAnsi"/>
              </w:rPr>
              <w:tab/>
            </w:r>
          </w:p>
          <w:p w14:paraId="3E38703E" w14:textId="77777777" w:rsidR="00A04ECF" w:rsidRDefault="00A04ECF" w:rsidP="00A04ECF">
            <w:pPr>
              <w:pStyle w:val="Footer-Pagenumber-Right"/>
              <w:framePr w:wrap="around"/>
            </w:pPr>
          </w:p>
          <w:p w14:paraId="1636D809" w14:textId="77777777" w:rsidR="00D772B6" w:rsidRDefault="00D772B6" w:rsidP="00A04ECF">
            <w:pPr>
              <w:pStyle w:val="Footer"/>
            </w:pPr>
          </w:p>
          <w:p w14:paraId="510A9F1F" w14:textId="77777777" w:rsidR="00D772B6" w:rsidRDefault="00D772B6" w:rsidP="00A04ECF">
            <w:pPr>
              <w:pStyle w:val="Footer"/>
            </w:pPr>
          </w:p>
          <w:p w14:paraId="1F87378A" w14:textId="77BD1BE9" w:rsidR="00A04ECF" w:rsidRDefault="00A04ECF" w:rsidP="00D41928">
            <w:pPr>
              <w:pStyle w:val="Footer"/>
              <w:tabs>
                <w:tab w:val="clear" w:pos="4513"/>
                <w:tab w:val="clear" w:pos="9026"/>
                <w:tab w:val="left" w:pos="15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C7329B3" wp14:editId="2913820F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align>bottom</wp:align>
                      </wp:positionV>
                      <wp:extent cx="180000" cy="792000"/>
                      <wp:effectExtent l="0" t="0" r="0" b="825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7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E5969" id="Rectangle 88" o:spid="_x0000_s1026" style="position:absolute;margin-left:-37.05pt;margin-top:0;width:14.15pt;height:62.3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" fillcolor="white [3212]" stroked="f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  <w:r w:rsidRPr="00CE299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1" layoutInCell="1" allowOverlap="1" wp14:anchorId="6C713E9B" wp14:editId="458DAD2D">
                      <wp:simplePos x="0" y="0"/>
                      <wp:positionH relativeFrom="page">
                        <wp:posOffset>180340</wp:posOffset>
                      </wp:positionH>
                      <wp:positionV relativeFrom="page">
                        <wp:align>bottom</wp:align>
                      </wp:positionV>
                      <wp:extent cx="13705200" cy="756000"/>
                      <wp:effectExtent l="0" t="0" r="0" b="6350"/>
                      <wp:wrapNone/>
                      <wp:docPr id="83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05200" cy="756000"/>
                                <a:chOff x="0" y="0"/>
                                <a:chExt cx="13705152" cy="756000"/>
                              </a:xfrm>
                            </wpg:grpSpPr>
                            <wpg:grpSp>
                              <wpg:cNvPr id="84" name="Group 8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" y="0"/>
                                  <a:ext cx="13705151" cy="576000"/>
                                  <a:chOff x="1" y="0"/>
                                  <a:chExt cx="20104101" cy="844935"/>
                                </a:xfrm>
                              </wpg:grpSpPr>
                              <wps:wsp>
                                <wps:cNvPr id="85" name="Rectangle 85"/>
                                <wps:cNvSpPr/>
                                <wps:spPr>
                                  <a:xfrm>
                                    <a:off x="1" y="0"/>
                                    <a:ext cx="20104099" cy="8449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BB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86" name="Graphic 7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" y="0"/>
                                    <a:ext cx="20104100" cy="844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0" y="57600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CBEA1" id="Group 77" o:spid="_x0000_s1026" style="position:absolute;margin-left:14.2pt;margin-top:0;width:1079.15pt;height:59.55pt;z-index:-251649024;mso-position-horizontal-relative:page;mso-position-vertical:bottom;mso-position-vertical-relative:page;mso-width-relative:margin;mso-height-relative:margin" coordsize="137051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">
                      <v:group id="Group 84" o:spid="_x0000_s1027" style="position:absolute;width:137051;height:5760" coordorigin="" coordsize="201041,8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o:lock v:ext="edit" aspectratio="t"/>
                        <v:rect id="Rectangle 85" o:spid="_x0000_s1028" style="position:absolute;width:201041;height:8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" fillcolor="#447bbc" stroked="f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73" o:spid="_x0000_s1029" type="#_x0000_t75" style="position:absolute;width:201041;height:8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">
                          <v:imagedata r:id="rId3" o:title=""/>
                        </v:shape>
                      </v:group>
                      <v:rect id="Rectangle 87" o:spid="_x0000_s1030" style="position:absolute;top:576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" fillcolor="white [3212]" stroked="f" strokeweight="1pt"/>
                      <w10:wrap anchorx="page" anchory="page"/>
                      <w10:anchorlock/>
                    </v:group>
                  </w:pict>
                </mc:Fallback>
              </mc:AlternateContent>
            </w:r>
            <w:r w:rsidR="00D41928">
              <w:tab/>
            </w:r>
          </w:p>
          <w:p w14:paraId="216A635B" w14:textId="77777777" w:rsidR="00246BCF" w:rsidRPr="0042508F" w:rsidRDefault="0042508F" w:rsidP="00A04ECF">
            <w:pPr>
              <w:pStyle w:val="Footer-Pagenumber-Right"/>
              <w:framePr w:wrap="around"/>
            </w:pPr>
            <w:r w:rsidRPr="0042508F">
              <w:rPr>
                <w:sz w:val="24"/>
                <w:szCs w:val="24"/>
              </w:rPr>
              <w:fldChar w:fldCharType="begin"/>
            </w:r>
            <w:r w:rsidRPr="0042508F">
              <w:instrText xml:space="preserve"> PAGE </w:instrText>
            </w:r>
            <w:r w:rsidRPr="0042508F">
              <w:rPr>
                <w:sz w:val="24"/>
                <w:szCs w:val="24"/>
              </w:rPr>
              <w:fldChar w:fldCharType="separate"/>
            </w:r>
            <w:r w:rsidR="00F505B8">
              <w:rPr>
                <w:noProof/>
              </w:rPr>
              <w:t>1</w:t>
            </w:r>
            <w:r w:rsidRPr="004250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796603"/>
      <w:docPartObj>
        <w:docPartGallery w:val="Page Numbers (Bottom of Page)"/>
        <w:docPartUnique/>
      </w:docPartObj>
    </w:sdtPr>
    <w:sdtEndPr/>
    <w:sdtContent>
      <w:sdt>
        <w:sdtPr>
          <w:id w:val="-902363838"/>
          <w:docPartObj>
            <w:docPartGallery w:val="Page Numbers (Top of Page)"/>
            <w:docPartUnique/>
          </w:docPartObj>
        </w:sdtPr>
        <w:sdtEndPr/>
        <w:sdtContent>
          <w:p w14:paraId="01DBA986" w14:textId="77777777" w:rsidR="005141E8" w:rsidRPr="0042508F" w:rsidRDefault="0042508F" w:rsidP="0042508F">
            <w:pPr>
              <w:pStyle w:val="Footer"/>
              <w:jc w:val="right"/>
            </w:pPr>
            <w:r w:rsidRPr="0042508F">
              <w:t xml:space="preserve">Page </w:t>
            </w:r>
            <w:r w:rsidRPr="0042508F">
              <w:rPr>
                <w:sz w:val="24"/>
                <w:szCs w:val="24"/>
              </w:rPr>
              <w:fldChar w:fldCharType="begin"/>
            </w:r>
            <w:r w:rsidRPr="0042508F">
              <w:instrText xml:space="preserve"> PAGE </w:instrText>
            </w:r>
            <w:r w:rsidRPr="0042508F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Pr="0042508F">
              <w:rPr>
                <w:sz w:val="24"/>
                <w:szCs w:val="24"/>
              </w:rPr>
              <w:fldChar w:fldCharType="end"/>
            </w:r>
            <w:r w:rsidRPr="0042508F">
              <w:t xml:space="preserve"> of </w:t>
            </w:r>
            <w:r w:rsidR="001C7835">
              <w:rPr>
                <w:noProof/>
              </w:rPr>
              <w:fldChar w:fldCharType="begin"/>
            </w:r>
            <w:r w:rsidR="001C7835">
              <w:rPr>
                <w:noProof/>
              </w:rPr>
              <w:instrText xml:space="preserve"> NUMPAGES  </w:instrText>
            </w:r>
            <w:r w:rsidR="001C7835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1C7835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3C35" w14:textId="77777777" w:rsidR="00470E2F" w:rsidRDefault="00470E2F" w:rsidP="00C37A29">
      <w:pPr>
        <w:spacing w:after="0"/>
      </w:pPr>
      <w:r>
        <w:separator/>
      </w:r>
    </w:p>
  </w:footnote>
  <w:footnote w:type="continuationSeparator" w:id="0">
    <w:p w14:paraId="0C806068" w14:textId="77777777" w:rsidR="00470E2F" w:rsidRDefault="00470E2F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28ED" w14:textId="77777777" w:rsidR="00506199" w:rsidRDefault="00CD3143">
    <w:pPr>
      <w:pStyle w:val="Header"/>
    </w:pPr>
    <w:r>
      <w:rPr>
        <w:noProof/>
      </w:rPr>
      <mc:AlternateContent>
        <mc:Choice Requires="wpg">
          <w:drawing>
            <wp:anchor distT="0" distB="180340" distL="114300" distR="114300" simplePos="0" relativeHeight="251665408" behindDoc="1" locked="1" layoutInCell="1" allowOverlap="1" wp14:anchorId="6AD1DE02" wp14:editId="103ED9AE">
              <wp:simplePos x="5976906" y="263420"/>
              <wp:positionH relativeFrom="page">
                <wp:align>right</wp:align>
              </wp:positionH>
              <wp:positionV relativeFrom="page">
                <wp:posOffset>262890</wp:posOffset>
              </wp:positionV>
              <wp:extent cx="1584000" cy="1008000"/>
              <wp:effectExtent l="0" t="0" r="0" b="1905"/>
              <wp:wrapTopAndBottom/>
              <wp:docPr id="93" name="Group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4000" cy="1008000"/>
                        <a:chOff x="0" y="0"/>
                        <a:chExt cx="1583690" cy="1008000"/>
                      </a:xfrm>
                    </wpg:grpSpPr>
                    <wpg:grpSp>
                      <wpg:cNvPr id="1" name="Group 4"/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45600" cy="1008000"/>
                          <a:chOff x="0" y="0"/>
                          <a:chExt cx="11382" cy="9203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00" y="0"/>
                            <a:ext cx="5294" cy="9203"/>
                          </a:xfrm>
                          <a:custGeom>
                            <a:avLst/>
                            <a:gdLst>
                              <a:gd name="T0" fmla="*/ 0 w 901"/>
                              <a:gd name="T1" fmla="*/ 1555 h 1555"/>
                              <a:gd name="T2" fmla="*/ 0 w 901"/>
                              <a:gd name="T3" fmla="*/ 1555 h 1555"/>
                              <a:gd name="T4" fmla="*/ 48 w 901"/>
                              <a:gd name="T5" fmla="*/ 1528 h 1555"/>
                              <a:gd name="T6" fmla="*/ 900 w 901"/>
                              <a:gd name="T7" fmla="*/ 51 h 1555"/>
                              <a:gd name="T8" fmla="*/ 901 w 901"/>
                              <a:gd name="T9" fmla="*/ 0 h 1555"/>
                              <a:gd name="T10" fmla="*/ 0 w 901"/>
                              <a:gd name="T11" fmla="*/ 1555 h 1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1" h="1555">
                                <a:moveTo>
                                  <a:pt x="0" y="1555"/>
                                </a:moveTo>
                                <a:lnTo>
                                  <a:pt x="0" y="1555"/>
                                </a:lnTo>
                                <a:lnTo>
                                  <a:pt x="48" y="1528"/>
                                </a:lnTo>
                                <a:lnTo>
                                  <a:pt x="900" y="51"/>
                                </a:lnTo>
                                <a:lnTo>
                                  <a:pt x="901" y="0"/>
                                </a:lnTo>
                                <a:lnTo>
                                  <a:pt x="0" y="1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A67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5688" y="0"/>
                            <a:ext cx="5294" cy="9203"/>
                          </a:xfrm>
                          <a:custGeom>
                            <a:avLst/>
                            <a:gdLst>
                              <a:gd name="T0" fmla="*/ 0 w 901"/>
                              <a:gd name="T1" fmla="*/ 0 h 1555"/>
                              <a:gd name="T2" fmla="*/ 0 w 901"/>
                              <a:gd name="T3" fmla="*/ 0 h 1555"/>
                              <a:gd name="T4" fmla="*/ 0 w 901"/>
                              <a:gd name="T5" fmla="*/ 51 h 1555"/>
                              <a:gd name="T6" fmla="*/ 853 w 901"/>
                              <a:gd name="T7" fmla="*/ 1528 h 1555"/>
                              <a:gd name="T8" fmla="*/ 901 w 901"/>
                              <a:gd name="T9" fmla="*/ 1555 h 1555"/>
                              <a:gd name="T10" fmla="*/ 0 w 901"/>
                              <a:gd name="T11" fmla="*/ 0 h 1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1" h="155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853" y="1528"/>
                                </a:lnTo>
                                <a:lnTo>
                                  <a:pt x="901" y="1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7ABD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00" y="9043"/>
                            <a:ext cx="10582" cy="160"/>
                          </a:xfrm>
                          <a:custGeom>
                            <a:avLst/>
                            <a:gdLst>
                              <a:gd name="T0" fmla="*/ 48 w 1801"/>
                              <a:gd name="T1" fmla="*/ 0 h 27"/>
                              <a:gd name="T2" fmla="*/ 48 w 1801"/>
                              <a:gd name="T3" fmla="*/ 0 h 27"/>
                              <a:gd name="T4" fmla="*/ 0 w 1801"/>
                              <a:gd name="T5" fmla="*/ 27 h 27"/>
                              <a:gd name="T6" fmla="*/ 1801 w 1801"/>
                              <a:gd name="T7" fmla="*/ 27 h 27"/>
                              <a:gd name="T8" fmla="*/ 1753 w 1801"/>
                              <a:gd name="T9" fmla="*/ 0 h 27"/>
                              <a:gd name="T10" fmla="*/ 48 w 1801"/>
                              <a:gd name="T11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01" h="27">
                                <a:moveTo>
                                  <a:pt x="48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27"/>
                                </a:lnTo>
                                <a:lnTo>
                                  <a:pt x="1801" y="27"/>
                                </a:lnTo>
                                <a:lnTo>
                                  <a:pt x="1753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D3C5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0" y="4190"/>
                            <a:ext cx="11382" cy="2190"/>
                          </a:xfrm>
                          <a:custGeom>
                            <a:avLst/>
                            <a:gdLst>
                              <a:gd name="T0" fmla="*/ 1274 w 1937"/>
                              <a:gd name="T1" fmla="*/ 0 h 370"/>
                              <a:gd name="T2" fmla="*/ 1190 w 1937"/>
                              <a:gd name="T3" fmla="*/ 370 h 370"/>
                              <a:gd name="T4" fmla="*/ 1393 w 1937"/>
                              <a:gd name="T5" fmla="*/ 370 h 370"/>
                              <a:gd name="T6" fmla="*/ 1309 w 1937"/>
                              <a:gd name="T7" fmla="*/ 0 h 370"/>
                              <a:gd name="T8" fmla="*/ 1854 w 1937"/>
                              <a:gd name="T9" fmla="*/ 370 h 370"/>
                              <a:gd name="T10" fmla="*/ 1937 w 1937"/>
                              <a:gd name="T11" fmla="*/ 370 h 370"/>
                              <a:gd name="T12" fmla="*/ 1854 w 1937"/>
                              <a:gd name="T13" fmla="*/ 1 h 370"/>
                              <a:gd name="T14" fmla="*/ 354 w 1937"/>
                              <a:gd name="T15" fmla="*/ 45 h 370"/>
                              <a:gd name="T16" fmla="*/ 632 w 1937"/>
                              <a:gd name="T17" fmla="*/ 45 h 370"/>
                              <a:gd name="T18" fmla="*/ 354 w 1937"/>
                              <a:gd name="T19" fmla="*/ 1 h 370"/>
                              <a:gd name="T20" fmla="*/ 0 w 1937"/>
                              <a:gd name="T21" fmla="*/ 1 h 370"/>
                              <a:gd name="T22" fmla="*/ 0 w 1937"/>
                              <a:gd name="T23" fmla="*/ 84 h 370"/>
                              <a:gd name="T24" fmla="*/ 114 w 1937"/>
                              <a:gd name="T25" fmla="*/ 370 h 370"/>
                              <a:gd name="T26" fmla="*/ 198 w 1937"/>
                              <a:gd name="T27" fmla="*/ 84 h 370"/>
                              <a:gd name="T28" fmla="*/ 312 w 1937"/>
                              <a:gd name="T29" fmla="*/ 1 h 370"/>
                              <a:gd name="T30" fmla="*/ 1512 w 1937"/>
                              <a:gd name="T31" fmla="*/ 1 h 370"/>
                              <a:gd name="T32" fmla="*/ 1512 w 1937"/>
                              <a:gd name="T33" fmla="*/ 370 h 370"/>
                              <a:gd name="T34" fmla="*/ 1595 w 1937"/>
                              <a:gd name="T35" fmla="*/ 244 h 370"/>
                              <a:gd name="T36" fmla="*/ 1812 w 1937"/>
                              <a:gd name="T37" fmla="*/ 370 h 370"/>
                              <a:gd name="T38" fmla="*/ 1797 w 1937"/>
                              <a:gd name="T39" fmla="*/ 1 h 370"/>
                              <a:gd name="T40" fmla="*/ 1595 w 1937"/>
                              <a:gd name="T41" fmla="*/ 109 h 370"/>
                              <a:gd name="T42" fmla="*/ 1512 w 1937"/>
                              <a:gd name="T43" fmla="*/ 1 h 370"/>
                              <a:gd name="T44" fmla="*/ 1035 w 1937"/>
                              <a:gd name="T45" fmla="*/ 1 h 370"/>
                              <a:gd name="T46" fmla="*/ 751 w 1937"/>
                              <a:gd name="T47" fmla="*/ 1 h 370"/>
                              <a:gd name="T48" fmla="*/ 713 w 1937"/>
                              <a:gd name="T49" fmla="*/ 370 h 370"/>
                              <a:gd name="T50" fmla="*/ 796 w 1937"/>
                              <a:gd name="T51" fmla="*/ 157 h 370"/>
                              <a:gd name="T52" fmla="*/ 988 w 1937"/>
                              <a:gd name="T53" fmla="*/ 158 h 370"/>
                              <a:gd name="T54" fmla="*/ 1072 w 1937"/>
                              <a:gd name="T55" fmla="*/ 370 h 370"/>
                              <a:gd name="T56" fmla="*/ 1035 w 1937"/>
                              <a:gd name="T57" fmla="*/ 1 h 370"/>
                              <a:gd name="T58" fmla="*/ 475 w 1937"/>
                              <a:gd name="T59" fmla="*/ 58 h 370"/>
                              <a:gd name="T60" fmla="*/ 390 w 1937"/>
                              <a:gd name="T61" fmla="*/ 370 h 370"/>
                              <a:gd name="T62" fmla="*/ 594 w 1937"/>
                              <a:gd name="T63" fmla="*/ 370 h 370"/>
                              <a:gd name="T64" fmla="*/ 509 w 1937"/>
                              <a:gd name="T65" fmla="*/ 58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37" h="370">
                                <a:moveTo>
                                  <a:pt x="1274" y="0"/>
                                </a:moveTo>
                                <a:lnTo>
                                  <a:pt x="1274" y="0"/>
                                </a:lnTo>
                                <a:lnTo>
                                  <a:pt x="1095" y="370"/>
                                </a:lnTo>
                                <a:lnTo>
                                  <a:pt x="1190" y="370"/>
                                </a:lnTo>
                                <a:lnTo>
                                  <a:pt x="1291" y="161"/>
                                </a:lnTo>
                                <a:lnTo>
                                  <a:pt x="1393" y="370"/>
                                </a:lnTo>
                                <a:lnTo>
                                  <a:pt x="1488" y="370"/>
                                </a:lnTo>
                                <a:lnTo>
                                  <a:pt x="1309" y="0"/>
                                </a:lnTo>
                                <a:lnTo>
                                  <a:pt x="1274" y="0"/>
                                </a:lnTo>
                                <a:close/>
                                <a:moveTo>
                                  <a:pt x="1854" y="370"/>
                                </a:moveTo>
                                <a:lnTo>
                                  <a:pt x="1854" y="370"/>
                                </a:lnTo>
                                <a:lnTo>
                                  <a:pt x="1937" y="370"/>
                                </a:lnTo>
                                <a:lnTo>
                                  <a:pt x="1937" y="1"/>
                                </a:lnTo>
                                <a:lnTo>
                                  <a:pt x="1854" y="1"/>
                                </a:lnTo>
                                <a:lnTo>
                                  <a:pt x="1854" y="370"/>
                                </a:lnTo>
                                <a:close/>
                                <a:moveTo>
                                  <a:pt x="354" y="45"/>
                                </a:moveTo>
                                <a:lnTo>
                                  <a:pt x="354" y="45"/>
                                </a:lnTo>
                                <a:lnTo>
                                  <a:pt x="632" y="45"/>
                                </a:lnTo>
                                <a:lnTo>
                                  <a:pt x="632" y="1"/>
                                </a:lnTo>
                                <a:lnTo>
                                  <a:pt x="354" y="1"/>
                                </a:lnTo>
                                <a:lnTo>
                                  <a:pt x="354" y="45"/>
                                </a:lnTo>
                                <a:close/>
                                <a:moveTo>
                                  <a:pt x="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84"/>
                                </a:lnTo>
                                <a:lnTo>
                                  <a:pt x="114" y="84"/>
                                </a:lnTo>
                                <a:lnTo>
                                  <a:pt x="114" y="370"/>
                                </a:lnTo>
                                <a:lnTo>
                                  <a:pt x="198" y="370"/>
                                </a:lnTo>
                                <a:lnTo>
                                  <a:pt x="198" y="84"/>
                                </a:lnTo>
                                <a:lnTo>
                                  <a:pt x="312" y="84"/>
                                </a:lnTo>
                                <a:lnTo>
                                  <a:pt x="312" y="1"/>
                                </a:lnTo>
                                <a:lnTo>
                                  <a:pt x="0" y="1"/>
                                </a:lnTo>
                                <a:close/>
                                <a:moveTo>
                                  <a:pt x="1512" y="1"/>
                                </a:moveTo>
                                <a:lnTo>
                                  <a:pt x="1512" y="1"/>
                                </a:lnTo>
                                <a:lnTo>
                                  <a:pt x="1512" y="370"/>
                                </a:lnTo>
                                <a:lnTo>
                                  <a:pt x="1595" y="370"/>
                                </a:lnTo>
                                <a:lnTo>
                                  <a:pt x="1595" y="244"/>
                                </a:lnTo>
                                <a:lnTo>
                                  <a:pt x="1708" y="370"/>
                                </a:lnTo>
                                <a:lnTo>
                                  <a:pt x="1812" y="370"/>
                                </a:lnTo>
                                <a:lnTo>
                                  <a:pt x="1641" y="177"/>
                                </a:lnTo>
                                <a:lnTo>
                                  <a:pt x="1797" y="1"/>
                                </a:lnTo>
                                <a:lnTo>
                                  <a:pt x="1693" y="1"/>
                                </a:lnTo>
                                <a:lnTo>
                                  <a:pt x="1595" y="109"/>
                                </a:lnTo>
                                <a:lnTo>
                                  <a:pt x="1595" y="1"/>
                                </a:lnTo>
                                <a:lnTo>
                                  <a:pt x="1512" y="1"/>
                                </a:lnTo>
                                <a:close/>
                                <a:moveTo>
                                  <a:pt x="1035" y="1"/>
                                </a:moveTo>
                                <a:lnTo>
                                  <a:pt x="1035" y="1"/>
                                </a:lnTo>
                                <a:lnTo>
                                  <a:pt x="893" y="133"/>
                                </a:lnTo>
                                <a:lnTo>
                                  <a:pt x="751" y="1"/>
                                </a:lnTo>
                                <a:lnTo>
                                  <a:pt x="713" y="1"/>
                                </a:lnTo>
                                <a:lnTo>
                                  <a:pt x="713" y="370"/>
                                </a:lnTo>
                                <a:lnTo>
                                  <a:pt x="796" y="370"/>
                                </a:lnTo>
                                <a:lnTo>
                                  <a:pt x="796" y="157"/>
                                </a:lnTo>
                                <a:lnTo>
                                  <a:pt x="893" y="248"/>
                                </a:lnTo>
                                <a:lnTo>
                                  <a:pt x="988" y="158"/>
                                </a:lnTo>
                                <a:lnTo>
                                  <a:pt x="988" y="370"/>
                                </a:lnTo>
                                <a:lnTo>
                                  <a:pt x="1072" y="370"/>
                                </a:lnTo>
                                <a:lnTo>
                                  <a:pt x="1072" y="1"/>
                                </a:lnTo>
                                <a:lnTo>
                                  <a:pt x="1035" y="1"/>
                                </a:lnTo>
                                <a:close/>
                                <a:moveTo>
                                  <a:pt x="475" y="58"/>
                                </a:moveTo>
                                <a:lnTo>
                                  <a:pt x="475" y="58"/>
                                </a:lnTo>
                                <a:lnTo>
                                  <a:pt x="295" y="370"/>
                                </a:lnTo>
                                <a:lnTo>
                                  <a:pt x="390" y="370"/>
                                </a:lnTo>
                                <a:lnTo>
                                  <a:pt x="492" y="196"/>
                                </a:lnTo>
                                <a:lnTo>
                                  <a:pt x="594" y="370"/>
                                </a:lnTo>
                                <a:lnTo>
                                  <a:pt x="689" y="370"/>
                                </a:lnTo>
                                <a:lnTo>
                                  <a:pt x="509" y="58"/>
                                </a:lnTo>
                                <a:lnTo>
                                  <a:pt x="47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2715" y="8043"/>
                            <a:ext cx="446" cy="574"/>
                          </a:xfrm>
                          <a:custGeom>
                            <a:avLst/>
                            <a:gdLst>
                              <a:gd name="T0" fmla="*/ 55 w 76"/>
                              <a:gd name="T1" fmla="*/ 97 h 97"/>
                              <a:gd name="T2" fmla="*/ 55 w 76"/>
                              <a:gd name="T3" fmla="*/ 97 h 97"/>
                              <a:gd name="T4" fmla="*/ 27 w 76"/>
                              <a:gd name="T5" fmla="*/ 57 h 97"/>
                              <a:gd name="T6" fmla="*/ 18 w 76"/>
                              <a:gd name="T7" fmla="*/ 57 h 97"/>
                              <a:gd name="T8" fmla="*/ 18 w 76"/>
                              <a:gd name="T9" fmla="*/ 97 h 97"/>
                              <a:gd name="T10" fmla="*/ 0 w 76"/>
                              <a:gd name="T11" fmla="*/ 97 h 97"/>
                              <a:gd name="T12" fmla="*/ 0 w 76"/>
                              <a:gd name="T13" fmla="*/ 0 h 97"/>
                              <a:gd name="T14" fmla="*/ 32 w 76"/>
                              <a:gd name="T15" fmla="*/ 0 h 97"/>
                              <a:gd name="T16" fmla="*/ 65 w 76"/>
                              <a:gd name="T17" fmla="*/ 29 h 97"/>
                              <a:gd name="T18" fmla="*/ 45 w 76"/>
                              <a:gd name="T19" fmla="*/ 55 h 97"/>
                              <a:gd name="T20" fmla="*/ 76 w 76"/>
                              <a:gd name="T21" fmla="*/ 97 h 97"/>
                              <a:gd name="T22" fmla="*/ 55 w 76"/>
                              <a:gd name="T23" fmla="*/ 97 h 97"/>
                              <a:gd name="T24" fmla="*/ 31 w 76"/>
                              <a:gd name="T25" fmla="*/ 15 h 97"/>
                              <a:gd name="T26" fmla="*/ 31 w 76"/>
                              <a:gd name="T27" fmla="*/ 15 h 97"/>
                              <a:gd name="T28" fmla="*/ 18 w 76"/>
                              <a:gd name="T29" fmla="*/ 15 h 97"/>
                              <a:gd name="T30" fmla="*/ 18 w 76"/>
                              <a:gd name="T31" fmla="*/ 41 h 97"/>
                              <a:gd name="T32" fmla="*/ 31 w 76"/>
                              <a:gd name="T33" fmla="*/ 41 h 97"/>
                              <a:gd name="T34" fmla="*/ 48 w 76"/>
                              <a:gd name="T35" fmla="*/ 28 h 97"/>
                              <a:gd name="T36" fmla="*/ 31 w 76"/>
                              <a:gd name="T37" fmla="*/ 1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6" h="97">
                                <a:moveTo>
                                  <a:pt x="55" y="97"/>
                                </a:moveTo>
                                <a:lnTo>
                                  <a:pt x="55" y="97"/>
                                </a:lnTo>
                                <a:lnTo>
                                  <a:pt x="27" y="57"/>
                                </a:lnTo>
                                <a:lnTo>
                                  <a:pt x="18" y="57"/>
                                </a:lnTo>
                                <a:lnTo>
                                  <a:pt x="18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cubicBezTo>
                                  <a:pt x="51" y="0"/>
                                  <a:pt x="65" y="10"/>
                                  <a:pt x="65" y="29"/>
                                </a:cubicBezTo>
                                <a:cubicBezTo>
                                  <a:pt x="65" y="43"/>
                                  <a:pt x="57" y="52"/>
                                  <a:pt x="45" y="55"/>
                                </a:cubicBezTo>
                                <a:lnTo>
                                  <a:pt x="76" y="97"/>
                                </a:lnTo>
                                <a:lnTo>
                                  <a:pt x="55" y="97"/>
                                </a:lnTo>
                                <a:close/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18" y="15"/>
                                </a:lnTo>
                                <a:lnTo>
                                  <a:pt x="18" y="41"/>
                                </a:lnTo>
                                <a:lnTo>
                                  <a:pt x="31" y="41"/>
                                </a:lnTo>
                                <a:cubicBezTo>
                                  <a:pt x="42" y="41"/>
                                  <a:pt x="48" y="37"/>
                                  <a:pt x="48" y="28"/>
                                </a:cubicBezTo>
                                <a:cubicBezTo>
                                  <a:pt x="48" y="20"/>
                                  <a:pt x="42" y="15"/>
                                  <a:pt x="31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3249" y="8043"/>
                            <a:ext cx="376" cy="574"/>
                          </a:xfrm>
                          <a:custGeom>
                            <a:avLst/>
                            <a:gdLst>
                              <a:gd name="T0" fmla="*/ 0 w 64"/>
                              <a:gd name="T1" fmla="*/ 97 h 97"/>
                              <a:gd name="T2" fmla="*/ 0 w 64"/>
                              <a:gd name="T3" fmla="*/ 97 h 97"/>
                              <a:gd name="T4" fmla="*/ 0 w 64"/>
                              <a:gd name="T5" fmla="*/ 0 h 97"/>
                              <a:gd name="T6" fmla="*/ 59 w 64"/>
                              <a:gd name="T7" fmla="*/ 0 h 97"/>
                              <a:gd name="T8" fmla="*/ 59 w 64"/>
                              <a:gd name="T9" fmla="*/ 15 h 97"/>
                              <a:gd name="T10" fmla="*/ 18 w 64"/>
                              <a:gd name="T11" fmla="*/ 15 h 97"/>
                              <a:gd name="T12" fmla="*/ 18 w 64"/>
                              <a:gd name="T13" fmla="*/ 38 h 97"/>
                              <a:gd name="T14" fmla="*/ 48 w 64"/>
                              <a:gd name="T15" fmla="*/ 38 h 97"/>
                              <a:gd name="T16" fmla="*/ 48 w 64"/>
                              <a:gd name="T17" fmla="*/ 53 h 97"/>
                              <a:gd name="T18" fmla="*/ 18 w 64"/>
                              <a:gd name="T19" fmla="*/ 53 h 97"/>
                              <a:gd name="T20" fmla="*/ 18 w 64"/>
                              <a:gd name="T21" fmla="*/ 81 h 97"/>
                              <a:gd name="T22" fmla="*/ 64 w 64"/>
                              <a:gd name="T23" fmla="*/ 81 h 97"/>
                              <a:gd name="T24" fmla="*/ 64 w 64"/>
                              <a:gd name="T25" fmla="*/ 97 h 97"/>
                              <a:gd name="T26" fmla="*/ 0 w 64"/>
                              <a:gd name="T27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97">
                                <a:moveTo>
                                  <a:pt x="0" y="97"/>
                                </a:move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15"/>
                                </a:lnTo>
                                <a:lnTo>
                                  <a:pt x="18" y="15"/>
                                </a:lnTo>
                                <a:lnTo>
                                  <a:pt x="18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53"/>
                                </a:lnTo>
                                <a:lnTo>
                                  <a:pt x="18" y="53"/>
                                </a:lnTo>
                                <a:lnTo>
                                  <a:pt x="18" y="81"/>
                                </a:lnTo>
                                <a:lnTo>
                                  <a:pt x="64" y="81"/>
                                </a:lnTo>
                                <a:lnTo>
                                  <a:pt x="64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702" y="8031"/>
                            <a:ext cx="435" cy="586"/>
                          </a:xfrm>
                          <a:custGeom>
                            <a:avLst/>
                            <a:gdLst>
                              <a:gd name="T0" fmla="*/ 40 w 74"/>
                              <a:gd name="T1" fmla="*/ 99 h 99"/>
                              <a:gd name="T2" fmla="*/ 40 w 74"/>
                              <a:gd name="T3" fmla="*/ 99 h 99"/>
                              <a:gd name="T4" fmla="*/ 0 w 74"/>
                              <a:gd name="T5" fmla="*/ 50 h 99"/>
                              <a:gd name="T6" fmla="*/ 40 w 74"/>
                              <a:gd name="T7" fmla="*/ 0 h 99"/>
                              <a:gd name="T8" fmla="*/ 71 w 74"/>
                              <a:gd name="T9" fmla="*/ 14 h 99"/>
                              <a:gd name="T10" fmla="*/ 58 w 74"/>
                              <a:gd name="T11" fmla="*/ 24 h 99"/>
                              <a:gd name="T12" fmla="*/ 40 w 74"/>
                              <a:gd name="T13" fmla="*/ 16 h 99"/>
                              <a:gd name="T14" fmla="*/ 17 w 74"/>
                              <a:gd name="T15" fmla="*/ 49 h 99"/>
                              <a:gd name="T16" fmla="*/ 40 w 74"/>
                              <a:gd name="T17" fmla="*/ 83 h 99"/>
                              <a:gd name="T18" fmla="*/ 57 w 74"/>
                              <a:gd name="T19" fmla="*/ 76 h 99"/>
                              <a:gd name="T20" fmla="*/ 57 w 74"/>
                              <a:gd name="T21" fmla="*/ 66 h 99"/>
                              <a:gd name="T22" fmla="*/ 46 w 74"/>
                              <a:gd name="T23" fmla="*/ 66 h 99"/>
                              <a:gd name="T24" fmla="*/ 46 w 74"/>
                              <a:gd name="T25" fmla="*/ 51 h 99"/>
                              <a:gd name="T26" fmla="*/ 74 w 74"/>
                              <a:gd name="T27" fmla="*/ 51 h 99"/>
                              <a:gd name="T28" fmla="*/ 74 w 74"/>
                              <a:gd name="T29" fmla="*/ 81 h 99"/>
                              <a:gd name="T30" fmla="*/ 40 w 74"/>
                              <a:gd name="T3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99">
                                <a:moveTo>
                                  <a:pt x="40" y="99"/>
                                </a:moveTo>
                                <a:lnTo>
                                  <a:pt x="40" y="99"/>
                                </a:lnTo>
                                <a:cubicBezTo>
                                  <a:pt x="12" y="99"/>
                                  <a:pt x="0" y="76"/>
                                  <a:pt x="0" y="50"/>
                                </a:cubicBezTo>
                                <a:cubicBezTo>
                                  <a:pt x="0" y="24"/>
                                  <a:pt x="12" y="0"/>
                                  <a:pt x="40" y="0"/>
                                </a:cubicBezTo>
                                <a:cubicBezTo>
                                  <a:pt x="53" y="0"/>
                                  <a:pt x="63" y="6"/>
                                  <a:pt x="71" y="14"/>
                                </a:cubicBezTo>
                                <a:lnTo>
                                  <a:pt x="58" y="24"/>
                                </a:lnTo>
                                <a:cubicBezTo>
                                  <a:pt x="54" y="19"/>
                                  <a:pt x="48" y="16"/>
                                  <a:pt x="40" y="16"/>
                                </a:cubicBezTo>
                                <a:cubicBezTo>
                                  <a:pt x="22" y="16"/>
                                  <a:pt x="17" y="34"/>
                                  <a:pt x="17" y="49"/>
                                </a:cubicBezTo>
                                <a:cubicBezTo>
                                  <a:pt x="17" y="65"/>
                                  <a:pt x="22" y="83"/>
                                  <a:pt x="40" y="83"/>
                                </a:cubicBezTo>
                                <a:cubicBezTo>
                                  <a:pt x="47" y="83"/>
                                  <a:pt x="53" y="80"/>
                                  <a:pt x="57" y="76"/>
                                </a:cubicBezTo>
                                <a:lnTo>
                                  <a:pt x="57" y="66"/>
                                </a:lnTo>
                                <a:lnTo>
                                  <a:pt x="46" y="66"/>
                                </a:lnTo>
                                <a:lnTo>
                                  <a:pt x="46" y="51"/>
                                </a:lnTo>
                                <a:lnTo>
                                  <a:pt x="74" y="51"/>
                                </a:lnTo>
                                <a:lnTo>
                                  <a:pt x="74" y="81"/>
                                </a:lnTo>
                                <a:cubicBezTo>
                                  <a:pt x="67" y="92"/>
                                  <a:pt x="55" y="99"/>
                                  <a:pt x="40" y="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4272" y="8043"/>
                            <a:ext cx="376" cy="574"/>
                          </a:xfrm>
                          <a:custGeom>
                            <a:avLst/>
                            <a:gdLst>
                              <a:gd name="T0" fmla="*/ 0 w 64"/>
                              <a:gd name="T1" fmla="*/ 97 h 97"/>
                              <a:gd name="T2" fmla="*/ 0 w 64"/>
                              <a:gd name="T3" fmla="*/ 97 h 97"/>
                              <a:gd name="T4" fmla="*/ 0 w 64"/>
                              <a:gd name="T5" fmla="*/ 0 h 97"/>
                              <a:gd name="T6" fmla="*/ 59 w 64"/>
                              <a:gd name="T7" fmla="*/ 0 h 97"/>
                              <a:gd name="T8" fmla="*/ 59 w 64"/>
                              <a:gd name="T9" fmla="*/ 15 h 97"/>
                              <a:gd name="T10" fmla="*/ 18 w 64"/>
                              <a:gd name="T11" fmla="*/ 15 h 97"/>
                              <a:gd name="T12" fmla="*/ 18 w 64"/>
                              <a:gd name="T13" fmla="*/ 38 h 97"/>
                              <a:gd name="T14" fmla="*/ 47 w 64"/>
                              <a:gd name="T15" fmla="*/ 38 h 97"/>
                              <a:gd name="T16" fmla="*/ 47 w 64"/>
                              <a:gd name="T17" fmla="*/ 53 h 97"/>
                              <a:gd name="T18" fmla="*/ 18 w 64"/>
                              <a:gd name="T19" fmla="*/ 53 h 97"/>
                              <a:gd name="T20" fmla="*/ 18 w 64"/>
                              <a:gd name="T21" fmla="*/ 81 h 97"/>
                              <a:gd name="T22" fmla="*/ 64 w 64"/>
                              <a:gd name="T23" fmla="*/ 81 h 97"/>
                              <a:gd name="T24" fmla="*/ 64 w 64"/>
                              <a:gd name="T25" fmla="*/ 97 h 97"/>
                              <a:gd name="T26" fmla="*/ 0 w 64"/>
                              <a:gd name="T27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97">
                                <a:moveTo>
                                  <a:pt x="0" y="97"/>
                                </a:move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15"/>
                                </a:lnTo>
                                <a:lnTo>
                                  <a:pt x="18" y="15"/>
                                </a:lnTo>
                                <a:lnTo>
                                  <a:pt x="18" y="38"/>
                                </a:lnTo>
                                <a:lnTo>
                                  <a:pt x="47" y="38"/>
                                </a:lnTo>
                                <a:lnTo>
                                  <a:pt x="47" y="53"/>
                                </a:lnTo>
                                <a:lnTo>
                                  <a:pt x="18" y="53"/>
                                </a:lnTo>
                                <a:lnTo>
                                  <a:pt x="18" y="81"/>
                                </a:lnTo>
                                <a:lnTo>
                                  <a:pt x="64" y="81"/>
                                </a:lnTo>
                                <a:lnTo>
                                  <a:pt x="64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4754" y="8043"/>
                            <a:ext cx="458" cy="574"/>
                          </a:xfrm>
                          <a:custGeom>
                            <a:avLst/>
                            <a:gdLst>
                              <a:gd name="T0" fmla="*/ 61 w 78"/>
                              <a:gd name="T1" fmla="*/ 97 h 97"/>
                              <a:gd name="T2" fmla="*/ 61 w 78"/>
                              <a:gd name="T3" fmla="*/ 97 h 97"/>
                              <a:gd name="T4" fmla="*/ 21 w 78"/>
                              <a:gd name="T5" fmla="*/ 34 h 97"/>
                              <a:gd name="T6" fmla="*/ 17 w 78"/>
                              <a:gd name="T7" fmla="*/ 27 h 97"/>
                              <a:gd name="T8" fmla="*/ 17 w 78"/>
                              <a:gd name="T9" fmla="*/ 97 h 97"/>
                              <a:gd name="T10" fmla="*/ 0 w 78"/>
                              <a:gd name="T11" fmla="*/ 97 h 97"/>
                              <a:gd name="T12" fmla="*/ 0 w 78"/>
                              <a:gd name="T13" fmla="*/ 0 h 97"/>
                              <a:gd name="T14" fmla="*/ 17 w 78"/>
                              <a:gd name="T15" fmla="*/ 0 h 97"/>
                              <a:gd name="T16" fmla="*/ 57 w 78"/>
                              <a:gd name="T17" fmla="*/ 62 h 97"/>
                              <a:gd name="T18" fmla="*/ 61 w 78"/>
                              <a:gd name="T19" fmla="*/ 69 h 97"/>
                              <a:gd name="T20" fmla="*/ 61 w 78"/>
                              <a:gd name="T21" fmla="*/ 0 h 97"/>
                              <a:gd name="T22" fmla="*/ 78 w 78"/>
                              <a:gd name="T23" fmla="*/ 0 h 97"/>
                              <a:gd name="T24" fmla="*/ 78 w 78"/>
                              <a:gd name="T25" fmla="*/ 97 h 97"/>
                              <a:gd name="T26" fmla="*/ 61 w 78"/>
                              <a:gd name="T27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8" h="97">
                                <a:moveTo>
                                  <a:pt x="61" y="97"/>
                                </a:moveTo>
                                <a:lnTo>
                                  <a:pt x="61" y="97"/>
                                </a:lnTo>
                                <a:lnTo>
                                  <a:pt x="21" y="34"/>
                                </a:lnTo>
                                <a:cubicBezTo>
                                  <a:pt x="18" y="31"/>
                                  <a:pt x="17" y="27"/>
                                  <a:pt x="17" y="27"/>
                                </a:cubicBezTo>
                                <a:lnTo>
                                  <a:pt x="1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57" y="62"/>
                                </a:lnTo>
                                <a:cubicBezTo>
                                  <a:pt x="59" y="66"/>
                                  <a:pt x="61" y="69"/>
                                  <a:pt x="61" y="69"/>
                                </a:cubicBezTo>
                                <a:lnTo>
                                  <a:pt x="61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97"/>
                                </a:lnTo>
                                <a:lnTo>
                                  <a:pt x="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365" y="8043"/>
                            <a:ext cx="376" cy="574"/>
                          </a:xfrm>
                          <a:custGeom>
                            <a:avLst/>
                            <a:gdLst>
                              <a:gd name="T0" fmla="*/ 0 w 64"/>
                              <a:gd name="T1" fmla="*/ 97 h 97"/>
                              <a:gd name="T2" fmla="*/ 0 w 64"/>
                              <a:gd name="T3" fmla="*/ 97 h 97"/>
                              <a:gd name="T4" fmla="*/ 0 w 64"/>
                              <a:gd name="T5" fmla="*/ 0 h 97"/>
                              <a:gd name="T6" fmla="*/ 59 w 64"/>
                              <a:gd name="T7" fmla="*/ 0 h 97"/>
                              <a:gd name="T8" fmla="*/ 59 w 64"/>
                              <a:gd name="T9" fmla="*/ 15 h 97"/>
                              <a:gd name="T10" fmla="*/ 17 w 64"/>
                              <a:gd name="T11" fmla="*/ 15 h 97"/>
                              <a:gd name="T12" fmla="*/ 17 w 64"/>
                              <a:gd name="T13" fmla="*/ 38 h 97"/>
                              <a:gd name="T14" fmla="*/ 47 w 64"/>
                              <a:gd name="T15" fmla="*/ 38 h 97"/>
                              <a:gd name="T16" fmla="*/ 47 w 64"/>
                              <a:gd name="T17" fmla="*/ 53 h 97"/>
                              <a:gd name="T18" fmla="*/ 17 w 64"/>
                              <a:gd name="T19" fmla="*/ 53 h 97"/>
                              <a:gd name="T20" fmla="*/ 17 w 64"/>
                              <a:gd name="T21" fmla="*/ 81 h 97"/>
                              <a:gd name="T22" fmla="*/ 64 w 64"/>
                              <a:gd name="T23" fmla="*/ 81 h 97"/>
                              <a:gd name="T24" fmla="*/ 64 w 64"/>
                              <a:gd name="T25" fmla="*/ 97 h 97"/>
                              <a:gd name="T26" fmla="*/ 0 w 64"/>
                              <a:gd name="T27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97">
                                <a:moveTo>
                                  <a:pt x="0" y="97"/>
                                </a:move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38"/>
                                </a:lnTo>
                                <a:lnTo>
                                  <a:pt x="47" y="38"/>
                                </a:lnTo>
                                <a:lnTo>
                                  <a:pt x="47" y="53"/>
                                </a:lnTo>
                                <a:lnTo>
                                  <a:pt x="17" y="53"/>
                                </a:lnTo>
                                <a:lnTo>
                                  <a:pt x="17" y="81"/>
                                </a:lnTo>
                                <a:lnTo>
                                  <a:pt x="64" y="81"/>
                                </a:lnTo>
                                <a:lnTo>
                                  <a:pt x="64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5"/>
                        <wps:cNvSpPr>
                          <a:spLocks noEditPoints="1"/>
                        </wps:cNvSpPr>
                        <wps:spPr bwMode="auto">
                          <a:xfrm>
                            <a:off x="5847" y="8043"/>
                            <a:ext cx="440" cy="574"/>
                          </a:xfrm>
                          <a:custGeom>
                            <a:avLst/>
                            <a:gdLst>
                              <a:gd name="T0" fmla="*/ 54 w 75"/>
                              <a:gd name="T1" fmla="*/ 97 h 97"/>
                              <a:gd name="T2" fmla="*/ 54 w 75"/>
                              <a:gd name="T3" fmla="*/ 97 h 97"/>
                              <a:gd name="T4" fmla="*/ 26 w 75"/>
                              <a:gd name="T5" fmla="*/ 57 h 97"/>
                              <a:gd name="T6" fmla="*/ 17 w 75"/>
                              <a:gd name="T7" fmla="*/ 57 h 97"/>
                              <a:gd name="T8" fmla="*/ 17 w 75"/>
                              <a:gd name="T9" fmla="*/ 97 h 97"/>
                              <a:gd name="T10" fmla="*/ 0 w 75"/>
                              <a:gd name="T11" fmla="*/ 97 h 97"/>
                              <a:gd name="T12" fmla="*/ 0 w 75"/>
                              <a:gd name="T13" fmla="*/ 0 h 97"/>
                              <a:gd name="T14" fmla="*/ 31 w 75"/>
                              <a:gd name="T15" fmla="*/ 0 h 97"/>
                              <a:gd name="T16" fmla="*/ 64 w 75"/>
                              <a:gd name="T17" fmla="*/ 29 h 97"/>
                              <a:gd name="T18" fmla="*/ 45 w 75"/>
                              <a:gd name="T19" fmla="*/ 55 h 97"/>
                              <a:gd name="T20" fmla="*/ 75 w 75"/>
                              <a:gd name="T21" fmla="*/ 97 h 97"/>
                              <a:gd name="T22" fmla="*/ 54 w 75"/>
                              <a:gd name="T23" fmla="*/ 97 h 97"/>
                              <a:gd name="T24" fmla="*/ 31 w 75"/>
                              <a:gd name="T25" fmla="*/ 15 h 97"/>
                              <a:gd name="T26" fmla="*/ 31 w 75"/>
                              <a:gd name="T27" fmla="*/ 15 h 97"/>
                              <a:gd name="T28" fmla="*/ 17 w 75"/>
                              <a:gd name="T29" fmla="*/ 15 h 97"/>
                              <a:gd name="T30" fmla="*/ 17 w 75"/>
                              <a:gd name="T31" fmla="*/ 41 h 97"/>
                              <a:gd name="T32" fmla="*/ 31 w 75"/>
                              <a:gd name="T33" fmla="*/ 41 h 97"/>
                              <a:gd name="T34" fmla="*/ 47 w 75"/>
                              <a:gd name="T35" fmla="*/ 28 h 97"/>
                              <a:gd name="T36" fmla="*/ 31 w 75"/>
                              <a:gd name="T37" fmla="*/ 1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97">
                                <a:moveTo>
                                  <a:pt x="54" y="97"/>
                                </a:moveTo>
                                <a:lnTo>
                                  <a:pt x="54" y="97"/>
                                </a:lnTo>
                                <a:lnTo>
                                  <a:pt x="26" y="57"/>
                                </a:lnTo>
                                <a:lnTo>
                                  <a:pt x="17" y="57"/>
                                </a:lnTo>
                                <a:lnTo>
                                  <a:pt x="1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cubicBezTo>
                                  <a:pt x="50" y="0"/>
                                  <a:pt x="64" y="10"/>
                                  <a:pt x="64" y="29"/>
                                </a:cubicBezTo>
                                <a:cubicBezTo>
                                  <a:pt x="64" y="43"/>
                                  <a:pt x="56" y="52"/>
                                  <a:pt x="45" y="55"/>
                                </a:cubicBezTo>
                                <a:lnTo>
                                  <a:pt x="75" y="97"/>
                                </a:lnTo>
                                <a:lnTo>
                                  <a:pt x="54" y="97"/>
                                </a:lnTo>
                                <a:close/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41"/>
                                </a:lnTo>
                                <a:lnTo>
                                  <a:pt x="31" y="41"/>
                                </a:lnTo>
                                <a:cubicBezTo>
                                  <a:pt x="42" y="41"/>
                                  <a:pt x="47" y="37"/>
                                  <a:pt x="47" y="28"/>
                                </a:cubicBezTo>
                                <a:cubicBezTo>
                                  <a:pt x="47" y="20"/>
                                  <a:pt x="42" y="15"/>
                                  <a:pt x="31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6352" y="8043"/>
                            <a:ext cx="499" cy="574"/>
                          </a:xfrm>
                          <a:custGeom>
                            <a:avLst/>
                            <a:gdLst>
                              <a:gd name="T0" fmla="*/ 68 w 85"/>
                              <a:gd name="T1" fmla="*/ 97 h 97"/>
                              <a:gd name="T2" fmla="*/ 68 w 85"/>
                              <a:gd name="T3" fmla="*/ 97 h 97"/>
                              <a:gd name="T4" fmla="*/ 61 w 85"/>
                              <a:gd name="T5" fmla="*/ 75 h 97"/>
                              <a:gd name="T6" fmla="*/ 26 w 85"/>
                              <a:gd name="T7" fmla="*/ 75 h 97"/>
                              <a:gd name="T8" fmla="*/ 18 w 85"/>
                              <a:gd name="T9" fmla="*/ 97 h 97"/>
                              <a:gd name="T10" fmla="*/ 0 w 85"/>
                              <a:gd name="T11" fmla="*/ 97 h 97"/>
                              <a:gd name="T12" fmla="*/ 34 w 85"/>
                              <a:gd name="T13" fmla="*/ 0 h 97"/>
                              <a:gd name="T14" fmla="*/ 52 w 85"/>
                              <a:gd name="T15" fmla="*/ 0 h 97"/>
                              <a:gd name="T16" fmla="*/ 85 w 85"/>
                              <a:gd name="T17" fmla="*/ 97 h 97"/>
                              <a:gd name="T18" fmla="*/ 68 w 85"/>
                              <a:gd name="T19" fmla="*/ 97 h 97"/>
                              <a:gd name="T20" fmla="*/ 45 w 85"/>
                              <a:gd name="T21" fmla="*/ 26 h 97"/>
                              <a:gd name="T22" fmla="*/ 45 w 85"/>
                              <a:gd name="T23" fmla="*/ 26 h 97"/>
                              <a:gd name="T24" fmla="*/ 43 w 85"/>
                              <a:gd name="T25" fmla="*/ 19 h 97"/>
                              <a:gd name="T26" fmla="*/ 41 w 85"/>
                              <a:gd name="T27" fmla="*/ 26 h 97"/>
                              <a:gd name="T28" fmla="*/ 31 w 85"/>
                              <a:gd name="T29" fmla="*/ 60 h 97"/>
                              <a:gd name="T30" fmla="*/ 56 w 85"/>
                              <a:gd name="T31" fmla="*/ 60 h 97"/>
                              <a:gd name="T32" fmla="*/ 45 w 85"/>
                              <a:gd name="T33" fmla="*/ 2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5" h="97">
                                <a:moveTo>
                                  <a:pt x="68" y="97"/>
                                </a:moveTo>
                                <a:lnTo>
                                  <a:pt x="68" y="97"/>
                                </a:lnTo>
                                <a:lnTo>
                                  <a:pt x="61" y="75"/>
                                </a:lnTo>
                                <a:lnTo>
                                  <a:pt x="26" y="75"/>
                                </a:lnTo>
                                <a:lnTo>
                                  <a:pt x="18" y="97"/>
                                </a:lnTo>
                                <a:lnTo>
                                  <a:pt x="0" y="97"/>
                                </a:lnTo>
                                <a:lnTo>
                                  <a:pt x="34" y="0"/>
                                </a:lnTo>
                                <a:lnTo>
                                  <a:pt x="52" y="0"/>
                                </a:lnTo>
                                <a:lnTo>
                                  <a:pt x="85" y="97"/>
                                </a:lnTo>
                                <a:lnTo>
                                  <a:pt x="68" y="97"/>
                                </a:lnTo>
                                <a:close/>
                                <a:moveTo>
                                  <a:pt x="45" y="26"/>
                                </a:moveTo>
                                <a:lnTo>
                                  <a:pt x="45" y="26"/>
                                </a:lnTo>
                                <a:cubicBezTo>
                                  <a:pt x="44" y="24"/>
                                  <a:pt x="43" y="19"/>
                                  <a:pt x="43" y="19"/>
                                </a:cubicBezTo>
                                <a:cubicBezTo>
                                  <a:pt x="43" y="19"/>
                                  <a:pt x="42" y="24"/>
                                  <a:pt x="41" y="26"/>
                                </a:cubicBezTo>
                                <a:lnTo>
                                  <a:pt x="31" y="60"/>
                                </a:lnTo>
                                <a:lnTo>
                                  <a:pt x="56" y="60"/>
                                </a:lnTo>
                                <a:lnTo>
                                  <a:pt x="4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6863" y="8043"/>
                            <a:ext cx="394" cy="574"/>
                          </a:xfrm>
                          <a:custGeom>
                            <a:avLst/>
                            <a:gdLst>
                              <a:gd name="T0" fmla="*/ 42 w 67"/>
                              <a:gd name="T1" fmla="*/ 15 h 97"/>
                              <a:gd name="T2" fmla="*/ 42 w 67"/>
                              <a:gd name="T3" fmla="*/ 15 h 97"/>
                              <a:gd name="T4" fmla="*/ 42 w 67"/>
                              <a:gd name="T5" fmla="*/ 97 h 97"/>
                              <a:gd name="T6" fmla="*/ 25 w 67"/>
                              <a:gd name="T7" fmla="*/ 97 h 97"/>
                              <a:gd name="T8" fmla="*/ 25 w 67"/>
                              <a:gd name="T9" fmla="*/ 15 h 97"/>
                              <a:gd name="T10" fmla="*/ 0 w 67"/>
                              <a:gd name="T11" fmla="*/ 15 h 97"/>
                              <a:gd name="T12" fmla="*/ 0 w 67"/>
                              <a:gd name="T13" fmla="*/ 0 h 97"/>
                              <a:gd name="T14" fmla="*/ 67 w 67"/>
                              <a:gd name="T15" fmla="*/ 0 h 97"/>
                              <a:gd name="T16" fmla="*/ 67 w 67"/>
                              <a:gd name="T17" fmla="*/ 15 h 97"/>
                              <a:gd name="T18" fmla="*/ 42 w 67"/>
                              <a:gd name="T19" fmla="*/ 1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97">
                                <a:moveTo>
                                  <a:pt x="42" y="15"/>
                                </a:moveTo>
                                <a:lnTo>
                                  <a:pt x="42" y="15"/>
                                </a:lnTo>
                                <a:lnTo>
                                  <a:pt x="42" y="97"/>
                                </a:lnTo>
                                <a:lnTo>
                                  <a:pt x="25" y="97"/>
                                </a:lnTo>
                                <a:lnTo>
                                  <a:pt x="2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15"/>
                                </a:lnTo>
                                <a:lnTo>
                                  <a:pt x="4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7363" y="8043"/>
                            <a:ext cx="99" cy="574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97"/>
                              <a:gd name="T2" fmla="*/ 0 w 17"/>
                              <a:gd name="T3" fmla="*/ 0 h 97"/>
                              <a:gd name="T4" fmla="*/ 17 w 17"/>
                              <a:gd name="T5" fmla="*/ 0 h 97"/>
                              <a:gd name="T6" fmla="*/ 17 w 17"/>
                              <a:gd name="T7" fmla="*/ 97 h 97"/>
                              <a:gd name="T8" fmla="*/ 0 w 17"/>
                              <a:gd name="T9" fmla="*/ 97 h 97"/>
                              <a:gd name="T10" fmla="*/ 0 w 17"/>
                              <a:gd name="T11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7592" y="8031"/>
                            <a:ext cx="482" cy="592"/>
                          </a:xfrm>
                          <a:custGeom>
                            <a:avLst/>
                            <a:gdLst>
                              <a:gd name="T0" fmla="*/ 41 w 82"/>
                              <a:gd name="T1" fmla="*/ 100 h 100"/>
                              <a:gd name="T2" fmla="*/ 41 w 82"/>
                              <a:gd name="T3" fmla="*/ 100 h 100"/>
                              <a:gd name="T4" fmla="*/ 0 w 82"/>
                              <a:gd name="T5" fmla="*/ 50 h 100"/>
                              <a:gd name="T6" fmla="*/ 41 w 82"/>
                              <a:gd name="T7" fmla="*/ 0 h 100"/>
                              <a:gd name="T8" fmla="*/ 82 w 82"/>
                              <a:gd name="T9" fmla="*/ 50 h 100"/>
                              <a:gd name="T10" fmla="*/ 41 w 82"/>
                              <a:gd name="T11" fmla="*/ 100 h 100"/>
                              <a:gd name="T12" fmla="*/ 41 w 82"/>
                              <a:gd name="T13" fmla="*/ 16 h 100"/>
                              <a:gd name="T14" fmla="*/ 41 w 82"/>
                              <a:gd name="T15" fmla="*/ 16 h 100"/>
                              <a:gd name="T16" fmla="*/ 17 w 82"/>
                              <a:gd name="T17" fmla="*/ 50 h 100"/>
                              <a:gd name="T18" fmla="*/ 41 w 82"/>
                              <a:gd name="T19" fmla="*/ 83 h 100"/>
                              <a:gd name="T20" fmla="*/ 65 w 82"/>
                              <a:gd name="T21" fmla="*/ 50 h 100"/>
                              <a:gd name="T22" fmla="*/ 41 w 82"/>
                              <a:gd name="T23" fmla="*/ 16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41" y="100"/>
                                </a:moveTo>
                                <a:lnTo>
                                  <a:pt x="41" y="100"/>
                                </a:lnTo>
                                <a:cubicBezTo>
                                  <a:pt x="18" y="100"/>
                                  <a:pt x="0" y="82"/>
                                  <a:pt x="0" y="50"/>
                                </a:cubicBezTo>
                                <a:cubicBezTo>
                                  <a:pt x="0" y="17"/>
                                  <a:pt x="18" y="0"/>
                                  <a:pt x="41" y="0"/>
                                </a:cubicBezTo>
                                <a:cubicBezTo>
                                  <a:pt x="65" y="0"/>
                                  <a:pt x="82" y="17"/>
                                  <a:pt x="82" y="50"/>
                                </a:cubicBezTo>
                                <a:cubicBezTo>
                                  <a:pt x="82" y="82"/>
                                  <a:pt x="65" y="100"/>
                                  <a:pt x="41" y="100"/>
                                </a:cubicBezTo>
                                <a:close/>
                                <a:moveTo>
                                  <a:pt x="41" y="16"/>
                                </a:moveTo>
                                <a:lnTo>
                                  <a:pt x="41" y="16"/>
                                </a:lnTo>
                                <a:cubicBezTo>
                                  <a:pt x="27" y="16"/>
                                  <a:pt x="17" y="28"/>
                                  <a:pt x="17" y="50"/>
                                </a:cubicBezTo>
                                <a:cubicBezTo>
                                  <a:pt x="17" y="73"/>
                                  <a:pt x="27" y="83"/>
                                  <a:pt x="41" y="83"/>
                                </a:cubicBezTo>
                                <a:cubicBezTo>
                                  <a:pt x="55" y="83"/>
                                  <a:pt x="65" y="73"/>
                                  <a:pt x="65" y="50"/>
                                </a:cubicBezTo>
                                <a:cubicBezTo>
                                  <a:pt x="65" y="28"/>
                                  <a:pt x="55" y="16"/>
                                  <a:pt x="4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8209" y="8043"/>
                            <a:ext cx="458" cy="574"/>
                          </a:xfrm>
                          <a:custGeom>
                            <a:avLst/>
                            <a:gdLst>
                              <a:gd name="T0" fmla="*/ 61 w 78"/>
                              <a:gd name="T1" fmla="*/ 97 h 97"/>
                              <a:gd name="T2" fmla="*/ 61 w 78"/>
                              <a:gd name="T3" fmla="*/ 97 h 97"/>
                              <a:gd name="T4" fmla="*/ 21 w 78"/>
                              <a:gd name="T5" fmla="*/ 34 h 97"/>
                              <a:gd name="T6" fmla="*/ 17 w 78"/>
                              <a:gd name="T7" fmla="*/ 27 h 97"/>
                              <a:gd name="T8" fmla="*/ 17 w 78"/>
                              <a:gd name="T9" fmla="*/ 97 h 97"/>
                              <a:gd name="T10" fmla="*/ 0 w 78"/>
                              <a:gd name="T11" fmla="*/ 97 h 97"/>
                              <a:gd name="T12" fmla="*/ 0 w 78"/>
                              <a:gd name="T13" fmla="*/ 0 h 97"/>
                              <a:gd name="T14" fmla="*/ 17 w 78"/>
                              <a:gd name="T15" fmla="*/ 0 h 97"/>
                              <a:gd name="T16" fmla="*/ 57 w 78"/>
                              <a:gd name="T17" fmla="*/ 62 h 97"/>
                              <a:gd name="T18" fmla="*/ 61 w 78"/>
                              <a:gd name="T19" fmla="*/ 69 h 97"/>
                              <a:gd name="T20" fmla="*/ 61 w 78"/>
                              <a:gd name="T21" fmla="*/ 0 h 97"/>
                              <a:gd name="T22" fmla="*/ 78 w 78"/>
                              <a:gd name="T23" fmla="*/ 0 h 97"/>
                              <a:gd name="T24" fmla="*/ 78 w 78"/>
                              <a:gd name="T25" fmla="*/ 97 h 97"/>
                              <a:gd name="T26" fmla="*/ 61 w 78"/>
                              <a:gd name="T27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8" h="97">
                                <a:moveTo>
                                  <a:pt x="61" y="97"/>
                                </a:moveTo>
                                <a:lnTo>
                                  <a:pt x="61" y="97"/>
                                </a:lnTo>
                                <a:lnTo>
                                  <a:pt x="21" y="34"/>
                                </a:lnTo>
                                <a:cubicBezTo>
                                  <a:pt x="18" y="31"/>
                                  <a:pt x="17" y="27"/>
                                  <a:pt x="17" y="27"/>
                                </a:cubicBezTo>
                                <a:lnTo>
                                  <a:pt x="1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57" y="62"/>
                                </a:lnTo>
                                <a:cubicBezTo>
                                  <a:pt x="59" y="66"/>
                                  <a:pt x="61" y="69"/>
                                  <a:pt x="61" y="69"/>
                                </a:cubicBezTo>
                                <a:lnTo>
                                  <a:pt x="61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97"/>
                                </a:lnTo>
                                <a:lnTo>
                                  <a:pt x="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92" name="Rectangle 92"/>
                      <wps:cNvSpPr/>
                      <wps:spPr>
                        <a:xfrm>
                          <a:off x="1468490" y="862927"/>
                          <a:ext cx="115200" cy="1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4EA332" id="Group 93" o:spid="_x0000_s1026" style="position:absolute;margin-left:73.5pt;margin-top:20.7pt;width:124.7pt;height:79.35pt;z-index:-251651072;mso-wrap-distance-bottom:14.2pt;mso-position-horizontal:right;mso-position-horizontal-relative:page;mso-position-vertical-relative:page;mso-width-relative:margin;mso-height-relative:margin" coordsize="15836,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">
              <v:group id="Group 4" o:spid="_x0000_s1027" style="position:absolute;width:12456;height:10080" coordsize="11382,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o:lock v:ext="edit" aspectratio="t"/>
                <v:shape id="Freeform 5" o:spid="_x0000_s1028" style="position:absolute;left:400;width:5294;height:9203;visibility:visible;mso-wrap-style:square;v-text-anchor:top" coordsize="901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" path="m,1555r,l48,1528,900,51,901,,,1555xe" fillcolor="#ff5a67" stroked="f" strokeweight="0">
                  <v:path arrowok="t" o:connecttype="custom" o:connectlocs="0,9203;0,9203;282,9043;5288,302;5294,0;0,9203" o:connectangles="0,0,0,0,0,0"/>
                </v:shape>
                <v:shape id="Freeform 6" o:spid="_x0000_s1029" style="position:absolute;left:5688;width:5294;height:9203;visibility:visible;mso-wrap-style:square;v-text-anchor:top" coordsize="901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" path="m,l,,,51,853,1528r48,27l,xe" fillcolor="#2a7abd" stroked="f" strokeweight="0">
                  <v:path arrowok="t" o:connecttype="custom" o:connectlocs="0,0;0,0;0,302;5012,9043;5294,9203;0,0" o:connectangles="0,0,0,0,0,0"/>
                </v:shape>
                <v:shape id="Freeform 7" o:spid="_x0000_s1030" style="position:absolute;left:400;top:9043;width:10582;height:160;visibility:visible;mso-wrap-style:square;v-text-anchor:top" coordsize="180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" path="m48,r,l,27r1801,l1753,,48,xe" fillcolor="#15d3c5" stroked="f" strokeweight="0">
                  <v:path arrowok="t" o:connecttype="custom" o:connectlocs="282,0;282,0;0,160;10582,160;10300,0;282,0" o:connectangles="0,0,0,0,0,0"/>
                </v:shape>
                <v:shape id="Freeform 8" o:spid="_x0000_s1031" style="position:absolute;top:4190;width:11382;height:2190;visibility:visible;mso-wrap-style:square;v-text-anchor:top" coordsize="1937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" path="m1274,r,l1095,370r95,l1291,161r102,209l1488,370,1309,r-35,xm1854,370r,l1937,370r,-369l1854,1r,369xm354,45r,l632,45r,-44l354,1r,44xm,1r,l,84r114,l114,370r84,l198,84r114,l312,1,,1xm1512,1r,l1512,370r83,l1595,244r113,126l1812,370,1641,177,1797,1r-104,l1595,109r,-108l1512,1xm1035,1r,l893,133,751,1r-38,l713,370r83,l796,157r97,91l988,158r,212l1072,370r,-369l1035,1xm475,58r,l295,370r95,l492,196,594,370r95,l509,58r-34,xe" fillcolor="black" stroked="f" strokeweight="0">
                  <v:path arrowok="t" o:connecttype="custom" o:connectlocs="7486,0;6993,2190;8185,2190;7692,0;10894,2190;11382,2190;10894,6;2080,266;3714,266;2080,6;0,6;0,497;670,2190;1163,497;1833,6;8885,6;8885,2190;9372,1444;10647,2190;10559,6;9372,645;8885,6;6082,6;4413,6;4190,2190;4677,929;5806,935;6299,2190;6082,6;2791,343;2292,2190;3490,2190;2991,343" o:connectangles="0,0,0,0,0,0,0,0,0,0,0,0,0,0,0,0,0,0,0,0,0,0,0,0,0,0,0,0,0,0,0,0,0"/>
                  <o:lock v:ext="edit" verticies="t"/>
                </v:shape>
                <v:shape id="Freeform 9" o:spid="_x0000_s1032" style="position:absolute;left:2715;top:8043;width:446;height:574;visibility:visible;mso-wrap-style:square;v-text-anchor:top" coordsize="7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" path="m55,97r,l27,57r-9,l18,97,,97,,,32,c51,,65,10,65,29v,14,-8,23,-20,26l76,97r-21,xm31,15r,l18,15r,26l31,41v11,,17,-4,17,-13c48,20,42,15,31,15xe" fillcolor="black" stroked="f" strokeweight="0">
                  <v:path arrowok="t" o:connecttype="custom" o:connectlocs="323,574;323,574;158,337;106,337;106,574;0,574;0,0;188,0;381,172;264,325;446,574;323,574;182,89;182,89;106,89;106,243;182,243;282,166;182,89" o:connectangles="0,0,0,0,0,0,0,0,0,0,0,0,0,0,0,0,0,0,0"/>
                  <o:lock v:ext="edit" verticies="t"/>
                </v:shape>
                <v:shape id="Freeform 10" o:spid="_x0000_s1033" style="position:absolute;left:3249;top:8043;width:376;height:574;visibility:visible;mso-wrap-style:square;v-text-anchor:top" coordsize="6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" path="m,97r,l,,59,r,15l18,15r,23l48,38r,15l18,53r,28l64,81r,16l,97xe" fillcolor="black" stroked="f" strokeweight="0">
                  <v:path arrowok="t" o:connecttype="custom" o:connectlocs="0,574;0,574;0,0;347,0;347,89;106,89;106,225;282,225;282,314;106,314;106,479;376,479;376,574;0,574" o:connectangles="0,0,0,0,0,0,0,0,0,0,0,0,0,0"/>
                </v:shape>
                <v:shape id="Freeform 11" o:spid="_x0000_s1034" style="position:absolute;left:3702;top:8031;width:435;height:586;visibility:visible;mso-wrap-style:square;v-text-anchor:top" coordsize="7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" path="m40,99r,c12,99,,76,,50,,24,12,,40,,53,,63,6,71,14l58,24c54,19,48,16,40,16,22,16,17,34,17,49v,16,5,34,23,34c47,83,53,80,57,76r,-10l46,66r,-15l74,51r,30c67,92,55,99,40,99xe" fillcolor="black" stroked="f" strokeweight="0">
                  <v:path arrowok="t" o:connecttype="custom" o:connectlocs="235,586;235,586;0,296;235,0;417,83;341,142;235,95;100,290;235,491;335,450;335,391;270,391;270,302;435,302;435,479;235,586" o:connectangles="0,0,0,0,0,0,0,0,0,0,0,0,0,0,0,0"/>
                </v:shape>
                <v:shape id="Freeform 12" o:spid="_x0000_s1035" style="position:absolute;left:4272;top:8043;width:376;height:574;visibility:visible;mso-wrap-style:square;v-text-anchor:top" coordsize="6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" path="m,97r,l,,59,r,15l18,15r,23l47,38r,15l18,53r,28l64,81r,16l,97xe" fillcolor="black" stroked="f" strokeweight="0">
                  <v:path arrowok="t" o:connecttype="custom" o:connectlocs="0,574;0,574;0,0;347,0;347,89;106,89;106,225;276,225;276,314;106,314;106,479;376,479;376,574;0,574" o:connectangles="0,0,0,0,0,0,0,0,0,0,0,0,0,0"/>
                </v:shape>
                <v:shape id="Freeform 13" o:spid="_x0000_s1036" style="position:absolute;left:4754;top:8043;width:458;height:574;visibility:visible;mso-wrap-style:square;v-text-anchor:top" coordsize="7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" path="m61,97r,l21,34c18,31,17,27,17,27r,70l,97,,,17,,57,62v2,4,4,7,4,7l61,,78,r,97l61,97xe" fillcolor="black" stroked="f" strokeweight="0">
                  <v:path arrowok="t" o:connecttype="custom" o:connectlocs="358,574;358,574;123,201;100,160;100,574;0,574;0,0;100,0;335,367;358,408;358,0;458,0;458,574;358,574" o:connectangles="0,0,0,0,0,0,0,0,0,0,0,0,0,0"/>
                </v:shape>
                <v:shape id="Freeform 14" o:spid="_x0000_s1037" style="position:absolute;left:5365;top:8043;width:376;height:574;visibility:visible;mso-wrap-style:square;v-text-anchor:top" coordsize="6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" path="m,97r,l,,59,r,15l17,15r,23l47,38r,15l17,53r,28l64,81r,16l,97xe" fillcolor="black" stroked="f" strokeweight="0">
                  <v:path arrowok="t" o:connecttype="custom" o:connectlocs="0,574;0,574;0,0;347,0;347,89;100,89;100,225;276,225;276,314;100,314;100,479;376,479;376,574;0,574" o:connectangles="0,0,0,0,0,0,0,0,0,0,0,0,0,0"/>
                </v:shape>
                <v:shape id="Freeform 15" o:spid="_x0000_s1038" style="position:absolute;left:5847;top:8043;width:440;height:574;visibility:visible;mso-wrap-style:square;v-text-anchor:top" coordsize="7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" path="m54,97r,l26,57r-9,l17,97,,97,,,31,c50,,64,10,64,29v,14,-8,23,-19,26l75,97r-21,xm31,15r,l17,15r,26l31,41v11,,16,-4,16,-13c47,20,42,15,31,15xe" fillcolor="black" stroked="f" strokeweight="0">
                  <v:path arrowok="t" o:connecttype="custom" o:connectlocs="317,574;317,574;153,337;100,337;100,574;0,574;0,0;182,0;375,172;264,325;440,574;317,574;182,89;182,89;100,89;100,243;182,243;276,166;182,89" o:connectangles="0,0,0,0,0,0,0,0,0,0,0,0,0,0,0,0,0,0,0"/>
                  <o:lock v:ext="edit" verticies="t"/>
                </v:shape>
                <v:shape id="Freeform 16" o:spid="_x0000_s1039" style="position:absolute;left:6352;top:8043;width:499;height:574;visibility:visible;mso-wrap-style:square;v-text-anchor:top" coordsize="8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" path="m68,97r,l61,75r-35,l18,97,,97,34,,52,,85,97r-17,xm45,26r,c44,24,43,19,43,19v,,-1,5,-2,7l31,60r25,l45,26xe" fillcolor="black" stroked="f" strokeweight="0">
                  <v:path arrowok="t" o:connecttype="custom" o:connectlocs="399,574;399,574;358,444;153,444;106,574;0,574;200,0;305,0;499,574;399,574;264,154;264,154;252,112;241,154;182,355;329,355;264,154" o:connectangles="0,0,0,0,0,0,0,0,0,0,0,0,0,0,0,0,0"/>
                  <o:lock v:ext="edit" verticies="t"/>
                </v:shape>
                <v:shape id="Freeform 17" o:spid="_x0000_s1040" style="position:absolute;left:6863;top:8043;width:394;height:574;visibility:visible;mso-wrap-style:square;v-text-anchor:top" coordsize="6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" path="m42,15r,l42,97r-17,l25,15,,15,,,67,r,15l42,15xe" fillcolor="black" stroked="f" strokeweight="0">
                  <v:path arrowok="t" o:connecttype="custom" o:connectlocs="247,89;247,89;247,574;147,574;147,89;0,89;0,0;394,0;394,89;247,89" o:connectangles="0,0,0,0,0,0,0,0,0,0"/>
                </v:shape>
                <v:shape id="Freeform 18" o:spid="_x0000_s1041" style="position:absolute;left:7363;top:8043;width:99;height:574;visibility:visible;mso-wrap-style:square;v-text-anchor:top" coordsize="1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" path="m,l,,17,r,97l,97,,xe" fillcolor="black" stroked="f" strokeweight="0">
                  <v:path arrowok="t" o:connecttype="custom" o:connectlocs="0,0;0,0;99,0;99,574;0,574;0,0" o:connectangles="0,0,0,0,0,0"/>
                </v:shape>
                <v:shape id="Freeform 19" o:spid="_x0000_s1042" style="position:absolute;left:7592;top:8031;width:482;height:592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" path="m41,100r,c18,100,,82,,50,,17,18,,41,,65,,82,17,82,50v,32,-17,50,-41,50xm41,16r,c27,16,17,28,17,50v,23,10,33,24,33c55,83,65,73,65,50,65,28,55,16,41,16xe" fillcolor="black" stroked="f" strokeweight="0">
                  <v:path arrowok="t" o:connecttype="custom" o:connectlocs="241,592;241,592;0,296;241,0;482,296;241,592;241,95;241,95;100,296;241,491;382,296;241,95" o:connectangles="0,0,0,0,0,0,0,0,0,0,0,0"/>
                  <o:lock v:ext="edit" verticies="t"/>
                </v:shape>
                <v:shape id="Freeform 20" o:spid="_x0000_s1043" style="position:absolute;left:8209;top:8043;width:458;height:574;visibility:visible;mso-wrap-style:square;v-text-anchor:top" coordsize="7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" path="m61,97r,l21,34c18,31,17,27,17,27r,70l,97,,,17,,57,62v2,4,4,7,4,7l61,,78,r,97l61,97xe" fillcolor="black" stroked="f" strokeweight="0">
                  <v:path arrowok="t" o:connecttype="custom" o:connectlocs="358,574;358,574;123,201;100,160;100,574;0,574;0,0;100,0;335,367;358,408;358,0;458,0;458,574;358,574" o:connectangles="0,0,0,0,0,0,0,0,0,0,0,0,0,0"/>
                </v:shape>
              </v:group>
              <v:rect id="Rectangle 92" o:spid="_x0000_s1044" style="position:absolute;left:14684;top:8629;width:1152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" fillcolor="white [3212]" stroked="f" strokeweight="1pt"/>
              <w10:wrap type="topAndBottom" anchorx="page" anchory="page"/>
              <w10:anchorlock/>
            </v:group>
          </w:pict>
        </mc:Fallback>
      </mc:AlternateContent>
    </w:r>
    <w:r w:rsidR="008647BD" w:rsidRPr="008647BD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631B1DD" wp14:editId="4B815A54">
              <wp:simplePos x="0" y="0"/>
              <wp:positionH relativeFrom="page">
                <wp:posOffset>182880</wp:posOffset>
              </wp:positionH>
              <wp:positionV relativeFrom="page">
                <wp:posOffset>182880</wp:posOffset>
              </wp:positionV>
              <wp:extent cx="1752600" cy="1007745"/>
              <wp:effectExtent l="0" t="0" r="0" b="1905"/>
              <wp:wrapTopAndBottom/>
              <wp:docPr id="81" name="TextBox 80">
                <a:extLst xmlns:a="http://schemas.openxmlformats.org/drawingml/2006/main">
                  <a:ext uri="{FF2B5EF4-FFF2-40B4-BE49-F238E27FC236}">
                    <a16:creationId xmlns:a16="http://schemas.microsoft.com/office/drawing/2014/main" id="{267A7C04-06C6-4CFC-8F27-28B44DD3A2B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1007745"/>
                      </a:xfrm>
                      <a:custGeom>
                        <a:avLst/>
                        <a:gdLst>
                          <a:gd name="connsiteX0" fmla="*/ 0 w 1752600"/>
                          <a:gd name="connsiteY0" fmla="*/ 0 h 1007745"/>
                          <a:gd name="connsiteX1" fmla="*/ 1752600 w 1752600"/>
                          <a:gd name="connsiteY1" fmla="*/ 0 h 1007745"/>
                          <a:gd name="connsiteX2" fmla="*/ 0 w 1752600"/>
                          <a:gd name="connsiteY2" fmla="*/ 1007745 h 100774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752600" h="1007745">
                            <a:moveTo>
                              <a:pt x="0" y="0"/>
                            </a:moveTo>
                            <a:lnTo>
                              <a:pt x="1752600" y="0"/>
                            </a:lnTo>
                            <a:lnTo>
                              <a:pt x="0" y="1007745"/>
                            </a:lnTo>
                            <a:close/>
                          </a:path>
                        </a:pathLst>
                      </a:custGeom>
                      <a:solidFill>
                        <a:srgbClr val="297DE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986A4D" w14:textId="264D5BBC" w:rsidR="008647BD" w:rsidRDefault="008647BD" w:rsidP="00B37D50">
                          <w:pPr>
                            <w:pStyle w:val="Headertitle"/>
                          </w:pPr>
                        </w:p>
                      </w:txbxContent>
                    </wps:txbx>
                    <wps:bodyPr wrap="square" lIns="180000" tIns="72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31B1DD" id="TextBox 80" o:spid="_x0000_s1026" style="position:absolute;margin-left:14.4pt;margin-top:14.4pt;width:138pt;height:7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752600,10077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" adj="-11796480,,5400" path="m,l1752600,,,1007745,,xe" fillcolor="#297de1" stroked="f">
              <v:stroke joinstyle="miter"/>
              <v:formulas/>
              <v:path arrowok="t" o:connecttype="custom" o:connectlocs="0,0;1752600,0;0,1007745" o:connectangles="0,0,0" textboxrect="0,0,1752600,1007745"/>
              <v:textbox inset="5mm,2mm">
                <w:txbxContent>
                  <w:p w14:paraId="57986A4D" w14:textId="264D5BBC" w:rsidR="008647BD" w:rsidRDefault="008647BD" w:rsidP="00B37D50">
                    <w:pPr>
                      <w:pStyle w:val="Headertitle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3F6"/>
    <w:multiLevelType w:val="hybridMultilevel"/>
    <w:tmpl w:val="E3F24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5A5E93"/>
    <w:multiLevelType w:val="multilevel"/>
    <w:tmpl w:val="1646C884"/>
    <w:numStyleLink w:val="Bullets"/>
  </w:abstractNum>
  <w:abstractNum w:abstractNumId="3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16155739"/>
    <w:multiLevelType w:val="multilevel"/>
    <w:tmpl w:val="9D46160C"/>
    <w:styleLink w:val="LetteredList"/>
    <w:lvl w:ilvl="0">
      <w:start w:val="1"/>
      <w:numFmt w:val="lowerLetter"/>
      <w:pStyle w:val="List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AC7B29"/>
    <w:multiLevelType w:val="hybridMultilevel"/>
    <w:tmpl w:val="325C7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B5DA6"/>
    <w:multiLevelType w:val="multilevel"/>
    <w:tmpl w:val="9D46160C"/>
    <w:numStyleLink w:val="LetteredList"/>
  </w:abstractNum>
  <w:abstractNum w:abstractNumId="7" w15:restartNumberingAfterBreak="0">
    <w:nsid w:val="2E3C6B7C"/>
    <w:multiLevelType w:val="hybridMultilevel"/>
    <w:tmpl w:val="AA38A4A6"/>
    <w:lvl w:ilvl="0" w:tplc="1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2005BAA"/>
    <w:multiLevelType w:val="hybridMultilevel"/>
    <w:tmpl w:val="888A8E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F6F50"/>
    <w:multiLevelType w:val="hybridMultilevel"/>
    <w:tmpl w:val="4F88A7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23638"/>
    <w:multiLevelType w:val="hybridMultilevel"/>
    <w:tmpl w:val="A740E61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8B73D84"/>
    <w:multiLevelType w:val="multilevel"/>
    <w:tmpl w:val="50041352"/>
    <w:numStyleLink w:val="ListHeadings"/>
  </w:abstractNum>
  <w:abstractNum w:abstractNumId="12" w15:restartNumberingAfterBreak="0">
    <w:nsid w:val="596A0C8C"/>
    <w:multiLevelType w:val="multilevel"/>
    <w:tmpl w:val="97DAEA0E"/>
    <w:numStyleLink w:val="Numbering"/>
  </w:abstractNum>
  <w:abstractNum w:abstractNumId="13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4" w15:restartNumberingAfterBreak="0">
    <w:nsid w:val="686B1008"/>
    <w:multiLevelType w:val="hybridMultilevel"/>
    <w:tmpl w:val="636E08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01326"/>
    <w:multiLevelType w:val="hybridMultilevel"/>
    <w:tmpl w:val="83026E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263856">
    <w:abstractNumId w:val="13"/>
  </w:num>
  <w:num w:numId="2" w16cid:durableId="1206214780">
    <w:abstractNumId w:val="3"/>
  </w:num>
  <w:num w:numId="3" w16cid:durableId="57168143">
    <w:abstractNumId w:val="1"/>
  </w:num>
  <w:num w:numId="4" w16cid:durableId="38212130">
    <w:abstractNumId w:val="2"/>
  </w:num>
  <w:num w:numId="5" w16cid:durableId="377319301">
    <w:abstractNumId w:val="12"/>
  </w:num>
  <w:num w:numId="6" w16cid:durableId="1611163326">
    <w:abstractNumId w:val="11"/>
  </w:num>
  <w:num w:numId="7" w16cid:durableId="1154488300">
    <w:abstractNumId w:val="4"/>
  </w:num>
  <w:num w:numId="8" w16cid:durableId="1783068251">
    <w:abstractNumId w:val="6"/>
  </w:num>
  <w:num w:numId="9" w16cid:durableId="1648439057">
    <w:abstractNumId w:val="9"/>
  </w:num>
  <w:num w:numId="10" w16cid:durableId="121995109">
    <w:abstractNumId w:val="8"/>
  </w:num>
  <w:num w:numId="11" w16cid:durableId="1674525419">
    <w:abstractNumId w:val="7"/>
  </w:num>
  <w:num w:numId="12" w16cid:durableId="1152795709">
    <w:abstractNumId w:val="0"/>
  </w:num>
  <w:num w:numId="13" w16cid:durableId="523447435">
    <w:abstractNumId w:val="14"/>
  </w:num>
  <w:num w:numId="14" w16cid:durableId="1098481340">
    <w:abstractNumId w:val="15"/>
  </w:num>
  <w:num w:numId="15" w16cid:durableId="894663349">
    <w:abstractNumId w:val="5"/>
  </w:num>
  <w:num w:numId="16" w16cid:durableId="17511698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70"/>
    <w:rsid w:val="000077F5"/>
    <w:rsid w:val="00013633"/>
    <w:rsid w:val="0001666F"/>
    <w:rsid w:val="000300AF"/>
    <w:rsid w:val="000500C4"/>
    <w:rsid w:val="00055391"/>
    <w:rsid w:val="000724AE"/>
    <w:rsid w:val="0008037D"/>
    <w:rsid w:val="000B497F"/>
    <w:rsid w:val="000C1975"/>
    <w:rsid w:val="000F4732"/>
    <w:rsid w:val="00112E8F"/>
    <w:rsid w:val="001268BC"/>
    <w:rsid w:val="00134FCB"/>
    <w:rsid w:val="00172B40"/>
    <w:rsid w:val="001870DA"/>
    <w:rsid w:val="00192639"/>
    <w:rsid w:val="001A0D77"/>
    <w:rsid w:val="001C7835"/>
    <w:rsid w:val="001F13C1"/>
    <w:rsid w:val="001F446D"/>
    <w:rsid w:val="0022034D"/>
    <w:rsid w:val="00221AB7"/>
    <w:rsid w:val="00246435"/>
    <w:rsid w:val="00246BCF"/>
    <w:rsid w:val="00255876"/>
    <w:rsid w:val="00270834"/>
    <w:rsid w:val="002814E6"/>
    <w:rsid w:val="00292D92"/>
    <w:rsid w:val="002B5DB8"/>
    <w:rsid w:val="00305171"/>
    <w:rsid w:val="00306325"/>
    <w:rsid w:val="00317405"/>
    <w:rsid w:val="00317D3C"/>
    <w:rsid w:val="00323E92"/>
    <w:rsid w:val="00331BA7"/>
    <w:rsid w:val="0034680A"/>
    <w:rsid w:val="00363FF8"/>
    <w:rsid w:val="0037721D"/>
    <w:rsid w:val="0038102A"/>
    <w:rsid w:val="003A06BE"/>
    <w:rsid w:val="003C151C"/>
    <w:rsid w:val="003D23A3"/>
    <w:rsid w:val="003D5856"/>
    <w:rsid w:val="00404E4F"/>
    <w:rsid w:val="0042339A"/>
    <w:rsid w:val="0042508F"/>
    <w:rsid w:val="004307FE"/>
    <w:rsid w:val="00436D62"/>
    <w:rsid w:val="00444498"/>
    <w:rsid w:val="004635FD"/>
    <w:rsid w:val="00466818"/>
    <w:rsid w:val="00470E2F"/>
    <w:rsid w:val="00494494"/>
    <w:rsid w:val="004A558F"/>
    <w:rsid w:val="004B609E"/>
    <w:rsid w:val="004C38DF"/>
    <w:rsid w:val="004D5348"/>
    <w:rsid w:val="004E0833"/>
    <w:rsid w:val="004E28C6"/>
    <w:rsid w:val="004F138F"/>
    <w:rsid w:val="004F2719"/>
    <w:rsid w:val="004F62CF"/>
    <w:rsid w:val="00506199"/>
    <w:rsid w:val="0050670B"/>
    <w:rsid w:val="005123CA"/>
    <w:rsid w:val="005141E8"/>
    <w:rsid w:val="00532889"/>
    <w:rsid w:val="005474CD"/>
    <w:rsid w:val="00550C99"/>
    <w:rsid w:val="00553413"/>
    <w:rsid w:val="0058369E"/>
    <w:rsid w:val="0058613D"/>
    <w:rsid w:val="00593314"/>
    <w:rsid w:val="00594496"/>
    <w:rsid w:val="005B0137"/>
    <w:rsid w:val="005C34A9"/>
    <w:rsid w:val="005C6618"/>
    <w:rsid w:val="005D1651"/>
    <w:rsid w:val="005D2C69"/>
    <w:rsid w:val="00603FD5"/>
    <w:rsid w:val="006155DD"/>
    <w:rsid w:val="00616363"/>
    <w:rsid w:val="00616DC8"/>
    <w:rsid w:val="006325E1"/>
    <w:rsid w:val="00634BE7"/>
    <w:rsid w:val="00644E16"/>
    <w:rsid w:val="00647808"/>
    <w:rsid w:val="0068724F"/>
    <w:rsid w:val="006A1DEF"/>
    <w:rsid w:val="006B12F1"/>
    <w:rsid w:val="006C0199"/>
    <w:rsid w:val="006C285D"/>
    <w:rsid w:val="006C4AF4"/>
    <w:rsid w:val="006C74DC"/>
    <w:rsid w:val="006D3F2F"/>
    <w:rsid w:val="006E3536"/>
    <w:rsid w:val="006F681D"/>
    <w:rsid w:val="00714488"/>
    <w:rsid w:val="00733C63"/>
    <w:rsid w:val="0074730D"/>
    <w:rsid w:val="0076216C"/>
    <w:rsid w:val="00777B35"/>
    <w:rsid w:val="007A0363"/>
    <w:rsid w:val="007A30F0"/>
    <w:rsid w:val="007A68BA"/>
    <w:rsid w:val="0081533C"/>
    <w:rsid w:val="0085439B"/>
    <w:rsid w:val="008647BD"/>
    <w:rsid w:val="008A2CDD"/>
    <w:rsid w:val="008B05C3"/>
    <w:rsid w:val="008B4965"/>
    <w:rsid w:val="008D1ABD"/>
    <w:rsid w:val="0090137A"/>
    <w:rsid w:val="009143C6"/>
    <w:rsid w:val="00920694"/>
    <w:rsid w:val="00936068"/>
    <w:rsid w:val="0094618B"/>
    <w:rsid w:val="009517CC"/>
    <w:rsid w:val="009568B6"/>
    <w:rsid w:val="009615D4"/>
    <w:rsid w:val="009669C1"/>
    <w:rsid w:val="00974677"/>
    <w:rsid w:val="009A2F17"/>
    <w:rsid w:val="009D24F5"/>
    <w:rsid w:val="00A00E19"/>
    <w:rsid w:val="00A04ECF"/>
    <w:rsid w:val="00A13664"/>
    <w:rsid w:val="00A23145"/>
    <w:rsid w:val="00A24EF4"/>
    <w:rsid w:val="00A3759E"/>
    <w:rsid w:val="00A83274"/>
    <w:rsid w:val="00A85C9F"/>
    <w:rsid w:val="00A90151"/>
    <w:rsid w:val="00A9359B"/>
    <w:rsid w:val="00AA163B"/>
    <w:rsid w:val="00AA78E3"/>
    <w:rsid w:val="00AB487F"/>
    <w:rsid w:val="00B067B8"/>
    <w:rsid w:val="00B10226"/>
    <w:rsid w:val="00B23603"/>
    <w:rsid w:val="00B32D6C"/>
    <w:rsid w:val="00B3749D"/>
    <w:rsid w:val="00B37D50"/>
    <w:rsid w:val="00B51FEB"/>
    <w:rsid w:val="00B60241"/>
    <w:rsid w:val="00B61614"/>
    <w:rsid w:val="00B643F0"/>
    <w:rsid w:val="00B65DAA"/>
    <w:rsid w:val="00B66B2F"/>
    <w:rsid w:val="00B70DD8"/>
    <w:rsid w:val="00B74F7F"/>
    <w:rsid w:val="00B75A73"/>
    <w:rsid w:val="00B75B08"/>
    <w:rsid w:val="00B8075E"/>
    <w:rsid w:val="00B87859"/>
    <w:rsid w:val="00B91D47"/>
    <w:rsid w:val="00BA3CB8"/>
    <w:rsid w:val="00BA7623"/>
    <w:rsid w:val="00BB19F0"/>
    <w:rsid w:val="00BB4063"/>
    <w:rsid w:val="00BF09F4"/>
    <w:rsid w:val="00BF1688"/>
    <w:rsid w:val="00BF68C8"/>
    <w:rsid w:val="00C01E68"/>
    <w:rsid w:val="00C11924"/>
    <w:rsid w:val="00C16FA7"/>
    <w:rsid w:val="00C326F9"/>
    <w:rsid w:val="00C37A29"/>
    <w:rsid w:val="00C62641"/>
    <w:rsid w:val="00C65184"/>
    <w:rsid w:val="00C70EFC"/>
    <w:rsid w:val="00C75E70"/>
    <w:rsid w:val="00C86A9B"/>
    <w:rsid w:val="00C932F3"/>
    <w:rsid w:val="00CA1E60"/>
    <w:rsid w:val="00CD0F0A"/>
    <w:rsid w:val="00CD30FA"/>
    <w:rsid w:val="00CD3143"/>
    <w:rsid w:val="00CD61EB"/>
    <w:rsid w:val="00CD755C"/>
    <w:rsid w:val="00CE2992"/>
    <w:rsid w:val="00CE7C26"/>
    <w:rsid w:val="00CF02F0"/>
    <w:rsid w:val="00D065DF"/>
    <w:rsid w:val="00D15988"/>
    <w:rsid w:val="00D16F74"/>
    <w:rsid w:val="00D41928"/>
    <w:rsid w:val="00D60649"/>
    <w:rsid w:val="00D61E88"/>
    <w:rsid w:val="00D67229"/>
    <w:rsid w:val="00D67976"/>
    <w:rsid w:val="00D772B6"/>
    <w:rsid w:val="00D77483"/>
    <w:rsid w:val="00D83923"/>
    <w:rsid w:val="00D9419D"/>
    <w:rsid w:val="00DC283B"/>
    <w:rsid w:val="00DD4935"/>
    <w:rsid w:val="00DF04E2"/>
    <w:rsid w:val="00DF4E3E"/>
    <w:rsid w:val="00E0453D"/>
    <w:rsid w:val="00E05FA6"/>
    <w:rsid w:val="00E25474"/>
    <w:rsid w:val="00E32DDE"/>
    <w:rsid w:val="00E32F93"/>
    <w:rsid w:val="00E41404"/>
    <w:rsid w:val="00E45378"/>
    <w:rsid w:val="00E46A1D"/>
    <w:rsid w:val="00E520E1"/>
    <w:rsid w:val="00E54B2B"/>
    <w:rsid w:val="00E76C62"/>
    <w:rsid w:val="00E80E92"/>
    <w:rsid w:val="00E81725"/>
    <w:rsid w:val="00E9521B"/>
    <w:rsid w:val="00EA09ED"/>
    <w:rsid w:val="00EA1943"/>
    <w:rsid w:val="00EE6F14"/>
    <w:rsid w:val="00EF3F23"/>
    <w:rsid w:val="00F162D4"/>
    <w:rsid w:val="00F4010B"/>
    <w:rsid w:val="00F4702C"/>
    <w:rsid w:val="00F505B8"/>
    <w:rsid w:val="00F539B8"/>
    <w:rsid w:val="00F634F6"/>
    <w:rsid w:val="00F86325"/>
    <w:rsid w:val="00F87B07"/>
    <w:rsid w:val="00F94880"/>
    <w:rsid w:val="00F96A93"/>
    <w:rsid w:val="00FA02B4"/>
    <w:rsid w:val="00FC2D8B"/>
    <w:rsid w:val="00FC7599"/>
    <w:rsid w:val="00FD3306"/>
    <w:rsid w:val="00FD5FEA"/>
    <w:rsid w:val="00FE27A9"/>
    <w:rsid w:val="00FE57D8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4CE94"/>
  <w15:chartTrackingRefBased/>
  <w15:docId w15:val="{854804F2-AD5D-40AD-842B-CEC1446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9F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5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97DE1" w:themeColor="accen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2B6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2B6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color w:val="297DE1" w:themeColor="accen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4BE7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85C9F"/>
    <w:rPr>
      <w:rFonts w:asciiTheme="majorHAnsi" w:eastAsiaTheme="majorEastAsia" w:hAnsiTheme="majorHAnsi" w:cstheme="majorBidi"/>
      <w:b/>
      <w:color w:val="297DE1" w:themeColor="accent1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72B6"/>
    <w:rPr>
      <w:rFonts w:asciiTheme="majorHAnsi" w:eastAsiaTheme="majorEastAsia" w:hAnsiTheme="majorHAnsi" w:cstheme="majorBidi"/>
      <w:b/>
      <w:sz w:val="20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E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04ECF"/>
  </w:style>
  <w:style w:type="paragraph" w:styleId="Footer">
    <w:name w:val="footer"/>
    <w:basedOn w:val="Normal"/>
    <w:link w:val="FooterChar"/>
    <w:uiPriority w:val="99"/>
    <w:unhideWhenUsed/>
    <w:rsid w:val="00D772B6"/>
    <w:pPr>
      <w:tabs>
        <w:tab w:val="center" w:pos="4513"/>
        <w:tab w:val="right" w:pos="9026"/>
      </w:tabs>
      <w:spacing w:after="0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772B6"/>
    <w:rPr>
      <w:sz w:val="18"/>
    </w:rPr>
  </w:style>
  <w:style w:type="numbering" w:customStyle="1" w:styleId="Numbering">
    <w:name w:val="Numbering"/>
    <w:uiPriority w:val="99"/>
    <w:rsid w:val="00D16F74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4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99"/>
    <w:unhideWhenUsed/>
    <w:rsid w:val="00D16F74"/>
    <w:pPr>
      <w:numPr>
        <w:ilvl w:val="3"/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772B6"/>
    <w:rPr>
      <w:rFonts w:asciiTheme="majorHAnsi" w:eastAsiaTheme="majorEastAsia" w:hAnsiTheme="majorHAnsi" w:cstheme="majorBidi"/>
      <w:color w:val="297DE1" w:themeColor="accen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4BE7"/>
    <w:rPr>
      <w:rFonts w:asciiTheme="majorHAnsi" w:eastAsiaTheme="majorEastAsia" w:hAnsiTheme="majorHAnsi" w:cstheme="majorBidi"/>
      <w:iCs/>
      <w:cap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2CF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5C661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51657D" w:themeColor="text2"/>
        <w:left w:val="single" w:sz="4" w:space="4" w:color="51657D" w:themeColor="text2"/>
        <w:bottom w:val="single" w:sz="4" w:space="4" w:color="51657D" w:themeColor="text2"/>
        <w:right w:val="single" w:sz="4" w:space="4" w:color="51657D" w:themeColor="text2"/>
      </w:pBdr>
      <w:shd w:val="clear" w:color="auto" w:fill="51657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51657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51657D" w:themeFill="text2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9"/>
    <w:semiHidden/>
    <w:rsid w:val="00D16F74"/>
    <w:pPr>
      <w:numPr>
        <w:numId w:val="6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9"/>
    <w:semiHidden/>
    <w:rsid w:val="00D16F74"/>
    <w:pPr>
      <w:numPr>
        <w:ilvl w:val="1"/>
        <w:numId w:val="6"/>
      </w:numPr>
    </w:pPr>
  </w:style>
  <w:style w:type="character" w:customStyle="1" w:styleId="NumberedHeading1Char">
    <w:name w:val="Numbered Heading 1 Char"/>
    <w:basedOn w:val="Heading1Char"/>
    <w:link w:val="NumberedHeading1"/>
    <w:uiPriority w:val="9"/>
    <w:semiHidden/>
    <w:rsid w:val="00C70EFC"/>
    <w:rPr>
      <w:rFonts w:asciiTheme="majorHAnsi" w:eastAsiaTheme="majorEastAsia" w:hAnsiTheme="majorHAnsi" w:cstheme="majorBidi"/>
      <w:b/>
      <w:color w:val="297DE1" w:themeColor="accent1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9"/>
    <w:semiHidden/>
    <w:rsid w:val="00C70EFC"/>
    <w:rPr>
      <w:rFonts w:asciiTheme="majorHAnsi" w:eastAsiaTheme="majorEastAsia" w:hAnsiTheme="majorHAnsi" w:cstheme="majorBidi"/>
      <w:b/>
      <w:sz w:val="20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F3F23"/>
    <w:pPr>
      <w:spacing w:after="240"/>
    </w:pPr>
    <w:rPr>
      <w:i/>
      <w:iCs/>
      <w:color w:val="51657D" w:themeColor="text2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1870DA"/>
    <w:pPr>
      <w:numPr>
        <w:numId w:val="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1870DA"/>
    <w:pPr>
      <w:numPr>
        <w:ilvl w:val="1"/>
        <w:numId w:val="8"/>
      </w:numPr>
      <w:contextualSpacing/>
    </w:pPr>
  </w:style>
  <w:style w:type="numbering" w:customStyle="1" w:styleId="LetteredList">
    <w:name w:val="Lettered List"/>
    <w:uiPriority w:val="99"/>
    <w:rsid w:val="001870DA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2814E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2814E6"/>
    <w:rPr>
      <w:rFonts w:eastAsiaTheme="minorEastAsia"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FF" w:themeColor="hyperlink"/>
      <w:u w:val="single"/>
    </w:rPr>
  </w:style>
  <w:style w:type="paragraph" w:customStyle="1" w:styleId="Headertitle">
    <w:name w:val="Header title"/>
    <w:basedOn w:val="Normal"/>
    <w:link w:val="HeadertitleChar"/>
    <w:uiPriority w:val="99"/>
    <w:rsid w:val="00B37D50"/>
    <w:rPr>
      <w:rFonts w:asciiTheme="majorHAnsi" w:hAnsiTheme="majorHAnsi"/>
      <w:b/>
      <w:caps/>
      <w:color w:val="FFFFFF" w:themeColor="background1"/>
      <w:sz w:val="20"/>
    </w:rPr>
  </w:style>
  <w:style w:type="paragraph" w:customStyle="1" w:styleId="Footer-CommercialinConfidence">
    <w:name w:val="Footer-Commercial in Confidence"/>
    <w:basedOn w:val="Footer"/>
    <w:rsid w:val="00E520E1"/>
    <w:pPr>
      <w:framePr w:h="992" w:hRule="exact" w:wrap="around" w:vAnchor="page" w:hAnchor="page" w:xAlign="center" w:yAlign="bottom" w:anchorLock="1"/>
      <w:jc w:val="center"/>
    </w:pPr>
    <w:rPr>
      <w:rFonts w:asciiTheme="majorHAnsi" w:hAnsiTheme="majorHAnsi"/>
      <w:caps/>
      <w:color w:val="FFFFFF" w:themeColor="background1"/>
      <w:spacing w:val="4"/>
    </w:rPr>
  </w:style>
  <w:style w:type="character" w:customStyle="1" w:styleId="HeadertitleChar">
    <w:name w:val="Header title Char"/>
    <w:basedOn w:val="DefaultParagraphFont"/>
    <w:link w:val="Headertitle"/>
    <w:uiPriority w:val="99"/>
    <w:rsid w:val="004F62CF"/>
    <w:rPr>
      <w:rFonts w:asciiTheme="majorHAnsi" w:hAnsiTheme="majorHAnsi"/>
      <w:b/>
      <w:caps/>
      <w:color w:val="FFFFFF" w:themeColor="background1"/>
      <w:sz w:val="20"/>
    </w:rPr>
  </w:style>
  <w:style w:type="paragraph" w:customStyle="1" w:styleId="Footer-Pagenumber-Right">
    <w:name w:val="Footer-Page number-Right"/>
    <w:basedOn w:val="Footer"/>
    <w:rsid w:val="00E520E1"/>
    <w:pPr>
      <w:framePr w:w="1134" w:h="992" w:hRule="exact" w:wrap="around" w:vAnchor="page" w:hAnchor="page" w:xAlign="right" w:yAlign="bottom" w:anchorLock="1"/>
      <w:ind w:right="709"/>
      <w:jc w:val="right"/>
    </w:pPr>
    <w:rPr>
      <w:color w:val="FFFFFF" w:themeColor="background1"/>
    </w:rPr>
  </w:style>
  <w:style w:type="table" w:customStyle="1" w:styleId="Tamaki">
    <w:name w:val="Tamaki"/>
    <w:basedOn w:val="TableNormal"/>
    <w:uiPriority w:val="99"/>
    <w:rsid w:val="00AB487F"/>
    <w:pPr>
      <w:spacing w:after="0" w:line="240" w:lineRule="auto"/>
    </w:pPr>
    <w:tblPr>
      <w:tblStyleRowBandSize w:val="1"/>
      <w:tblBorders>
        <w:top w:val="single" w:sz="8" w:space="0" w:color="297DE1" w:themeColor="accent1"/>
        <w:left w:val="single" w:sz="8" w:space="0" w:color="297DE1" w:themeColor="accent1"/>
        <w:bottom w:val="single" w:sz="8" w:space="0" w:color="297DE1" w:themeColor="accent1"/>
        <w:right w:val="single" w:sz="8" w:space="0" w:color="297DE1" w:themeColor="accent1"/>
        <w:insideH w:val="single" w:sz="8" w:space="0" w:color="297DE1" w:themeColor="accent1"/>
        <w:insideV w:val="single" w:sz="8" w:space="0" w:color="297DE1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97DE1" w:themeFill="accent1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297DE1" w:themeFill="accent1"/>
      </w:tcPr>
    </w:tblStylePr>
    <w:tblStylePr w:type="band1Horz">
      <w:tblPr/>
      <w:tcPr>
        <w:shd w:val="clear" w:color="auto" w:fill="D4E4F9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A3759E"/>
    <w:rPr>
      <w:b/>
      <w:bCs/>
    </w:rPr>
  </w:style>
  <w:style w:type="paragraph" w:customStyle="1" w:styleId="Heavy">
    <w:name w:val="Heavy"/>
    <w:basedOn w:val="Normal"/>
    <w:uiPriority w:val="22"/>
    <w:qFormat/>
    <w:rsid w:val="00B70DD8"/>
    <w:rPr>
      <w:rFonts w:asciiTheme="majorHAnsi" w:hAnsiTheme="majorHAnsi"/>
      <w:b/>
    </w:rPr>
  </w:style>
  <w:style w:type="paragraph" w:customStyle="1" w:styleId="Centred">
    <w:name w:val="Centred"/>
    <w:basedOn w:val="Normal"/>
    <w:uiPriority w:val="2"/>
    <w:rsid w:val="00B51FEB"/>
    <w:pPr>
      <w:jc w:val="center"/>
    </w:pPr>
  </w:style>
  <w:style w:type="table" w:customStyle="1" w:styleId="TamakiMinutes">
    <w:name w:val="Tamaki Minutes"/>
    <w:basedOn w:val="TableNormal"/>
    <w:uiPriority w:val="99"/>
    <w:rsid w:val="00CE7C26"/>
    <w:pPr>
      <w:spacing w:after="0" w:line="240" w:lineRule="auto"/>
    </w:pPr>
    <w:tblPr>
      <w:tblCellMar>
        <w:left w:w="0" w:type="dxa"/>
        <w:right w:w="0" w:type="dxa"/>
      </w:tblCellMar>
    </w:tblPr>
    <w:tblStylePr w:type="lastCol">
      <w:pPr>
        <w:wordWrap/>
        <w:jc w:val="right"/>
      </w:pPr>
    </w:tblStylePr>
  </w:style>
  <w:style w:type="paragraph" w:customStyle="1" w:styleId="TableHeading">
    <w:name w:val="Table Heading"/>
    <w:basedOn w:val="Normal"/>
    <w:uiPriority w:val="13"/>
    <w:qFormat/>
    <w:rsid w:val="00A85C9F"/>
    <w:rPr>
      <w:rFonts w:asciiTheme="majorHAnsi" w:hAnsiTheme="majorHAnsi"/>
      <w:b/>
      <w:sz w:val="20"/>
    </w:rPr>
  </w:style>
  <w:style w:type="paragraph" w:customStyle="1" w:styleId="Bodynormal">
    <w:name w:val="Body normal"/>
    <w:basedOn w:val="Normal"/>
    <w:autoRedefine/>
    <w:qFormat/>
    <w:rsid w:val="00BF1688"/>
    <w:pPr>
      <w:spacing w:before="0" w:after="0"/>
    </w:pPr>
    <w:rPr>
      <w:rFonts w:ascii="Calibri Light" w:hAnsi="Calibri Light" w:cs="Calibri Light"/>
      <w:b/>
      <w:bCs/>
      <w:sz w:val="20"/>
      <w:szCs w:val="20"/>
      <w:lang w:val="en-NZ"/>
    </w:rPr>
  </w:style>
  <w:style w:type="paragraph" w:styleId="NormalWeb">
    <w:name w:val="Normal (Web)"/>
    <w:basedOn w:val="Normal"/>
    <w:uiPriority w:val="99"/>
    <w:semiHidden/>
    <w:unhideWhenUsed/>
    <w:rsid w:val="009206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akiregeneration.co.nz/regen/about/join-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amakiregeneration.co.nz/regen/abou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Gray\AppData\Local\Temp\Temp1_Agenda%20template.zip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TAMAKI">
      <a:dk1>
        <a:srgbClr val="000000"/>
      </a:dk1>
      <a:lt1>
        <a:srgbClr val="FFFFFF"/>
      </a:lt1>
      <a:dk2>
        <a:srgbClr val="51657D"/>
      </a:dk2>
      <a:lt2>
        <a:srgbClr val="E6E6E6"/>
      </a:lt2>
      <a:accent1>
        <a:srgbClr val="297DE1"/>
      </a:accent1>
      <a:accent2>
        <a:srgbClr val="16D3C5"/>
      </a:accent2>
      <a:accent3>
        <a:srgbClr val="FF5A66"/>
      </a:accent3>
      <a:accent4>
        <a:srgbClr val="60269E"/>
      </a:accent4>
      <a:accent5>
        <a:srgbClr val="FF7F30"/>
      </a:accent5>
      <a:accent6>
        <a:srgbClr val="FFD040"/>
      </a:accent6>
      <a:hlink>
        <a:srgbClr val="0000FF"/>
      </a:hlink>
      <a:folHlink>
        <a:srgbClr val="800080"/>
      </a:folHlink>
    </a:clrScheme>
    <a:fontScheme name="TAMAKI">
      <a:majorFont>
        <a:latin typeface="Verdana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14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Gray</dc:creator>
  <cp:keywords/>
  <dc:description/>
  <cp:lastModifiedBy>Anastasia Manza</cp:lastModifiedBy>
  <cp:revision>19</cp:revision>
  <cp:lastPrinted>2021-07-20T03:33:00Z</cp:lastPrinted>
  <dcterms:created xsi:type="dcterms:W3CDTF">2022-03-31T20:51:00Z</dcterms:created>
  <dcterms:modified xsi:type="dcterms:W3CDTF">2022-06-20T02:10:00Z</dcterms:modified>
</cp:coreProperties>
</file>